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1FDC8" w14:textId="77777777" w:rsidR="009B18D2" w:rsidRDefault="009B18D2" w:rsidP="009B18D2">
      <w:pPr>
        <w:jc w:val="center"/>
        <w:rPr>
          <w:rFonts w:hint="eastAsia"/>
          <w:b/>
          <w:bCs/>
          <w:sz w:val="28"/>
          <w:szCs w:val="36"/>
        </w:rPr>
      </w:pPr>
      <w:r>
        <w:rPr>
          <w:rFonts w:hint="eastAsia"/>
          <w:b/>
          <w:bCs/>
          <w:sz w:val="28"/>
          <w:szCs w:val="36"/>
        </w:rPr>
        <w:t>私有服务器的搭建</w:t>
      </w:r>
      <w:r w:rsidR="00990340">
        <w:rPr>
          <w:rFonts w:hint="eastAsia"/>
          <w:b/>
          <w:bCs/>
          <w:sz w:val="28"/>
          <w:szCs w:val="36"/>
        </w:rPr>
        <w:t>(第二次學習)</w:t>
      </w:r>
    </w:p>
    <w:p w14:paraId="6681CEE6" w14:textId="77777777" w:rsidR="009B18D2" w:rsidRPr="0024065E" w:rsidRDefault="009B18D2" w:rsidP="009B18D2">
      <w:pPr>
        <w:jc w:val="center"/>
        <w:rPr>
          <w:rFonts w:hint="eastAsia"/>
          <w:b/>
          <w:bCs/>
          <w:sz w:val="28"/>
          <w:szCs w:val="36"/>
        </w:rPr>
      </w:pPr>
      <w:r>
        <w:rPr>
          <w:rFonts w:hint="eastAsia"/>
          <w:b/>
          <w:bCs/>
          <w:sz w:val="28"/>
          <w:szCs w:val="36"/>
        </w:rPr>
        <w:t>（Linux</w:t>
      </w:r>
      <w:r w:rsidR="00513637">
        <w:rPr>
          <w:rFonts w:hint="eastAsia"/>
          <w:b/>
          <w:bCs/>
          <w:sz w:val="28"/>
          <w:szCs w:val="36"/>
        </w:rPr>
        <w:t xml:space="preserve"> OS</w:t>
      </w:r>
      <w:r w:rsidR="0018390F">
        <w:rPr>
          <w:rFonts w:hint="eastAsia"/>
          <w:b/>
          <w:bCs/>
          <w:sz w:val="28"/>
          <w:szCs w:val="36"/>
        </w:rPr>
        <w:t xml:space="preserve"> 2</w:t>
      </w:r>
      <w:r>
        <w:rPr>
          <w:rFonts w:hint="eastAsia"/>
          <w:b/>
          <w:bCs/>
          <w:sz w:val="28"/>
          <w:szCs w:val="36"/>
        </w:rPr>
        <w:t>）</w:t>
      </w:r>
    </w:p>
    <w:p w14:paraId="1CEB4751" w14:textId="77777777" w:rsidR="0018390F" w:rsidRPr="0018390F" w:rsidRDefault="0018390F" w:rsidP="00990340">
      <w:pPr>
        <w:pStyle w:val="1"/>
        <w:rPr>
          <w:rFonts w:hint="eastAsia"/>
        </w:rPr>
      </w:pPr>
      <w:r w:rsidRPr="0018390F">
        <w:t>搭建基于</w:t>
      </w:r>
      <w:proofErr w:type="spellStart"/>
      <w:r w:rsidRPr="0018390F">
        <w:t>Python+Django+MySQL</w:t>
      </w:r>
      <w:proofErr w:type="spellEnd"/>
      <w:r w:rsidRPr="0018390F">
        <w:t>的免费Linux Web服务器</w:t>
      </w:r>
      <w:r>
        <w:rPr>
          <w:rFonts w:hint="eastAsia"/>
        </w:rPr>
        <w:t>(2025-05-12)</w:t>
      </w:r>
    </w:p>
    <w:p w14:paraId="091BA846" w14:textId="77777777" w:rsidR="0018390F" w:rsidRPr="0018390F" w:rsidRDefault="0018390F" w:rsidP="0018390F">
      <w:pPr>
        <w:rPr>
          <w:rFonts w:hint="eastAsia"/>
          <w:b/>
          <w:bCs/>
        </w:rPr>
      </w:pPr>
      <w:r w:rsidRPr="0018390F">
        <w:rPr>
          <w:b/>
          <w:bCs/>
        </w:rPr>
        <w:t>系统要求</w:t>
      </w:r>
    </w:p>
    <w:p w14:paraId="0513419A" w14:textId="77777777" w:rsidR="0018390F" w:rsidRPr="0018390F" w:rsidRDefault="0018390F" w:rsidP="00FA358A">
      <w:pPr>
        <w:numPr>
          <w:ilvl w:val="0"/>
          <w:numId w:val="1"/>
        </w:numPr>
        <w:rPr>
          <w:rFonts w:hint="eastAsia"/>
        </w:rPr>
      </w:pPr>
      <w:r w:rsidRPr="0018390F">
        <w:t>一台Linux服务器（可以是本地虚拟机、云服务器或物理机）</w:t>
      </w:r>
    </w:p>
    <w:p w14:paraId="4EC85EF3" w14:textId="77777777" w:rsidR="0018390F" w:rsidRPr="0018390F" w:rsidRDefault="0018390F" w:rsidP="00FA358A">
      <w:pPr>
        <w:numPr>
          <w:ilvl w:val="0"/>
          <w:numId w:val="1"/>
        </w:numPr>
        <w:rPr>
          <w:rFonts w:hint="eastAsia"/>
        </w:rPr>
      </w:pPr>
      <w:r w:rsidRPr="0018390F">
        <w:t>基本的Linux命令行操作知识</w:t>
      </w:r>
    </w:p>
    <w:p w14:paraId="77EF7E58" w14:textId="77777777" w:rsidR="0018390F" w:rsidRPr="0018390F" w:rsidRDefault="0018390F" w:rsidP="00FA358A">
      <w:pPr>
        <w:numPr>
          <w:ilvl w:val="0"/>
          <w:numId w:val="1"/>
        </w:numPr>
        <w:rPr>
          <w:rFonts w:hint="eastAsia"/>
        </w:rPr>
      </w:pPr>
      <w:r w:rsidRPr="0018390F">
        <w:t>互联网连接以下载必要软件</w:t>
      </w:r>
    </w:p>
    <w:p w14:paraId="39CEEFA7" w14:textId="77777777" w:rsidR="0018390F" w:rsidRPr="0018390F" w:rsidRDefault="0018390F" w:rsidP="00990340">
      <w:pPr>
        <w:pStyle w:val="1"/>
        <w:rPr>
          <w:rFonts w:hint="eastAsia"/>
        </w:rPr>
      </w:pPr>
      <w:r w:rsidRPr="0018390F">
        <w:t>1. 准备Linux服务器</w:t>
      </w:r>
    </w:p>
    <w:p w14:paraId="52CCB2E8" w14:textId="77777777" w:rsidR="0018390F" w:rsidRPr="0018390F" w:rsidRDefault="0018390F" w:rsidP="00990340">
      <w:pPr>
        <w:pStyle w:val="2"/>
        <w:ind w:firstLineChars="0" w:firstLine="0"/>
        <w:rPr>
          <w:rFonts w:hint="eastAsia"/>
        </w:rPr>
      </w:pPr>
      <w:r w:rsidRPr="0018390F">
        <w:t>1.1 安装Linux操作系统</w:t>
      </w:r>
    </w:p>
    <w:p w14:paraId="11F854F0" w14:textId="77777777" w:rsidR="0018390F" w:rsidRPr="0018390F" w:rsidRDefault="0018390F" w:rsidP="0018390F">
      <w:pPr>
        <w:rPr>
          <w:rFonts w:hint="eastAsia"/>
        </w:rPr>
      </w:pPr>
      <w:r w:rsidRPr="0018390F">
        <w:t>推荐使用Ubuntu Server LTS版本（如22.04或20.04），因为它有良好的社区支持和丰富的软件包。</w:t>
      </w:r>
    </w:p>
    <w:p w14:paraId="7EDF28D1" w14:textId="77777777" w:rsidR="0018390F" w:rsidRPr="0018390F" w:rsidRDefault="0018390F" w:rsidP="0018390F">
      <w:pPr>
        <w:rPr>
          <w:rFonts w:hint="eastAsia"/>
        </w:rPr>
      </w:pPr>
      <w:r w:rsidRPr="0018390F">
        <w:t>bash</w:t>
      </w:r>
    </w:p>
    <w:p w14:paraId="522DCB84" w14:textId="77777777" w:rsidR="0018390F" w:rsidRPr="0018390F" w:rsidRDefault="0018390F" w:rsidP="0018390F">
      <w:pPr>
        <w:rPr>
          <w:rFonts w:hint="eastAsia"/>
        </w:rPr>
      </w:pPr>
      <w:r w:rsidRPr="0018390F">
        <w:t># 更新系统包</w:t>
      </w:r>
    </w:p>
    <w:p w14:paraId="41E56EE1" w14:textId="77777777" w:rsidR="0018390F" w:rsidRPr="0018390F" w:rsidRDefault="0018390F" w:rsidP="0018390F">
      <w:pPr>
        <w:rPr>
          <w:rFonts w:hint="eastAsia"/>
        </w:rPr>
      </w:pPr>
      <w:proofErr w:type="spellStart"/>
      <w:r w:rsidRPr="0018390F">
        <w:t>sudo</w:t>
      </w:r>
      <w:proofErr w:type="spellEnd"/>
      <w:r w:rsidRPr="0018390F">
        <w:t xml:space="preserve"> apt update</w:t>
      </w:r>
    </w:p>
    <w:p w14:paraId="19DB851B" w14:textId="77777777" w:rsidR="0018390F" w:rsidRDefault="0018390F" w:rsidP="0018390F">
      <w:pPr>
        <w:rPr>
          <w:rFonts w:hint="eastAsia"/>
        </w:rPr>
      </w:pPr>
      <w:proofErr w:type="spellStart"/>
      <w:r w:rsidRPr="0018390F">
        <w:t>sudo</w:t>
      </w:r>
      <w:proofErr w:type="spellEnd"/>
      <w:r w:rsidRPr="0018390F">
        <w:t xml:space="preserve"> apt upgrade -y</w:t>
      </w:r>
    </w:p>
    <w:p w14:paraId="158E2EB5" w14:textId="77777777" w:rsidR="008959D8" w:rsidRDefault="008959D8" w:rsidP="0018390F">
      <w:pPr>
        <w:rPr>
          <w:rFonts w:hint="eastAsia"/>
        </w:rPr>
      </w:pPr>
      <w:r>
        <w:rPr>
          <w:rFonts w:hint="eastAsia"/>
        </w:rPr>
        <w:t># 查詢已經安裝的 ubuntu的版本信息</w:t>
      </w:r>
      <w:r w:rsidR="007F146D">
        <w:rPr>
          <w:rFonts w:hint="eastAsia"/>
        </w:rPr>
        <w:t>(</w:t>
      </w:r>
      <w:proofErr w:type="spellStart"/>
      <w:r w:rsidR="007F146D">
        <w:rPr>
          <w:rFonts w:hint="eastAsia"/>
        </w:rPr>
        <w:t>Thinkpad</w:t>
      </w:r>
      <w:proofErr w:type="spellEnd"/>
      <w:r w:rsidR="007F146D">
        <w:rPr>
          <w:rFonts w:hint="eastAsia"/>
        </w:rPr>
        <w:t xml:space="preserve"> T420)</w:t>
      </w:r>
    </w:p>
    <w:p w14:paraId="0AA29DB0" w14:textId="77777777" w:rsidR="008959D8" w:rsidRDefault="008959D8" w:rsidP="0018390F">
      <w:pPr>
        <w:rPr>
          <w:rFonts w:hint="eastAsia"/>
        </w:rPr>
      </w:pPr>
      <w:r w:rsidRPr="00046A46">
        <w:rPr>
          <w:rFonts w:hint="eastAsia"/>
          <w:highlight w:val="lightGray"/>
        </w:rPr>
        <w:t>-</w:t>
      </w:r>
      <w:proofErr w:type="spellStart"/>
      <w:r w:rsidRPr="00046A46">
        <w:rPr>
          <w:rFonts w:hint="eastAsia"/>
          <w:highlight w:val="lightGray"/>
        </w:rPr>
        <w:t>lsb_release</w:t>
      </w:r>
      <w:proofErr w:type="spellEnd"/>
      <w:r w:rsidRPr="00046A46">
        <w:rPr>
          <w:rFonts w:hint="eastAsia"/>
          <w:highlight w:val="lightGray"/>
        </w:rPr>
        <w:t xml:space="preserve"> -a</w:t>
      </w:r>
    </w:p>
    <w:p w14:paraId="1B882ACD" w14:textId="77777777" w:rsidR="008959D8" w:rsidRDefault="008959D8" w:rsidP="0018390F">
      <w:pPr>
        <w:rPr>
          <w:rFonts w:hint="eastAsia"/>
        </w:rPr>
      </w:pPr>
      <w:r>
        <w:rPr>
          <w:rFonts w:hint="eastAsia"/>
        </w:rPr>
        <w:t>No LSB modules are available.</w:t>
      </w:r>
    </w:p>
    <w:p w14:paraId="51DEC759" w14:textId="77777777" w:rsidR="008959D8" w:rsidRDefault="008959D8" w:rsidP="0018390F">
      <w:pPr>
        <w:rPr>
          <w:rFonts w:hint="eastAsia"/>
        </w:rPr>
      </w:pPr>
      <w:r>
        <w:rPr>
          <w:rFonts w:hint="eastAsia"/>
        </w:rPr>
        <w:t>Distributor ID</w:t>
      </w:r>
      <w:proofErr w:type="gramStart"/>
      <w:r>
        <w:tab/>
      </w:r>
      <w:r>
        <w:rPr>
          <w:rFonts w:hint="eastAsia"/>
        </w:rPr>
        <w:t>:Ubuntu</w:t>
      </w:r>
      <w:proofErr w:type="gramEnd"/>
    </w:p>
    <w:p w14:paraId="6A92891B" w14:textId="77777777" w:rsidR="008959D8" w:rsidRDefault="008959D8" w:rsidP="0018390F">
      <w:pPr>
        <w:rPr>
          <w:rFonts w:hint="eastAsia"/>
        </w:rPr>
      </w:pPr>
      <w:r>
        <w:rPr>
          <w:rFonts w:hint="eastAsia"/>
        </w:rPr>
        <w:t>Description</w:t>
      </w:r>
      <w:r>
        <w:tab/>
      </w:r>
      <w:r>
        <w:tab/>
      </w:r>
      <w:r>
        <w:rPr>
          <w:rFonts w:hint="eastAsia"/>
        </w:rPr>
        <w:t>:24.04</w:t>
      </w:r>
    </w:p>
    <w:p w14:paraId="12A2C09B" w14:textId="77777777" w:rsidR="008959D8" w:rsidRPr="0018390F" w:rsidRDefault="008959D8" w:rsidP="0018390F">
      <w:pPr>
        <w:rPr>
          <w:rFonts w:hint="eastAsia"/>
        </w:rPr>
      </w:pPr>
      <w:r>
        <w:rPr>
          <w:rFonts w:hint="eastAsia"/>
        </w:rPr>
        <w:t>Codename</w:t>
      </w:r>
      <w:r>
        <w:tab/>
      </w:r>
      <w:proofErr w:type="gramStart"/>
      <w:r>
        <w:tab/>
      </w:r>
      <w:r>
        <w:rPr>
          <w:rFonts w:hint="eastAsia"/>
        </w:rPr>
        <w:t>:noble</w:t>
      </w:r>
      <w:proofErr w:type="gramEnd"/>
    </w:p>
    <w:p w14:paraId="08C3AE16" w14:textId="77777777" w:rsidR="0018390F" w:rsidRPr="0018390F" w:rsidRDefault="0018390F" w:rsidP="00990340">
      <w:pPr>
        <w:pStyle w:val="1"/>
        <w:rPr>
          <w:rFonts w:hint="eastAsia"/>
        </w:rPr>
      </w:pPr>
      <w:r w:rsidRPr="0018390F">
        <w:t>2. 安装必要软件</w:t>
      </w:r>
    </w:p>
    <w:p w14:paraId="55FA492C" w14:textId="77777777" w:rsidR="0018390F" w:rsidRPr="0018390F" w:rsidRDefault="0018390F" w:rsidP="00990340">
      <w:pPr>
        <w:pStyle w:val="2"/>
        <w:ind w:firstLineChars="0" w:firstLine="0"/>
        <w:rPr>
          <w:rFonts w:hint="eastAsia"/>
        </w:rPr>
      </w:pPr>
      <w:r w:rsidRPr="0018390F">
        <w:t>2.1 安装Python和相关工具</w:t>
      </w:r>
      <w:r w:rsidR="00DD7AC1">
        <w:rPr>
          <w:rFonts w:hint="eastAsia"/>
        </w:rPr>
        <w:t>-ok</w:t>
      </w:r>
    </w:p>
    <w:p w14:paraId="7DD60C40" w14:textId="77777777" w:rsidR="0018390F" w:rsidRPr="0018390F" w:rsidRDefault="0018390F" w:rsidP="0018390F">
      <w:pPr>
        <w:rPr>
          <w:rFonts w:hint="eastAsia"/>
        </w:rPr>
      </w:pPr>
      <w:r w:rsidRPr="0018390F">
        <w:t>bash</w:t>
      </w:r>
    </w:p>
    <w:p w14:paraId="17A0E957" w14:textId="77777777" w:rsidR="0018390F" w:rsidRDefault="0018390F" w:rsidP="0018390F">
      <w:pPr>
        <w:rPr>
          <w:rFonts w:hint="eastAsia"/>
        </w:rPr>
      </w:pPr>
      <w:proofErr w:type="spellStart"/>
      <w:r w:rsidRPr="000553EF">
        <w:rPr>
          <w:highlight w:val="lightGray"/>
        </w:rPr>
        <w:t>sudo</w:t>
      </w:r>
      <w:proofErr w:type="spellEnd"/>
      <w:r w:rsidRPr="000553EF">
        <w:rPr>
          <w:highlight w:val="lightGray"/>
        </w:rPr>
        <w:t xml:space="preserve"> apt install -y python3 python3-pip python3-venv</w:t>
      </w:r>
    </w:p>
    <w:p w14:paraId="13246C46" w14:textId="77777777" w:rsidR="00833323" w:rsidRDefault="00833323" w:rsidP="0018390F">
      <w:pPr>
        <w:rPr>
          <w:rFonts w:hint="eastAsia"/>
        </w:rPr>
      </w:pPr>
      <w:r w:rsidRPr="000553EF">
        <w:rPr>
          <w:rFonts w:hint="eastAsia"/>
        </w:rPr>
        <w:t>查詢python3的安裝版本：</w:t>
      </w:r>
    </w:p>
    <w:p w14:paraId="775A7FB6" w14:textId="77777777" w:rsidR="00833323" w:rsidRDefault="00833323" w:rsidP="0018390F">
      <w:pPr>
        <w:rPr>
          <w:rFonts w:hint="eastAsia"/>
        </w:rPr>
      </w:pPr>
      <w:r>
        <w:rPr>
          <w:rFonts w:hint="eastAsia"/>
        </w:rPr>
        <w:t>Bash</w:t>
      </w:r>
    </w:p>
    <w:p w14:paraId="65E2517E" w14:textId="77777777" w:rsidR="00833323" w:rsidRDefault="00833323" w:rsidP="0018390F">
      <w:pPr>
        <w:rPr>
          <w:rFonts w:hint="eastAsia"/>
        </w:rPr>
      </w:pPr>
      <w:r w:rsidRPr="000553EF">
        <w:rPr>
          <w:rFonts w:hint="eastAsia"/>
          <w:highlight w:val="lightGray"/>
        </w:rPr>
        <w:t xml:space="preserve">Python3 -V </w:t>
      </w:r>
      <w:r w:rsidRPr="000553EF">
        <w:rPr>
          <w:highlight w:val="lightGray"/>
        </w:rPr>
        <w:sym w:font="Wingdings" w:char="F0E0"/>
      </w:r>
      <w:r w:rsidRPr="000553EF">
        <w:rPr>
          <w:rFonts w:hint="eastAsia"/>
          <w:highlight w:val="lightGray"/>
        </w:rPr>
        <w:t xml:space="preserve"> Python 3.12.3</w:t>
      </w:r>
    </w:p>
    <w:p w14:paraId="365D29AA" w14:textId="77777777" w:rsidR="000553EF" w:rsidRDefault="000553EF" w:rsidP="000553EF">
      <w:pPr>
        <w:rPr>
          <w:rFonts w:hint="eastAsia"/>
        </w:rPr>
      </w:pPr>
      <w:proofErr w:type="spellStart"/>
      <w:r w:rsidRPr="000553EF">
        <w:rPr>
          <w:rFonts w:hint="eastAsia"/>
          <w:highlight w:val="lightGray"/>
        </w:rPr>
        <w:t>user@fu-</w:t>
      </w:r>
      <w:proofErr w:type="gramStart"/>
      <w:r w:rsidRPr="000553EF">
        <w:rPr>
          <w:rFonts w:hint="eastAsia"/>
          <w:highlight w:val="lightGray"/>
        </w:rPr>
        <w:t>server</w:t>
      </w:r>
      <w:proofErr w:type="spellEnd"/>
      <w:r w:rsidRPr="000553EF">
        <w:rPr>
          <w:rFonts w:hint="eastAsia"/>
          <w:highlight w:val="lightGray"/>
        </w:rPr>
        <w:t>:~</w:t>
      </w:r>
      <w:proofErr w:type="gramEnd"/>
      <w:r w:rsidRPr="000553EF">
        <w:rPr>
          <w:rFonts w:hint="eastAsia"/>
          <w:highlight w:val="lightGray"/>
        </w:rPr>
        <w:t>$ pip3 -V</w:t>
      </w:r>
    </w:p>
    <w:p w14:paraId="2F141EE6" w14:textId="77777777" w:rsidR="000553EF" w:rsidRDefault="000553EF" w:rsidP="000553EF">
      <w:pPr>
        <w:rPr>
          <w:rFonts w:hint="eastAsia"/>
        </w:rPr>
      </w:pPr>
      <w:r>
        <w:rPr>
          <w:rFonts w:hint="eastAsia"/>
        </w:rPr>
        <w:t>pip 24.0 from /</w:t>
      </w:r>
      <w:proofErr w:type="spellStart"/>
      <w:r>
        <w:rPr>
          <w:rFonts w:hint="eastAsia"/>
        </w:rPr>
        <w:t>usr</w:t>
      </w:r>
      <w:proofErr w:type="spellEnd"/>
      <w:r>
        <w:rPr>
          <w:rFonts w:hint="eastAsia"/>
        </w:rPr>
        <w:t>/lib/python3/</w:t>
      </w:r>
      <w:proofErr w:type="spellStart"/>
      <w:r>
        <w:rPr>
          <w:rFonts w:hint="eastAsia"/>
        </w:rPr>
        <w:t>dist</w:t>
      </w:r>
      <w:proofErr w:type="spellEnd"/>
      <w:r>
        <w:rPr>
          <w:rFonts w:hint="eastAsia"/>
        </w:rPr>
        <w:t>-packages/pip (python 3.12)</w:t>
      </w:r>
    </w:p>
    <w:p w14:paraId="31F2239D" w14:textId="77777777" w:rsidR="00E5424A" w:rsidRPr="0018390F" w:rsidRDefault="00E5424A" w:rsidP="000553EF">
      <w:pPr>
        <w:rPr>
          <w:rFonts w:hint="eastAsia"/>
        </w:rPr>
      </w:pPr>
    </w:p>
    <w:p w14:paraId="314D1182" w14:textId="58DC1174" w:rsidR="0018390F" w:rsidRPr="0018390F" w:rsidRDefault="0018390F" w:rsidP="00990340">
      <w:pPr>
        <w:pStyle w:val="2"/>
        <w:ind w:firstLineChars="0" w:firstLine="0"/>
        <w:rPr>
          <w:rFonts w:hint="eastAsia"/>
        </w:rPr>
      </w:pPr>
      <w:r w:rsidRPr="0018390F">
        <w:t>2.2 安装MySQL</w:t>
      </w:r>
      <w:r w:rsidR="00DE06F5">
        <w:rPr>
          <w:rFonts w:hint="eastAsia"/>
        </w:rPr>
        <w:t>/MariaDB</w:t>
      </w:r>
      <w:r w:rsidRPr="0018390F">
        <w:t>数据库</w:t>
      </w:r>
      <w:r w:rsidR="00793212">
        <w:rPr>
          <w:rFonts w:hint="eastAsia"/>
        </w:rPr>
        <w:t>（2025-04-16 ok）</w:t>
      </w:r>
    </w:p>
    <w:p w14:paraId="0001A818" w14:textId="5B30BBBB" w:rsidR="00A96BDB" w:rsidRDefault="00A96BDB" w:rsidP="00A96BDB">
      <w:pPr>
        <w:pStyle w:val="3"/>
        <w:ind w:firstLineChars="0" w:firstLine="0"/>
        <w:rPr>
          <w:rFonts w:hint="eastAsia"/>
        </w:rPr>
      </w:pPr>
      <w:r>
        <w:rPr>
          <w:rFonts w:hint="eastAsia"/>
        </w:rPr>
        <w:t>第一，安裝MySQL</w:t>
      </w:r>
    </w:p>
    <w:p w14:paraId="74A56909" w14:textId="290D584F" w:rsidR="0018390F" w:rsidRPr="0018390F" w:rsidRDefault="0018390F" w:rsidP="0018390F">
      <w:pPr>
        <w:rPr>
          <w:rFonts w:hint="eastAsia"/>
        </w:rPr>
      </w:pPr>
      <w:r w:rsidRPr="0018390F">
        <w:t>bash</w:t>
      </w:r>
    </w:p>
    <w:p w14:paraId="08BB830C" w14:textId="77777777" w:rsidR="0018390F" w:rsidRDefault="0018390F" w:rsidP="0018390F">
      <w:pPr>
        <w:rPr>
          <w:rFonts w:hint="eastAsia"/>
        </w:rPr>
      </w:pPr>
      <w:proofErr w:type="spellStart"/>
      <w:r w:rsidRPr="0018390F">
        <w:t>sudo</w:t>
      </w:r>
      <w:proofErr w:type="spellEnd"/>
      <w:r w:rsidRPr="0018390F">
        <w:t xml:space="preserve"> apt install -y </w:t>
      </w:r>
      <w:proofErr w:type="spellStart"/>
      <w:r w:rsidRPr="0018390F">
        <w:t>mysql</w:t>
      </w:r>
      <w:proofErr w:type="spellEnd"/>
      <w:r w:rsidRPr="0018390F">
        <w:t xml:space="preserve">-server </w:t>
      </w:r>
      <w:proofErr w:type="spellStart"/>
      <w:r w:rsidRPr="0018390F">
        <w:t>mysql</w:t>
      </w:r>
      <w:proofErr w:type="spellEnd"/>
      <w:r w:rsidRPr="0018390F">
        <w:t xml:space="preserve">-client </w:t>
      </w:r>
      <w:proofErr w:type="spellStart"/>
      <w:r w:rsidRPr="0018390F">
        <w:t>libmysqlclient</w:t>
      </w:r>
      <w:proofErr w:type="spellEnd"/>
      <w:r w:rsidRPr="0018390F">
        <w:t>-dev</w:t>
      </w:r>
    </w:p>
    <w:p w14:paraId="1C9F11BE" w14:textId="77777777" w:rsidR="009F571F" w:rsidRDefault="009F571F" w:rsidP="0018390F">
      <w:pPr>
        <w:rPr>
          <w:rFonts w:hint="eastAsia"/>
        </w:rPr>
      </w:pPr>
      <w:r>
        <w:rPr>
          <w:rFonts w:hint="eastAsia"/>
        </w:rPr>
        <w:t>默认安装了 mysql8.0</w:t>
      </w:r>
      <w:r w:rsidR="00B07C61">
        <w:rPr>
          <w:rFonts w:hint="eastAsia"/>
        </w:rPr>
        <w:t>(ok)</w:t>
      </w:r>
    </w:p>
    <w:p w14:paraId="1D786A36" w14:textId="77777777" w:rsidR="009F571F" w:rsidRDefault="009F571F" w:rsidP="0018390F">
      <w:pPr>
        <w:rPr>
          <w:rFonts w:hint="eastAsia"/>
        </w:rPr>
      </w:pPr>
      <w:r>
        <w:t>U</w:t>
      </w:r>
      <w:r>
        <w:rPr>
          <w:rFonts w:hint="eastAsia"/>
        </w:rPr>
        <w:t>pdate-alternatives:使用/</w:t>
      </w:r>
      <w:proofErr w:type="spellStart"/>
      <w:r>
        <w:rPr>
          <w:rFonts w:hint="eastAsia"/>
        </w:rPr>
        <w:t>etc</w:t>
      </w:r>
      <w:proofErr w:type="spellEnd"/>
      <w:r>
        <w:rPr>
          <w:rFonts w:hint="eastAsia"/>
        </w:rPr>
        <w:t>/</w:t>
      </w:r>
      <w:proofErr w:type="spellStart"/>
      <w:r>
        <w:rPr>
          <w:rFonts w:hint="eastAsia"/>
        </w:rPr>
        <w:t>mysql</w:t>
      </w:r>
      <w:proofErr w:type="spellEnd"/>
      <w:r>
        <w:rPr>
          <w:rFonts w:hint="eastAsia"/>
        </w:rPr>
        <w:t>/</w:t>
      </w:r>
      <w:proofErr w:type="spellStart"/>
      <w:r>
        <w:rPr>
          <w:rFonts w:hint="eastAsia"/>
        </w:rPr>
        <w:t>mysql.cnf</w:t>
      </w:r>
      <w:proofErr w:type="spellEnd"/>
      <w:r>
        <w:rPr>
          <w:rFonts w:hint="eastAsia"/>
        </w:rPr>
        <w:t>来在自动模式中提供/</w:t>
      </w:r>
      <w:proofErr w:type="spellStart"/>
      <w:r>
        <w:rPr>
          <w:rFonts w:hint="eastAsia"/>
        </w:rPr>
        <w:t>etc</w:t>
      </w:r>
      <w:proofErr w:type="spellEnd"/>
      <w:r>
        <w:rPr>
          <w:rFonts w:hint="eastAsia"/>
        </w:rPr>
        <w:t>/</w:t>
      </w:r>
      <w:proofErr w:type="spellStart"/>
      <w:r>
        <w:rPr>
          <w:rFonts w:hint="eastAsia"/>
        </w:rPr>
        <w:t>mysql</w:t>
      </w:r>
      <w:proofErr w:type="spellEnd"/>
      <w:r>
        <w:rPr>
          <w:rFonts w:hint="eastAsia"/>
        </w:rPr>
        <w:t>/</w:t>
      </w:r>
      <w:proofErr w:type="spellStart"/>
      <w:r>
        <w:rPr>
          <w:rFonts w:hint="eastAsia"/>
        </w:rPr>
        <w:t>my.cnf</w:t>
      </w:r>
      <w:proofErr w:type="spellEnd"/>
    </w:p>
    <w:p w14:paraId="2F8F5855" w14:textId="77777777" w:rsidR="00923875" w:rsidRDefault="00793212" w:rsidP="0018390F">
      <w:pPr>
        <w:rPr>
          <w:rFonts w:hint="eastAsia"/>
        </w:rPr>
      </w:pPr>
      <w:proofErr w:type="spellStart"/>
      <w:r>
        <w:t>M</w:t>
      </w:r>
      <w:r>
        <w:rPr>
          <w:rFonts w:hint="eastAsia"/>
        </w:rPr>
        <w:t>ysqld</w:t>
      </w:r>
      <w:proofErr w:type="spellEnd"/>
      <w:r>
        <w:rPr>
          <w:rFonts w:hint="eastAsia"/>
        </w:rPr>
        <w:t xml:space="preserve"> will log errors to /var/log/</w:t>
      </w:r>
      <w:proofErr w:type="spellStart"/>
      <w:r>
        <w:rPr>
          <w:rFonts w:hint="eastAsia"/>
        </w:rPr>
        <w:t>mysql</w:t>
      </w:r>
      <w:proofErr w:type="spellEnd"/>
      <w:r>
        <w:rPr>
          <w:rFonts w:hint="eastAsia"/>
        </w:rPr>
        <w:t>/error.log</w:t>
      </w:r>
    </w:p>
    <w:p w14:paraId="293C8FFE" w14:textId="77777777" w:rsidR="00793212" w:rsidRDefault="00793212" w:rsidP="0018390F">
      <w:pPr>
        <w:rPr>
          <w:rFonts w:hint="eastAsia"/>
        </w:rPr>
      </w:pPr>
      <w:proofErr w:type="spellStart"/>
      <w:r>
        <w:t>M</w:t>
      </w:r>
      <w:r>
        <w:rPr>
          <w:rFonts w:hint="eastAsia"/>
        </w:rPr>
        <w:t>ysqld</w:t>
      </w:r>
      <w:proofErr w:type="spellEnd"/>
      <w:r>
        <w:rPr>
          <w:rFonts w:hint="eastAsia"/>
        </w:rPr>
        <w:t xml:space="preserve"> is </w:t>
      </w:r>
      <w:proofErr w:type="spellStart"/>
      <w:r>
        <w:rPr>
          <w:rFonts w:hint="eastAsia"/>
        </w:rPr>
        <w:t>rrunnig</w:t>
      </w:r>
      <w:proofErr w:type="spellEnd"/>
      <w:r>
        <w:rPr>
          <w:rFonts w:hint="eastAsia"/>
        </w:rPr>
        <w:t xml:space="preserve"> as </w:t>
      </w:r>
      <w:proofErr w:type="spellStart"/>
      <w:r>
        <w:rPr>
          <w:rFonts w:hint="eastAsia"/>
        </w:rPr>
        <w:t>pid</w:t>
      </w:r>
      <w:proofErr w:type="spellEnd"/>
      <w:r>
        <w:rPr>
          <w:rFonts w:hint="eastAsia"/>
        </w:rPr>
        <w:t xml:space="preserve"> 2569.</w:t>
      </w:r>
    </w:p>
    <w:p w14:paraId="136CD852" w14:textId="77777777" w:rsidR="008D77D7" w:rsidRDefault="008D77D7" w:rsidP="0018390F">
      <w:pPr>
        <w:rPr>
          <w:rFonts w:hint="eastAsia"/>
        </w:rPr>
      </w:pPr>
      <w:r>
        <w:rPr>
          <w:rFonts w:hint="eastAsia"/>
        </w:rPr>
        <w:t>查询：</w:t>
      </w:r>
    </w:p>
    <w:p w14:paraId="51B37B7C" w14:textId="77777777" w:rsidR="008D77D7" w:rsidRDefault="008D77D7" w:rsidP="008D77D7">
      <w:pPr>
        <w:rPr>
          <w:rFonts w:hint="eastAsia"/>
        </w:rPr>
      </w:pPr>
      <w:proofErr w:type="spellStart"/>
      <w:r>
        <w:t>user@fu-</w:t>
      </w:r>
      <w:proofErr w:type="gramStart"/>
      <w:r>
        <w:t>server</w:t>
      </w:r>
      <w:proofErr w:type="spellEnd"/>
      <w:r>
        <w:t>:~</w:t>
      </w:r>
      <w:proofErr w:type="gramEnd"/>
      <w:r>
        <w:t xml:space="preserve">$ </w:t>
      </w:r>
      <w:proofErr w:type="spellStart"/>
      <w:r w:rsidRPr="008D77D7">
        <w:rPr>
          <w:highlight w:val="lightGray"/>
        </w:rPr>
        <w:t>mysql</w:t>
      </w:r>
      <w:proofErr w:type="spellEnd"/>
      <w:r w:rsidRPr="008D77D7">
        <w:rPr>
          <w:highlight w:val="lightGray"/>
        </w:rPr>
        <w:t xml:space="preserve"> -V</w:t>
      </w:r>
    </w:p>
    <w:p w14:paraId="6D9518A3" w14:textId="77777777" w:rsidR="008D77D7" w:rsidRDefault="008D77D7" w:rsidP="008D77D7">
      <w:pPr>
        <w:rPr>
          <w:rFonts w:hint="eastAsia"/>
        </w:rPr>
      </w:pPr>
      <w:proofErr w:type="spellStart"/>
      <w:proofErr w:type="gramStart"/>
      <w:r>
        <w:t>mysql</w:t>
      </w:r>
      <w:proofErr w:type="spellEnd"/>
      <w:r>
        <w:t xml:space="preserve">  Ver</w:t>
      </w:r>
      <w:proofErr w:type="gramEnd"/>
      <w:r>
        <w:t xml:space="preserve"> 8.0.42-0ubuntu0.24.04.1 for Linux on x86_64 ((Ubuntu))</w:t>
      </w:r>
    </w:p>
    <w:p w14:paraId="4AA2FF8E" w14:textId="051D393E" w:rsidR="00A96BDB" w:rsidRDefault="00A96BDB" w:rsidP="00A96BDB">
      <w:pPr>
        <w:pStyle w:val="3"/>
        <w:ind w:firstLineChars="0" w:firstLine="0"/>
        <w:rPr>
          <w:rFonts w:hint="eastAsia"/>
        </w:rPr>
      </w:pPr>
      <w:r>
        <w:rPr>
          <w:rFonts w:hint="eastAsia"/>
        </w:rPr>
        <w:t>第二，</w:t>
      </w:r>
      <w:proofErr w:type="gramStart"/>
      <w:r>
        <w:rPr>
          <w:rFonts w:hint="eastAsia"/>
        </w:rPr>
        <w:t>徹</w:t>
      </w:r>
      <w:proofErr w:type="gramEnd"/>
      <w:r>
        <w:rPr>
          <w:rFonts w:hint="eastAsia"/>
        </w:rPr>
        <w:t>底缷載MySQL</w:t>
      </w:r>
      <w:r w:rsidR="00EC6AE0">
        <w:rPr>
          <w:rFonts w:hint="eastAsia"/>
        </w:rPr>
        <w:t>（2025.05.23）</w:t>
      </w:r>
    </w:p>
    <w:p w14:paraId="213F905C" w14:textId="293E1E75" w:rsidR="000B60BF" w:rsidRDefault="000B60BF" w:rsidP="000B60BF">
      <w:pPr>
        <w:rPr>
          <w:rFonts w:hint="eastAsia"/>
        </w:rPr>
      </w:pPr>
      <w:r>
        <w:rPr>
          <w:rFonts w:hint="eastAsia"/>
        </w:rPr>
        <w:t># 停止 MySQL 服务</w:t>
      </w:r>
      <w:r w:rsidR="00EC6AE0">
        <w:rPr>
          <w:rFonts w:hint="eastAsia"/>
        </w:rPr>
        <w:t>，</w:t>
      </w:r>
      <w:proofErr w:type="gramStart"/>
      <w:r w:rsidR="00EC6AE0" w:rsidRPr="00EC6AE0">
        <w:rPr>
          <w:rFonts w:hint="eastAsia"/>
          <w:highlight w:val="lightGray"/>
        </w:rPr>
        <w:t>準備</w:t>
      </w:r>
      <w:proofErr w:type="gramEnd"/>
      <w:r w:rsidR="00EC6AE0" w:rsidRPr="00EC6AE0">
        <w:rPr>
          <w:rFonts w:hint="eastAsia"/>
          <w:highlight w:val="lightGray"/>
        </w:rPr>
        <w:t>使用MariaDB</w:t>
      </w:r>
    </w:p>
    <w:p w14:paraId="1E91E819" w14:textId="77777777" w:rsidR="000B60BF" w:rsidRDefault="000B60BF" w:rsidP="000B60BF">
      <w:pPr>
        <w:rPr>
          <w:rFonts w:hint="eastAsia"/>
        </w:rPr>
      </w:pPr>
      <w:proofErr w:type="spellStart"/>
      <w:r>
        <w:rPr>
          <w:rFonts w:hint="eastAsia"/>
        </w:rPr>
        <w:t>sudo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systemctl</w:t>
      </w:r>
      <w:proofErr w:type="spellEnd"/>
      <w:r>
        <w:rPr>
          <w:rFonts w:hint="eastAsia"/>
        </w:rPr>
        <w:t xml:space="preserve"> stop </w:t>
      </w:r>
      <w:proofErr w:type="spellStart"/>
      <w:r>
        <w:rPr>
          <w:rFonts w:hint="eastAsia"/>
        </w:rPr>
        <w:t>mysql</w:t>
      </w:r>
      <w:proofErr w:type="spellEnd"/>
    </w:p>
    <w:p w14:paraId="5E81D648" w14:textId="77777777" w:rsidR="000B60BF" w:rsidRDefault="000B60BF" w:rsidP="000B60BF">
      <w:pPr>
        <w:rPr>
          <w:rFonts w:hint="eastAsia"/>
        </w:rPr>
      </w:pPr>
    </w:p>
    <w:p w14:paraId="360661C5" w14:textId="77777777" w:rsidR="000B60BF" w:rsidRDefault="000B60BF" w:rsidP="000B60BF">
      <w:pPr>
        <w:rPr>
          <w:rFonts w:hint="eastAsia"/>
        </w:rPr>
      </w:pPr>
      <w:r>
        <w:rPr>
          <w:rFonts w:hint="eastAsia"/>
        </w:rPr>
        <w:lastRenderedPageBreak/>
        <w:t># 卸载 MySQL 及其相关软件包</w:t>
      </w:r>
    </w:p>
    <w:p w14:paraId="2DE1A5B3" w14:textId="77777777" w:rsidR="000B60BF" w:rsidRDefault="000B60BF" w:rsidP="000B60BF">
      <w:pPr>
        <w:rPr>
          <w:rFonts w:hint="eastAsia"/>
        </w:rPr>
      </w:pPr>
      <w:proofErr w:type="spellStart"/>
      <w:r>
        <w:rPr>
          <w:rFonts w:hint="eastAsia"/>
        </w:rPr>
        <w:t>sudo</w:t>
      </w:r>
      <w:proofErr w:type="spellEnd"/>
      <w:r>
        <w:rPr>
          <w:rFonts w:hint="eastAsia"/>
        </w:rPr>
        <w:t xml:space="preserve"> apt purge </w:t>
      </w:r>
      <w:proofErr w:type="spellStart"/>
      <w:r>
        <w:rPr>
          <w:rFonts w:hint="eastAsia"/>
        </w:rPr>
        <w:t>mysql</w:t>
      </w:r>
      <w:proofErr w:type="spellEnd"/>
      <w:r>
        <w:rPr>
          <w:rFonts w:hint="eastAsia"/>
        </w:rPr>
        <w:t xml:space="preserve">-server </w:t>
      </w:r>
      <w:proofErr w:type="spellStart"/>
      <w:r>
        <w:rPr>
          <w:rFonts w:hint="eastAsia"/>
        </w:rPr>
        <w:t>mysql</w:t>
      </w:r>
      <w:proofErr w:type="spellEnd"/>
      <w:r>
        <w:rPr>
          <w:rFonts w:hint="eastAsia"/>
        </w:rPr>
        <w:t xml:space="preserve">-client </w:t>
      </w:r>
      <w:proofErr w:type="spellStart"/>
      <w:r>
        <w:rPr>
          <w:rFonts w:hint="eastAsia"/>
        </w:rPr>
        <w:t>mysql</w:t>
      </w:r>
      <w:proofErr w:type="spellEnd"/>
      <w:r>
        <w:rPr>
          <w:rFonts w:hint="eastAsia"/>
        </w:rPr>
        <w:t xml:space="preserve">-common </w:t>
      </w:r>
      <w:proofErr w:type="spellStart"/>
      <w:r>
        <w:rPr>
          <w:rFonts w:hint="eastAsia"/>
        </w:rPr>
        <w:t>mysql</w:t>
      </w:r>
      <w:proofErr w:type="spellEnd"/>
      <w:r>
        <w:rPr>
          <w:rFonts w:hint="eastAsia"/>
        </w:rPr>
        <w:t xml:space="preserve">-server-core-* </w:t>
      </w:r>
      <w:proofErr w:type="spellStart"/>
      <w:r>
        <w:rPr>
          <w:rFonts w:hint="eastAsia"/>
        </w:rPr>
        <w:t>mysql</w:t>
      </w:r>
      <w:proofErr w:type="spellEnd"/>
      <w:r>
        <w:rPr>
          <w:rFonts w:hint="eastAsia"/>
        </w:rPr>
        <w:t>-client-core-*</w:t>
      </w:r>
    </w:p>
    <w:p w14:paraId="449E836B" w14:textId="77777777" w:rsidR="000B60BF" w:rsidRDefault="000B60BF" w:rsidP="000B60BF">
      <w:pPr>
        <w:rPr>
          <w:rFonts w:hint="eastAsia"/>
        </w:rPr>
      </w:pPr>
    </w:p>
    <w:p w14:paraId="10246CFA" w14:textId="77777777" w:rsidR="000B60BF" w:rsidRDefault="000B60BF" w:rsidP="000B60BF">
      <w:pPr>
        <w:rPr>
          <w:rFonts w:hint="eastAsia"/>
        </w:rPr>
      </w:pPr>
      <w:r>
        <w:rPr>
          <w:rFonts w:hint="eastAsia"/>
        </w:rPr>
        <w:t># 删除残留的配置和数据文件</w:t>
      </w:r>
    </w:p>
    <w:p w14:paraId="607562C6" w14:textId="77777777" w:rsidR="000B60BF" w:rsidRDefault="000B60BF" w:rsidP="000B60BF">
      <w:pPr>
        <w:rPr>
          <w:rFonts w:hint="eastAsia"/>
        </w:rPr>
      </w:pPr>
      <w:proofErr w:type="spellStart"/>
      <w:r>
        <w:rPr>
          <w:rFonts w:hint="eastAsia"/>
        </w:rPr>
        <w:t>sudo</w:t>
      </w:r>
      <w:proofErr w:type="spellEnd"/>
      <w:r>
        <w:rPr>
          <w:rFonts w:hint="eastAsia"/>
        </w:rPr>
        <w:t xml:space="preserve"> rm -rf /</w:t>
      </w:r>
      <w:proofErr w:type="spellStart"/>
      <w:r>
        <w:rPr>
          <w:rFonts w:hint="eastAsia"/>
        </w:rPr>
        <w:t>etc</w:t>
      </w:r>
      <w:proofErr w:type="spellEnd"/>
      <w:r>
        <w:rPr>
          <w:rFonts w:hint="eastAsia"/>
        </w:rPr>
        <w:t>/</w:t>
      </w:r>
      <w:proofErr w:type="spellStart"/>
      <w:r>
        <w:rPr>
          <w:rFonts w:hint="eastAsia"/>
        </w:rPr>
        <w:t>mysql</w:t>
      </w:r>
      <w:proofErr w:type="spellEnd"/>
      <w:r>
        <w:rPr>
          <w:rFonts w:hint="eastAsia"/>
        </w:rPr>
        <w:t xml:space="preserve"> /var/lib/</w:t>
      </w:r>
      <w:proofErr w:type="spellStart"/>
      <w:r>
        <w:rPr>
          <w:rFonts w:hint="eastAsia"/>
        </w:rPr>
        <w:t>mysql</w:t>
      </w:r>
      <w:proofErr w:type="spellEnd"/>
      <w:r>
        <w:rPr>
          <w:rFonts w:hint="eastAsia"/>
        </w:rPr>
        <w:t xml:space="preserve"> /var/log/</w:t>
      </w:r>
      <w:proofErr w:type="spellStart"/>
      <w:r>
        <w:rPr>
          <w:rFonts w:hint="eastAsia"/>
        </w:rPr>
        <w:t>mysql</w:t>
      </w:r>
      <w:proofErr w:type="spellEnd"/>
    </w:p>
    <w:p w14:paraId="125B295D" w14:textId="77777777" w:rsidR="000B60BF" w:rsidRDefault="000B60BF" w:rsidP="000B60BF">
      <w:pPr>
        <w:rPr>
          <w:rFonts w:hint="eastAsia"/>
        </w:rPr>
      </w:pPr>
    </w:p>
    <w:p w14:paraId="4E4E89AF" w14:textId="77777777" w:rsidR="000B60BF" w:rsidRDefault="000B60BF" w:rsidP="000B60BF">
      <w:pPr>
        <w:rPr>
          <w:rFonts w:hint="eastAsia"/>
        </w:rPr>
      </w:pPr>
      <w:r>
        <w:rPr>
          <w:rFonts w:hint="eastAsia"/>
        </w:rPr>
        <w:t># 清理依赖</w:t>
      </w:r>
    </w:p>
    <w:p w14:paraId="3604E18E" w14:textId="77777777" w:rsidR="000B60BF" w:rsidRDefault="000B60BF" w:rsidP="000B60BF">
      <w:pPr>
        <w:rPr>
          <w:rFonts w:hint="eastAsia"/>
        </w:rPr>
      </w:pPr>
      <w:proofErr w:type="spellStart"/>
      <w:r>
        <w:rPr>
          <w:rFonts w:hint="eastAsia"/>
        </w:rPr>
        <w:t>sudo</w:t>
      </w:r>
      <w:proofErr w:type="spellEnd"/>
      <w:r>
        <w:rPr>
          <w:rFonts w:hint="eastAsia"/>
        </w:rPr>
        <w:t xml:space="preserve"> apt </w:t>
      </w:r>
      <w:proofErr w:type="spellStart"/>
      <w:r>
        <w:rPr>
          <w:rFonts w:hint="eastAsia"/>
        </w:rPr>
        <w:t>autoremove</w:t>
      </w:r>
      <w:proofErr w:type="spellEnd"/>
    </w:p>
    <w:p w14:paraId="0BDF2831" w14:textId="744DDC66" w:rsidR="008D77D7" w:rsidRDefault="000B60BF" w:rsidP="000B60BF">
      <w:pPr>
        <w:rPr>
          <w:rFonts w:hint="eastAsia"/>
        </w:rPr>
      </w:pPr>
      <w:proofErr w:type="spellStart"/>
      <w:r>
        <w:rPr>
          <w:rFonts w:hint="eastAsia"/>
        </w:rPr>
        <w:t>sudo</w:t>
      </w:r>
      <w:proofErr w:type="spellEnd"/>
      <w:r>
        <w:rPr>
          <w:rFonts w:hint="eastAsia"/>
        </w:rPr>
        <w:t xml:space="preserve"> apt </w:t>
      </w:r>
      <w:proofErr w:type="spellStart"/>
      <w:r>
        <w:rPr>
          <w:rFonts w:hint="eastAsia"/>
        </w:rPr>
        <w:t>autoclean</w:t>
      </w:r>
      <w:proofErr w:type="spellEnd"/>
    </w:p>
    <w:p w14:paraId="17147E7C" w14:textId="77777777" w:rsidR="000B60BF" w:rsidRDefault="000B60BF" w:rsidP="000B60BF">
      <w:pPr>
        <w:rPr>
          <w:rFonts w:hint="eastAsia"/>
        </w:rPr>
      </w:pPr>
    </w:p>
    <w:p w14:paraId="6313E8E2" w14:textId="38E715E4" w:rsidR="009B7D71" w:rsidRDefault="009B7D71" w:rsidP="000B60BF">
      <w:pPr>
        <w:rPr>
          <w:rFonts w:hint="eastAsia"/>
        </w:rPr>
      </w:pPr>
      <w:r>
        <w:rPr>
          <w:rFonts w:hint="eastAsia"/>
        </w:rPr>
        <w:t># 檢查服</w:t>
      </w:r>
      <w:proofErr w:type="gramStart"/>
      <w:r>
        <w:rPr>
          <w:rFonts w:hint="eastAsia"/>
        </w:rPr>
        <w:t>務狀</w:t>
      </w:r>
      <w:proofErr w:type="gramEnd"/>
      <w:r>
        <w:rPr>
          <w:rFonts w:hint="eastAsia"/>
        </w:rPr>
        <w:t>態</w:t>
      </w:r>
    </w:p>
    <w:p w14:paraId="34A8BC82" w14:textId="3FB013C3" w:rsidR="009B7D71" w:rsidRDefault="009B7D71" w:rsidP="000B60BF">
      <w:pPr>
        <w:rPr>
          <w:rFonts w:hint="eastAsia"/>
        </w:rPr>
      </w:pPr>
      <w:proofErr w:type="spellStart"/>
      <w:r w:rsidRPr="009B7D71">
        <w:rPr>
          <w:rFonts w:hint="eastAsia"/>
        </w:rPr>
        <w:t>sudo</w:t>
      </w:r>
      <w:proofErr w:type="spellEnd"/>
      <w:r w:rsidRPr="009B7D71">
        <w:rPr>
          <w:rFonts w:hint="eastAsia"/>
        </w:rPr>
        <w:t xml:space="preserve"> </w:t>
      </w:r>
      <w:proofErr w:type="spellStart"/>
      <w:r w:rsidRPr="009B7D71">
        <w:rPr>
          <w:rFonts w:hint="eastAsia"/>
        </w:rPr>
        <w:t>systemctl</w:t>
      </w:r>
      <w:proofErr w:type="spellEnd"/>
      <w:r w:rsidRPr="009B7D71">
        <w:rPr>
          <w:rFonts w:hint="eastAsia"/>
        </w:rPr>
        <w:t xml:space="preserve"> status </w:t>
      </w:r>
      <w:proofErr w:type="spellStart"/>
      <w:r w:rsidRPr="009B7D71">
        <w:rPr>
          <w:rFonts w:hint="eastAsia"/>
        </w:rPr>
        <w:t>mysql</w:t>
      </w:r>
      <w:proofErr w:type="spellEnd"/>
    </w:p>
    <w:p w14:paraId="654E0AA0" w14:textId="2EA74E68" w:rsidR="009B7D71" w:rsidRDefault="00235A1E" w:rsidP="000B60BF">
      <w:pPr>
        <w:rPr>
          <w:rFonts w:hint="eastAsia"/>
        </w:rPr>
      </w:pPr>
      <w:r>
        <w:rPr>
          <w:rFonts w:hint="eastAsia"/>
        </w:rPr>
        <w:t>輸出</w:t>
      </w:r>
      <w:r w:rsidRPr="0017738E">
        <w:rPr>
          <w:rFonts w:hint="eastAsia"/>
          <w:highlight w:val="lightGray"/>
        </w:rPr>
        <w:t>Status:“Server shutdown complete</w:t>
      </w:r>
      <w:r w:rsidRPr="0017738E">
        <w:rPr>
          <w:highlight w:val="lightGray"/>
        </w:rPr>
        <w:t>”</w:t>
      </w:r>
    </w:p>
    <w:p w14:paraId="3862803A" w14:textId="77777777" w:rsidR="0017738E" w:rsidRDefault="0017738E" w:rsidP="000B60BF">
      <w:pPr>
        <w:rPr>
          <w:rFonts w:hint="eastAsia"/>
        </w:rPr>
      </w:pPr>
    </w:p>
    <w:p w14:paraId="7BE00B46" w14:textId="19A3CF8F" w:rsidR="00DE06F5" w:rsidRDefault="00DE06F5" w:rsidP="00DE06F5">
      <w:pPr>
        <w:pStyle w:val="3"/>
        <w:ind w:firstLineChars="0" w:firstLine="0"/>
        <w:rPr>
          <w:rFonts w:hint="eastAsia"/>
        </w:rPr>
      </w:pPr>
      <w:r>
        <w:rPr>
          <w:rFonts w:hint="eastAsia"/>
        </w:rPr>
        <w:t>第三，安裝</w:t>
      </w:r>
      <w:proofErr w:type="spellStart"/>
      <w:r>
        <w:rPr>
          <w:rFonts w:hint="eastAsia"/>
        </w:rPr>
        <w:t>MaraiDB</w:t>
      </w:r>
      <w:proofErr w:type="spellEnd"/>
    </w:p>
    <w:p w14:paraId="4168960C" w14:textId="77777777" w:rsidR="0017738E" w:rsidRDefault="0017738E" w:rsidP="0017738E">
      <w:pPr>
        <w:rPr>
          <w:rFonts w:hint="eastAsia"/>
        </w:rPr>
      </w:pPr>
      <w:r>
        <w:rPr>
          <w:rFonts w:hint="eastAsia"/>
        </w:rPr>
        <w:t># 更新软件包索引</w:t>
      </w:r>
    </w:p>
    <w:p w14:paraId="645120F9" w14:textId="77777777" w:rsidR="0017738E" w:rsidRDefault="0017738E" w:rsidP="0017738E">
      <w:pPr>
        <w:rPr>
          <w:rFonts w:hint="eastAsia"/>
        </w:rPr>
      </w:pPr>
      <w:proofErr w:type="spellStart"/>
      <w:r>
        <w:rPr>
          <w:rFonts w:hint="eastAsia"/>
        </w:rPr>
        <w:t>sudo</w:t>
      </w:r>
      <w:proofErr w:type="spellEnd"/>
      <w:r>
        <w:rPr>
          <w:rFonts w:hint="eastAsia"/>
        </w:rPr>
        <w:t xml:space="preserve"> apt update</w:t>
      </w:r>
    </w:p>
    <w:p w14:paraId="176AEFC3" w14:textId="77777777" w:rsidR="0017738E" w:rsidRDefault="0017738E" w:rsidP="0017738E">
      <w:pPr>
        <w:rPr>
          <w:rFonts w:hint="eastAsia"/>
        </w:rPr>
      </w:pPr>
    </w:p>
    <w:p w14:paraId="7C7CD69D" w14:textId="77777777" w:rsidR="0017738E" w:rsidRDefault="0017738E" w:rsidP="0017738E">
      <w:pPr>
        <w:rPr>
          <w:rFonts w:hint="eastAsia"/>
        </w:rPr>
      </w:pPr>
      <w:r>
        <w:rPr>
          <w:rFonts w:hint="eastAsia"/>
        </w:rPr>
        <w:t># 安装 MariaDB</w:t>
      </w:r>
    </w:p>
    <w:p w14:paraId="5C424FE0" w14:textId="77777777" w:rsidR="0017738E" w:rsidRDefault="0017738E" w:rsidP="0017738E">
      <w:pPr>
        <w:rPr>
          <w:rFonts w:hint="eastAsia"/>
        </w:rPr>
      </w:pPr>
      <w:proofErr w:type="spellStart"/>
      <w:r>
        <w:rPr>
          <w:rFonts w:hint="eastAsia"/>
        </w:rPr>
        <w:t>sudo</w:t>
      </w:r>
      <w:proofErr w:type="spellEnd"/>
      <w:r>
        <w:rPr>
          <w:rFonts w:hint="eastAsia"/>
        </w:rPr>
        <w:t xml:space="preserve"> apt install </w:t>
      </w:r>
      <w:proofErr w:type="spellStart"/>
      <w:r>
        <w:rPr>
          <w:rFonts w:hint="eastAsia"/>
        </w:rPr>
        <w:t>mariadb</w:t>
      </w:r>
      <w:proofErr w:type="spellEnd"/>
      <w:r>
        <w:rPr>
          <w:rFonts w:hint="eastAsia"/>
        </w:rPr>
        <w:t>-server -y</w:t>
      </w:r>
    </w:p>
    <w:p w14:paraId="76FF348A" w14:textId="77777777" w:rsidR="0017738E" w:rsidRDefault="0017738E" w:rsidP="0017738E">
      <w:pPr>
        <w:rPr>
          <w:rFonts w:hint="eastAsia"/>
        </w:rPr>
      </w:pPr>
    </w:p>
    <w:p w14:paraId="378F8F1D" w14:textId="77777777" w:rsidR="0017738E" w:rsidRDefault="0017738E" w:rsidP="0017738E">
      <w:pPr>
        <w:rPr>
          <w:rFonts w:hint="eastAsia"/>
        </w:rPr>
      </w:pPr>
      <w:r>
        <w:rPr>
          <w:rFonts w:hint="eastAsia"/>
        </w:rPr>
        <w:t># 启动服务并设置开机自启</w:t>
      </w:r>
    </w:p>
    <w:p w14:paraId="1972247A" w14:textId="77777777" w:rsidR="0017738E" w:rsidRDefault="0017738E" w:rsidP="0017738E">
      <w:pPr>
        <w:rPr>
          <w:rFonts w:hint="eastAsia"/>
        </w:rPr>
      </w:pPr>
      <w:proofErr w:type="spellStart"/>
      <w:r>
        <w:rPr>
          <w:rFonts w:hint="eastAsia"/>
        </w:rPr>
        <w:t>sudo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systemctl</w:t>
      </w:r>
      <w:proofErr w:type="spellEnd"/>
      <w:r>
        <w:rPr>
          <w:rFonts w:hint="eastAsia"/>
        </w:rPr>
        <w:t xml:space="preserve"> start </w:t>
      </w:r>
      <w:proofErr w:type="spellStart"/>
      <w:r>
        <w:rPr>
          <w:rFonts w:hint="eastAsia"/>
        </w:rPr>
        <w:t>mariadb</w:t>
      </w:r>
      <w:proofErr w:type="spellEnd"/>
    </w:p>
    <w:p w14:paraId="4AEE2719" w14:textId="77777777" w:rsidR="0017738E" w:rsidRDefault="0017738E" w:rsidP="0017738E">
      <w:pPr>
        <w:rPr>
          <w:rFonts w:hint="eastAsia"/>
        </w:rPr>
      </w:pPr>
      <w:proofErr w:type="spellStart"/>
      <w:r>
        <w:rPr>
          <w:rFonts w:hint="eastAsia"/>
        </w:rPr>
        <w:t>sudo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systemctl</w:t>
      </w:r>
      <w:proofErr w:type="spellEnd"/>
      <w:r>
        <w:rPr>
          <w:rFonts w:hint="eastAsia"/>
        </w:rPr>
        <w:t xml:space="preserve"> enable </w:t>
      </w:r>
      <w:proofErr w:type="spellStart"/>
      <w:r>
        <w:rPr>
          <w:rFonts w:hint="eastAsia"/>
        </w:rPr>
        <w:t>mariadb</w:t>
      </w:r>
      <w:proofErr w:type="spellEnd"/>
    </w:p>
    <w:p w14:paraId="2D5ECE90" w14:textId="77777777" w:rsidR="0017738E" w:rsidRDefault="0017738E" w:rsidP="0017738E">
      <w:pPr>
        <w:rPr>
          <w:rFonts w:hint="eastAsia"/>
        </w:rPr>
      </w:pPr>
    </w:p>
    <w:p w14:paraId="2927340B" w14:textId="77777777" w:rsidR="0017738E" w:rsidRDefault="0017738E" w:rsidP="0017738E">
      <w:pPr>
        <w:rPr>
          <w:rFonts w:hint="eastAsia"/>
        </w:rPr>
      </w:pPr>
      <w:r>
        <w:rPr>
          <w:rFonts w:hint="eastAsia"/>
        </w:rPr>
        <w:t xml:space="preserve"># </w:t>
      </w:r>
      <w:r w:rsidRPr="009C2BE0">
        <w:rPr>
          <w:rFonts w:hint="eastAsia"/>
          <w:highlight w:val="lightGray"/>
        </w:rPr>
        <w:t>运行安全配置脚本</w:t>
      </w:r>
    </w:p>
    <w:p w14:paraId="5E60A6F6" w14:textId="600459A5" w:rsidR="00DE06F5" w:rsidRDefault="0017738E" w:rsidP="0017738E">
      <w:pPr>
        <w:rPr>
          <w:rFonts w:hint="eastAsia"/>
        </w:rPr>
      </w:pPr>
      <w:proofErr w:type="spellStart"/>
      <w:r>
        <w:rPr>
          <w:rFonts w:hint="eastAsia"/>
        </w:rPr>
        <w:t>sudo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mysql_secure_installation</w:t>
      </w:r>
      <w:proofErr w:type="spellEnd"/>
    </w:p>
    <w:p w14:paraId="6B9F0379" w14:textId="77777777" w:rsidR="00B10D05" w:rsidRDefault="00B10D05" w:rsidP="0017738E">
      <w:pPr>
        <w:rPr>
          <w:rFonts w:hint="eastAsia"/>
        </w:rPr>
      </w:pPr>
    </w:p>
    <w:p w14:paraId="256B3CC6" w14:textId="77777777" w:rsidR="00B10D05" w:rsidRPr="00B10D05" w:rsidRDefault="00B10D05" w:rsidP="00B10D05">
      <w:pPr>
        <w:rPr>
          <w:rFonts w:hint="eastAsia"/>
        </w:rPr>
      </w:pPr>
      <w:r w:rsidRPr="00B10D05">
        <w:t>交互式配置说明：</w:t>
      </w:r>
    </w:p>
    <w:p w14:paraId="1E07397F" w14:textId="1327F5A2" w:rsidR="00B10D05" w:rsidRDefault="00B10D05" w:rsidP="00B10D05">
      <w:pPr>
        <w:rPr>
          <w:rFonts w:hint="eastAsia"/>
        </w:rPr>
      </w:pPr>
      <w:r>
        <w:rPr>
          <w:rFonts w:hint="eastAsia"/>
        </w:rPr>
        <w:t>·</w:t>
      </w:r>
      <w:r w:rsidRPr="00B10D05">
        <w:t>设置 root 密码（如果没有设置过）。</w:t>
      </w:r>
      <w:proofErr w:type="gramStart"/>
      <w:r w:rsidR="00254E31">
        <w:rPr>
          <w:rFonts w:hint="eastAsia"/>
        </w:rPr>
        <w:t>FuServer:</w:t>
      </w:r>
      <w:r w:rsidR="00254E31" w:rsidRPr="009C2BE0">
        <w:rPr>
          <w:rFonts w:hint="eastAsia"/>
          <w:highlight w:val="lightGray"/>
        </w:rPr>
        <w:t>root</w:t>
      </w:r>
      <w:proofErr w:type="gramEnd"/>
      <w:r w:rsidR="00254E31" w:rsidRPr="009C2BE0">
        <w:rPr>
          <w:rFonts w:hint="eastAsia"/>
          <w:highlight w:val="lightGray"/>
        </w:rPr>
        <w:t>123!</w:t>
      </w:r>
    </w:p>
    <w:p w14:paraId="40688CF8" w14:textId="28B6534A" w:rsidR="003C1A45" w:rsidRDefault="003C1A45" w:rsidP="003C1A45">
      <w:pPr>
        <w:rPr>
          <w:rFonts w:hint="eastAsia"/>
        </w:rPr>
      </w:pPr>
      <w:r>
        <w:rPr>
          <w:rFonts w:hint="eastAsia"/>
        </w:rPr>
        <w:t>/**************/</w:t>
      </w:r>
    </w:p>
    <w:p w14:paraId="05F4CB8E" w14:textId="77777777" w:rsidR="003C1A45" w:rsidRDefault="003C1A45" w:rsidP="003C1A45">
      <w:pPr>
        <w:rPr>
          <w:rFonts w:hint="eastAsia"/>
        </w:rPr>
      </w:pPr>
      <w:r>
        <w:rPr>
          <w:rFonts w:hint="eastAsia"/>
        </w:rPr>
        <w:t>Enter current password for root (enter for none):</w:t>
      </w:r>
    </w:p>
    <w:p w14:paraId="1B31C8AD" w14:textId="77777777" w:rsidR="003C1A45" w:rsidRDefault="003C1A45" w:rsidP="003C1A45">
      <w:pPr>
        <w:rPr>
          <w:rFonts w:hint="eastAsia"/>
        </w:rPr>
      </w:pPr>
      <w:r>
        <w:rPr>
          <w:rFonts w:hint="eastAsia"/>
        </w:rPr>
        <w:t>OK, successfully used password, moving on...</w:t>
      </w:r>
    </w:p>
    <w:p w14:paraId="5FEC5044" w14:textId="77777777" w:rsidR="003C1A45" w:rsidRDefault="003C1A45" w:rsidP="003C1A45">
      <w:pPr>
        <w:rPr>
          <w:rFonts w:hint="eastAsia"/>
        </w:rPr>
      </w:pPr>
    </w:p>
    <w:p w14:paraId="07D01C1F" w14:textId="77777777" w:rsidR="003C1A45" w:rsidRDefault="003C1A45" w:rsidP="003C1A45">
      <w:pPr>
        <w:rPr>
          <w:rFonts w:hint="eastAsia"/>
        </w:rPr>
      </w:pPr>
      <w:r>
        <w:rPr>
          <w:rFonts w:hint="eastAsia"/>
        </w:rPr>
        <w:t xml:space="preserve">Setting the root password or using the </w:t>
      </w:r>
      <w:proofErr w:type="spellStart"/>
      <w:r>
        <w:rPr>
          <w:rFonts w:hint="eastAsia"/>
        </w:rPr>
        <w:t>unix_socket</w:t>
      </w:r>
      <w:proofErr w:type="spellEnd"/>
      <w:r>
        <w:rPr>
          <w:rFonts w:hint="eastAsia"/>
        </w:rPr>
        <w:t xml:space="preserve"> ensures that nobody</w:t>
      </w:r>
    </w:p>
    <w:p w14:paraId="55D37573" w14:textId="77777777" w:rsidR="003C1A45" w:rsidRDefault="003C1A45" w:rsidP="003C1A45">
      <w:pPr>
        <w:rPr>
          <w:rFonts w:hint="eastAsia"/>
        </w:rPr>
      </w:pPr>
      <w:r>
        <w:rPr>
          <w:rFonts w:hint="eastAsia"/>
        </w:rPr>
        <w:t xml:space="preserve">can log into the MariaDB root user without the proper </w:t>
      </w:r>
      <w:proofErr w:type="spellStart"/>
      <w:r>
        <w:rPr>
          <w:rFonts w:hint="eastAsia"/>
        </w:rPr>
        <w:t>authorisation</w:t>
      </w:r>
      <w:proofErr w:type="spellEnd"/>
      <w:r>
        <w:rPr>
          <w:rFonts w:hint="eastAsia"/>
        </w:rPr>
        <w:t>.</w:t>
      </w:r>
    </w:p>
    <w:p w14:paraId="2C4DB2B7" w14:textId="77777777" w:rsidR="003C1A45" w:rsidRDefault="003C1A45" w:rsidP="003C1A45">
      <w:pPr>
        <w:rPr>
          <w:rFonts w:hint="eastAsia"/>
        </w:rPr>
      </w:pPr>
    </w:p>
    <w:p w14:paraId="3BCDEC93" w14:textId="77777777" w:rsidR="003C1A45" w:rsidRDefault="003C1A45" w:rsidP="003C1A45">
      <w:pPr>
        <w:rPr>
          <w:rFonts w:hint="eastAsia"/>
        </w:rPr>
      </w:pPr>
      <w:r>
        <w:rPr>
          <w:rFonts w:hint="eastAsia"/>
        </w:rPr>
        <w:t>You already have your root account protected, so you can safely answer 'n'.</w:t>
      </w:r>
    </w:p>
    <w:p w14:paraId="65F991ED" w14:textId="77777777" w:rsidR="003C1A45" w:rsidRDefault="003C1A45" w:rsidP="003C1A45">
      <w:pPr>
        <w:rPr>
          <w:rFonts w:hint="eastAsia"/>
        </w:rPr>
      </w:pPr>
    </w:p>
    <w:p w14:paraId="3FA04879" w14:textId="08FF76C1" w:rsidR="003C1A45" w:rsidRDefault="003C1A45" w:rsidP="003C1A45">
      <w:pPr>
        <w:rPr>
          <w:rFonts w:hint="eastAsia"/>
        </w:rPr>
      </w:pPr>
      <w:r>
        <w:rPr>
          <w:rFonts w:hint="eastAsia"/>
        </w:rPr>
        <w:t xml:space="preserve">Switch to </w:t>
      </w:r>
      <w:proofErr w:type="spellStart"/>
      <w:r>
        <w:rPr>
          <w:rFonts w:hint="eastAsia"/>
        </w:rPr>
        <w:t>unix_socket</w:t>
      </w:r>
      <w:proofErr w:type="spellEnd"/>
      <w:r>
        <w:rPr>
          <w:rFonts w:hint="eastAsia"/>
        </w:rPr>
        <w:t xml:space="preserve"> authentication [Y/n] -------</w:t>
      </w:r>
      <w:r w:rsidRPr="003C1A45">
        <w:rPr>
          <w:rFonts w:hint="eastAsia"/>
          <w:highlight w:val="lightGray"/>
        </w:rPr>
        <w:t>n</w:t>
      </w:r>
    </w:p>
    <w:p w14:paraId="7BFAD324" w14:textId="423D0B2D" w:rsidR="003C1A45" w:rsidRDefault="003C1A45" w:rsidP="003C1A45">
      <w:pPr>
        <w:rPr>
          <w:rFonts w:hint="eastAsia"/>
        </w:rPr>
      </w:pPr>
      <w:r>
        <w:rPr>
          <w:rFonts w:hint="eastAsia"/>
        </w:rPr>
        <w:t>/************************/</w:t>
      </w:r>
    </w:p>
    <w:p w14:paraId="23334E13" w14:textId="55F2F1AD" w:rsidR="003C1A45" w:rsidRPr="00B10D05" w:rsidRDefault="003C1A45" w:rsidP="003C1A45">
      <w:pPr>
        <w:rPr>
          <w:rFonts w:hint="eastAsia"/>
        </w:rPr>
      </w:pPr>
      <w:proofErr w:type="gramStart"/>
      <w:r>
        <w:rPr>
          <w:rFonts w:hint="eastAsia"/>
        </w:rPr>
        <w:t>:Change</w:t>
      </w:r>
      <w:proofErr w:type="gramEnd"/>
      <w:r>
        <w:rPr>
          <w:rFonts w:hint="eastAsia"/>
        </w:rPr>
        <w:t xml:space="preserve"> the root </w:t>
      </w:r>
      <w:proofErr w:type="gramStart"/>
      <w:r>
        <w:rPr>
          <w:rFonts w:hint="eastAsia"/>
        </w:rPr>
        <w:t>password?[</w:t>
      </w:r>
      <w:proofErr w:type="gramEnd"/>
      <w:r>
        <w:rPr>
          <w:rFonts w:hint="eastAsia"/>
        </w:rPr>
        <w:t>Y/</w:t>
      </w:r>
      <w:proofErr w:type="gramStart"/>
      <w:r>
        <w:rPr>
          <w:rFonts w:hint="eastAsia"/>
        </w:rPr>
        <w:t>n]--------</w:t>
      </w:r>
      <w:proofErr w:type="gramEnd"/>
      <w:r w:rsidRPr="003C1A45">
        <w:rPr>
          <w:rFonts w:hint="eastAsia"/>
          <w:highlight w:val="lightGray"/>
        </w:rPr>
        <w:t>n</w:t>
      </w:r>
    </w:p>
    <w:p w14:paraId="16356E25" w14:textId="3995E51E" w:rsidR="00B10D05" w:rsidRDefault="00B10D05" w:rsidP="00B10D05">
      <w:pPr>
        <w:rPr>
          <w:rFonts w:hint="eastAsia"/>
        </w:rPr>
      </w:pPr>
      <w:r>
        <w:rPr>
          <w:rFonts w:hint="eastAsia"/>
        </w:rPr>
        <w:t>·</w:t>
      </w:r>
      <w:r w:rsidRPr="00B10D05">
        <w:t>移除匿名用户（输入 Y）。</w:t>
      </w:r>
    </w:p>
    <w:p w14:paraId="3DC0FAEC" w14:textId="57AA5C74" w:rsidR="003C1A45" w:rsidRPr="00B10D05" w:rsidRDefault="003C1A45" w:rsidP="00B10D05">
      <w:pPr>
        <w:rPr>
          <w:rFonts w:hint="eastAsia"/>
        </w:rPr>
      </w:pPr>
      <w:proofErr w:type="gramStart"/>
      <w:r>
        <w:rPr>
          <w:rFonts w:hint="eastAsia"/>
        </w:rPr>
        <w:t>:Remove</w:t>
      </w:r>
      <w:proofErr w:type="gramEnd"/>
      <w:r>
        <w:rPr>
          <w:rFonts w:hint="eastAsia"/>
        </w:rPr>
        <w:t xml:space="preserve"> anonymous </w:t>
      </w:r>
      <w:proofErr w:type="gramStart"/>
      <w:r>
        <w:rPr>
          <w:rFonts w:hint="eastAsia"/>
        </w:rPr>
        <w:t>users?[</w:t>
      </w:r>
      <w:proofErr w:type="gramEnd"/>
      <w:r>
        <w:rPr>
          <w:rFonts w:hint="eastAsia"/>
        </w:rPr>
        <w:t>Y/</w:t>
      </w:r>
      <w:proofErr w:type="gramStart"/>
      <w:r>
        <w:rPr>
          <w:rFonts w:hint="eastAsia"/>
        </w:rPr>
        <w:t>n]---</w:t>
      </w:r>
      <w:proofErr w:type="gramEnd"/>
      <w:r w:rsidRPr="003C1A45">
        <w:rPr>
          <w:rFonts w:hint="eastAsia"/>
          <w:highlight w:val="lightGray"/>
        </w:rPr>
        <w:t>Y</w:t>
      </w:r>
    </w:p>
    <w:p w14:paraId="1ACF2CFA" w14:textId="7D56768B" w:rsidR="00B10D05" w:rsidRDefault="00B10D05" w:rsidP="00B10D05">
      <w:pPr>
        <w:rPr>
          <w:rFonts w:hint="eastAsia"/>
        </w:rPr>
      </w:pPr>
      <w:r>
        <w:rPr>
          <w:rFonts w:hint="eastAsia"/>
        </w:rPr>
        <w:t>·</w:t>
      </w:r>
      <w:r w:rsidRPr="00B10D05">
        <w:t>禁止远程 root 登录（输入 Y）。</w:t>
      </w:r>
    </w:p>
    <w:p w14:paraId="34109227" w14:textId="17176BC6" w:rsidR="003C1A45" w:rsidRPr="00B10D05" w:rsidRDefault="003C1A45" w:rsidP="00B10D05">
      <w:pPr>
        <w:rPr>
          <w:rFonts w:hint="eastAsia"/>
        </w:rPr>
      </w:pPr>
      <w:proofErr w:type="gramStart"/>
      <w:r>
        <w:rPr>
          <w:rFonts w:hint="eastAsia"/>
        </w:rPr>
        <w:t>:Disallow</w:t>
      </w:r>
      <w:proofErr w:type="gramEnd"/>
      <w:r>
        <w:rPr>
          <w:rFonts w:hint="eastAsia"/>
        </w:rPr>
        <w:t xml:space="preserve"> root login </w:t>
      </w:r>
      <w:proofErr w:type="gramStart"/>
      <w:r>
        <w:rPr>
          <w:rFonts w:hint="eastAsia"/>
        </w:rPr>
        <w:t>remotely?[</w:t>
      </w:r>
      <w:proofErr w:type="gramEnd"/>
      <w:r>
        <w:rPr>
          <w:rFonts w:hint="eastAsia"/>
        </w:rPr>
        <w:t>Y/</w:t>
      </w:r>
      <w:proofErr w:type="gramStart"/>
      <w:r>
        <w:rPr>
          <w:rFonts w:hint="eastAsia"/>
        </w:rPr>
        <w:t>n]----</w:t>
      </w:r>
      <w:proofErr w:type="gramEnd"/>
      <w:r w:rsidRPr="003C1A45">
        <w:rPr>
          <w:rFonts w:hint="eastAsia"/>
          <w:highlight w:val="lightGray"/>
        </w:rPr>
        <w:t>Y</w:t>
      </w:r>
    </w:p>
    <w:p w14:paraId="18FD3AC1" w14:textId="790E9E2A" w:rsidR="00B10D05" w:rsidRDefault="00B10D05" w:rsidP="00B10D05">
      <w:pPr>
        <w:rPr>
          <w:rFonts w:hint="eastAsia"/>
        </w:rPr>
      </w:pPr>
      <w:r>
        <w:rPr>
          <w:rFonts w:hint="eastAsia"/>
        </w:rPr>
        <w:t>·</w:t>
      </w:r>
      <w:r w:rsidRPr="00B10D05">
        <w:t>删除测试数据库（输入 Y）。</w:t>
      </w:r>
    </w:p>
    <w:p w14:paraId="03DD4EE1" w14:textId="27007644" w:rsidR="003C1A45" w:rsidRPr="00B10D05" w:rsidRDefault="003C1A45" w:rsidP="00B10D05">
      <w:pPr>
        <w:rPr>
          <w:rFonts w:hint="eastAsia"/>
        </w:rPr>
      </w:pPr>
      <w:proofErr w:type="gramStart"/>
      <w:r>
        <w:rPr>
          <w:rFonts w:hint="eastAsia"/>
        </w:rPr>
        <w:lastRenderedPageBreak/>
        <w:t>:Remove</w:t>
      </w:r>
      <w:proofErr w:type="gramEnd"/>
      <w:r>
        <w:rPr>
          <w:rFonts w:hint="eastAsia"/>
        </w:rPr>
        <w:t xml:space="preserve"> test database and access to </w:t>
      </w:r>
      <w:proofErr w:type="gramStart"/>
      <w:r>
        <w:rPr>
          <w:rFonts w:hint="eastAsia"/>
        </w:rPr>
        <w:t>it?[</w:t>
      </w:r>
      <w:proofErr w:type="gramEnd"/>
      <w:r>
        <w:rPr>
          <w:rFonts w:hint="eastAsia"/>
        </w:rPr>
        <w:t>Y/</w:t>
      </w:r>
      <w:proofErr w:type="gramStart"/>
      <w:r>
        <w:rPr>
          <w:rFonts w:hint="eastAsia"/>
        </w:rPr>
        <w:t>n]---</w:t>
      </w:r>
      <w:proofErr w:type="gramEnd"/>
      <w:r w:rsidRPr="003C1A45">
        <w:rPr>
          <w:rFonts w:hint="eastAsia"/>
          <w:highlight w:val="lightGray"/>
        </w:rPr>
        <w:t>Y</w:t>
      </w:r>
    </w:p>
    <w:p w14:paraId="45C3BFFA" w14:textId="40D6B236" w:rsidR="00B10D05" w:rsidRDefault="00B10D05" w:rsidP="00B10D05">
      <w:pPr>
        <w:rPr>
          <w:rFonts w:hint="eastAsia"/>
        </w:rPr>
      </w:pPr>
      <w:r>
        <w:rPr>
          <w:rFonts w:hint="eastAsia"/>
        </w:rPr>
        <w:t>·</w:t>
      </w:r>
      <w:r w:rsidRPr="00B10D05">
        <w:t>重新加载权限表（输入 Y）。</w:t>
      </w:r>
    </w:p>
    <w:p w14:paraId="5DF2B41E" w14:textId="49F7B100" w:rsidR="003C1A45" w:rsidRPr="00B10D05" w:rsidRDefault="003C1A45" w:rsidP="00B10D05">
      <w:pPr>
        <w:rPr>
          <w:rFonts w:hint="eastAsia"/>
        </w:rPr>
      </w:pPr>
      <w:proofErr w:type="gramStart"/>
      <w:r>
        <w:rPr>
          <w:rFonts w:hint="eastAsia"/>
        </w:rPr>
        <w:t>:Reload</w:t>
      </w:r>
      <w:proofErr w:type="gramEnd"/>
      <w:r>
        <w:rPr>
          <w:rFonts w:hint="eastAsia"/>
        </w:rPr>
        <w:t xml:space="preserve"> privilege tables </w:t>
      </w:r>
      <w:proofErr w:type="gramStart"/>
      <w:r>
        <w:rPr>
          <w:rFonts w:hint="eastAsia"/>
        </w:rPr>
        <w:t>now?[</w:t>
      </w:r>
      <w:proofErr w:type="gramEnd"/>
      <w:r>
        <w:rPr>
          <w:rFonts w:hint="eastAsia"/>
        </w:rPr>
        <w:t>Y/</w:t>
      </w:r>
      <w:proofErr w:type="gramStart"/>
      <w:r>
        <w:rPr>
          <w:rFonts w:hint="eastAsia"/>
        </w:rPr>
        <w:t>n]---</w:t>
      </w:r>
      <w:proofErr w:type="gramEnd"/>
      <w:r w:rsidRPr="003C1A45">
        <w:rPr>
          <w:rFonts w:hint="eastAsia"/>
          <w:highlight w:val="lightGray"/>
        </w:rPr>
        <w:t>Y</w:t>
      </w:r>
    </w:p>
    <w:p w14:paraId="33DE09E8" w14:textId="0A4CFE45" w:rsidR="00B10D05" w:rsidRDefault="005A6EBF" w:rsidP="0017738E">
      <w:pPr>
        <w:rPr>
          <w:rFonts w:hint="eastAsia"/>
        </w:rPr>
      </w:pPr>
      <w:proofErr w:type="gramStart"/>
      <w:r>
        <w:rPr>
          <w:rFonts w:hint="eastAsia"/>
        </w:rPr>
        <w:t>:</w:t>
      </w:r>
      <w:r w:rsidRPr="005A183B">
        <w:rPr>
          <w:rFonts w:hint="eastAsia"/>
          <w:highlight w:val="lightGray"/>
        </w:rPr>
        <w:t>Thanks</w:t>
      </w:r>
      <w:proofErr w:type="gramEnd"/>
      <w:r w:rsidRPr="005A183B">
        <w:rPr>
          <w:rFonts w:hint="eastAsia"/>
          <w:highlight w:val="lightGray"/>
        </w:rPr>
        <w:t xml:space="preserve"> for using MariaDB!</w:t>
      </w:r>
    </w:p>
    <w:p w14:paraId="04407EB4" w14:textId="4D493C31" w:rsidR="005A183B" w:rsidRDefault="005A183B" w:rsidP="005A183B">
      <w:pPr>
        <w:pStyle w:val="3"/>
        <w:ind w:firstLineChars="0" w:firstLine="0"/>
        <w:rPr>
          <w:rFonts w:hint="eastAsia"/>
        </w:rPr>
      </w:pPr>
      <w:r>
        <w:rPr>
          <w:rFonts w:hint="eastAsia"/>
        </w:rPr>
        <w:t>第四，驗證</w:t>
      </w:r>
      <w:proofErr w:type="spellStart"/>
      <w:r>
        <w:rPr>
          <w:rFonts w:hint="eastAsia"/>
        </w:rPr>
        <w:t>MaraiDB</w:t>
      </w:r>
      <w:proofErr w:type="spellEnd"/>
      <w:r>
        <w:rPr>
          <w:rFonts w:hint="eastAsia"/>
        </w:rPr>
        <w:t>安裝</w:t>
      </w:r>
    </w:p>
    <w:p w14:paraId="1AA9EEF2" w14:textId="7981F646" w:rsidR="005A183B" w:rsidRDefault="005A183B" w:rsidP="0017738E">
      <w:pPr>
        <w:rPr>
          <w:rFonts w:hint="eastAsia"/>
        </w:rPr>
      </w:pPr>
      <w:r>
        <w:rPr>
          <w:rFonts w:hint="eastAsia"/>
        </w:rPr>
        <w:t>·登錄MariaDB控制臺，驗證是否安裝成功</w:t>
      </w:r>
    </w:p>
    <w:p w14:paraId="4FECC9BD" w14:textId="6C90FDE1" w:rsidR="005A183B" w:rsidRDefault="005A183B" w:rsidP="0017738E">
      <w:pPr>
        <w:rPr>
          <w:rFonts w:hint="eastAsia"/>
        </w:rPr>
      </w:pPr>
      <w:r>
        <w:rPr>
          <w:rFonts w:hint="eastAsia"/>
        </w:rPr>
        <w:t xml:space="preserve">Bash </w:t>
      </w:r>
      <w:proofErr w:type="spellStart"/>
      <w:r>
        <w:rPr>
          <w:rFonts w:hint="eastAsia"/>
        </w:rPr>
        <w:t>sudo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mysql</w:t>
      </w:r>
      <w:proofErr w:type="spellEnd"/>
      <w:r>
        <w:rPr>
          <w:rFonts w:hint="eastAsia"/>
        </w:rPr>
        <w:t xml:space="preserve"> -u root -p</w:t>
      </w:r>
    </w:p>
    <w:p w14:paraId="74386336" w14:textId="1E8C6F26" w:rsidR="005A183B" w:rsidRDefault="005A183B" w:rsidP="0017738E">
      <w:pPr>
        <w:rPr>
          <w:rFonts w:hint="eastAsia"/>
        </w:rPr>
      </w:pPr>
      <w:proofErr w:type="spellStart"/>
      <w:proofErr w:type="gramStart"/>
      <w:r>
        <w:rPr>
          <w:rFonts w:hint="eastAsia"/>
        </w:rPr>
        <w:t>Psw</w:t>
      </w:r>
      <w:proofErr w:type="spellEnd"/>
      <w:r>
        <w:rPr>
          <w:rFonts w:hint="eastAsia"/>
        </w:rPr>
        <w:t xml:space="preserve">  root</w:t>
      </w:r>
      <w:proofErr w:type="gramEnd"/>
      <w:r>
        <w:rPr>
          <w:rFonts w:hint="eastAsia"/>
        </w:rPr>
        <w:t>123!</w:t>
      </w:r>
    </w:p>
    <w:p w14:paraId="29F9F14D" w14:textId="7237B426" w:rsidR="005A183B" w:rsidRDefault="005A183B" w:rsidP="0017738E">
      <w:pPr>
        <w:rPr>
          <w:rFonts w:hint="eastAsia"/>
        </w:rPr>
      </w:pPr>
      <w:proofErr w:type="spellStart"/>
      <w:r>
        <w:rPr>
          <w:rFonts w:hint="eastAsia"/>
        </w:rPr>
        <w:t>Asw</w:t>
      </w:r>
      <w:proofErr w:type="spellEnd"/>
      <w:r>
        <w:rPr>
          <w:rFonts w:hint="eastAsia"/>
        </w:rPr>
        <w:t xml:space="preserve">  MariaDB[(none)]&gt; 提示符，說明MariaDB安裝成功！</w:t>
      </w:r>
    </w:p>
    <w:p w14:paraId="41C9CB01" w14:textId="0DB03D82" w:rsidR="00427CCA" w:rsidRDefault="00427CCA" w:rsidP="0017738E">
      <w:pPr>
        <w:rPr>
          <w:rFonts w:hint="eastAsia"/>
        </w:rPr>
      </w:pPr>
      <w:r>
        <w:rPr>
          <w:rFonts w:hint="eastAsia"/>
        </w:rPr>
        <w:t>·退出MariaDB控制臺</w:t>
      </w:r>
    </w:p>
    <w:p w14:paraId="1AD9344A" w14:textId="57352D7C" w:rsidR="00427CCA" w:rsidRDefault="000C232D" w:rsidP="0017738E">
      <w:pPr>
        <w:rPr>
          <w:rFonts w:hint="eastAsia"/>
        </w:rPr>
      </w:pPr>
      <w:r>
        <w:rPr>
          <w:rFonts w:hint="eastAsia"/>
        </w:rPr>
        <w:t>MariaDB[(none)]&gt;</w:t>
      </w:r>
      <w:r w:rsidRPr="000C232D">
        <w:t xml:space="preserve">直接輸入 exit、quit 或 \q </w:t>
      </w:r>
      <w:proofErr w:type="gramStart"/>
      <w:r w:rsidRPr="000C232D">
        <w:t>後</w:t>
      </w:r>
      <w:proofErr w:type="gramEnd"/>
      <w:r w:rsidRPr="000C232D">
        <w:t>按回車即可</w:t>
      </w:r>
      <w:r>
        <w:rPr>
          <w:rFonts w:hint="eastAsia"/>
        </w:rPr>
        <w:t>退出控制臺。</w:t>
      </w:r>
    </w:p>
    <w:p w14:paraId="671CBE61" w14:textId="1916B00E" w:rsidR="000C232D" w:rsidRDefault="000C232D" w:rsidP="000C232D">
      <w:pPr>
        <w:pStyle w:val="3"/>
        <w:ind w:firstLineChars="0" w:firstLine="0"/>
        <w:rPr>
          <w:rFonts w:hint="eastAsia"/>
        </w:rPr>
      </w:pPr>
      <w:r>
        <w:rPr>
          <w:rFonts w:hint="eastAsia"/>
        </w:rPr>
        <w:t>第五，配置遠程訪問</w:t>
      </w:r>
    </w:p>
    <w:p w14:paraId="2ECFE9D5" w14:textId="77777777" w:rsidR="000C232D" w:rsidRPr="000C232D" w:rsidRDefault="000C232D" w:rsidP="000C232D">
      <w:pPr>
        <w:rPr>
          <w:rFonts w:hint="eastAsia"/>
        </w:rPr>
      </w:pPr>
      <w:r w:rsidRPr="000C232D">
        <w:t>默认情况下，MariaDB 仅允许本地连接。如需远程访问，需修改配置文件：</w:t>
      </w:r>
    </w:p>
    <w:p w14:paraId="794A5A54" w14:textId="77777777" w:rsidR="000C232D" w:rsidRPr="000C232D" w:rsidRDefault="000C232D" w:rsidP="000C232D">
      <w:pPr>
        <w:numPr>
          <w:ilvl w:val="0"/>
          <w:numId w:val="8"/>
        </w:numPr>
        <w:rPr>
          <w:rFonts w:hint="eastAsia"/>
        </w:rPr>
      </w:pPr>
      <w:r w:rsidRPr="000C232D">
        <w:t>编辑配置文件：</w:t>
      </w:r>
    </w:p>
    <w:p w14:paraId="3478536F" w14:textId="77777777" w:rsidR="000C232D" w:rsidRPr="000C232D" w:rsidRDefault="000C232D" w:rsidP="000C232D">
      <w:pPr>
        <w:rPr>
          <w:rFonts w:hint="eastAsia"/>
        </w:rPr>
      </w:pPr>
      <w:r w:rsidRPr="000C232D">
        <w:t>bash</w:t>
      </w:r>
    </w:p>
    <w:p w14:paraId="07259A2D" w14:textId="50D12299" w:rsidR="000C232D" w:rsidRPr="000C232D" w:rsidRDefault="000C232D" w:rsidP="000C232D">
      <w:pPr>
        <w:rPr>
          <w:rFonts w:hint="eastAsia"/>
        </w:rPr>
      </w:pPr>
      <w:proofErr w:type="gramStart"/>
      <w:r w:rsidRPr="000C232D">
        <w:t xml:space="preserve">  </w:t>
      </w:r>
      <w:proofErr w:type="spellStart"/>
      <w:r w:rsidRPr="000C232D">
        <w:t>sudo</w:t>
      </w:r>
      <w:proofErr w:type="spellEnd"/>
      <w:proofErr w:type="gramEnd"/>
      <w:r w:rsidRPr="000C232D">
        <w:t xml:space="preserve"> </w:t>
      </w:r>
      <w:r w:rsidR="00065E8D">
        <w:rPr>
          <w:rFonts w:hint="eastAsia"/>
        </w:rPr>
        <w:t xml:space="preserve">vim </w:t>
      </w:r>
      <w:r w:rsidRPr="000C232D">
        <w:t>/</w:t>
      </w:r>
      <w:proofErr w:type="spellStart"/>
      <w:r w:rsidRPr="000C232D">
        <w:t>etc</w:t>
      </w:r>
      <w:proofErr w:type="spellEnd"/>
      <w:r w:rsidRPr="000C232D">
        <w:t>/</w:t>
      </w:r>
      <w:proofErr w:type="spellStart"/>
      <w:r w:rsidRPr="000C232D">
        <w:t>mysql</w:t>
      </w:r>
      <w:proofErr w:type="spellEnd"/>
      <w:r w:rsidRPr="000C232D">
        <w:t>/</w:t>
      </w:r>
      <w:proofErr w:type="spellStart"/>
      <w:r w:rsidRPr="000C232D">
        <w:t>mariadb.conf.d</w:t>
      </w:r>
      <w:proofErr w:type="spellEnd"/>
      <w:r w:rsidRPr="000C232D">
        <w:t>/50-server.cnf</w:t>
      </w:r>
    </w:p>
    <w:p w14:paraId="48986373" w14:textId="77777777" w:rsidR="000C232D" w:rsidRPr="000C232D" w:rsidRDefault="000C232D" w:rsidP="000C232D">
      <w:pPr>
        <w:rPr>
          <w:rFonts w:hint="eastAsia"/>
        </w:rPr>
      </w:pPr>
      <w:r w:rsidRPr="000C232D">
        <w:t>  找到 bind-address 行，将其注释或改为 0.0.0.0：</w:t>
      </w:r>
    </w:p>
    <w:p w14:paraId="192C07F9" w14:textId="77777777" w:rsidR="000C232D" w:rsidRPr="000C232D" w:rsidRDefault="000C232D" w:rsidP="000C232D">
      <w:pPr>
        <w:rPr>
          <w:rFonts w:hint="eastAsia"/>
        </w:rPr>
      </w:pPr>
      <w:r w:rsidRPr="000C232D">
        <w:t>bash</w:t>
      </w:r>
    </w:p>
    <w:p w14:paraId="493AA317" w14:textId="77777777" w:rsidR="000C232D" w:rsidRPr="000C232D" w:rsidRDefault="000C232D" w:rsidP="000C232D">
      <w:pPr>
        <w:rPr>
          <w:rFonts w:hint="eastAsia"/>
        </w:rPr>
      </w:pPr>
      <w:proofErr w:type="gramStart"/>
      <w:r w:rsidRPr="000C232D">
        <w:t>  #</w:t>
      </w:r>
      <w:proofErr w:type="gramEnd"/>
      <w:r w:rsidRPr="000C232D">
        <w:t xml:space="preserve"> bind-address = 127.0.0.1</w:t>
      </w:r>
    </w:p>
    <w:p w14:paraId="698F75B5" w14:textId="77777777" w:rsidR="000C232D" w:rsidRPr="000C232D" w:rsidRDefault="000C232D" w:rsidP="000C232D">
      <w:pPr>
        <w:rPr>
          <w:rFonts w:hint="eastAsia"/>
        </w:rPr>
      </w:pPr>
      <w:r w:rsidRPr="000C232D">
        <w:t>  重启服务：</w:t>
      </w:r>
    </w:p>
    <w:p w14:paraId="3FA37E1D" w14:textId="77777777" w:rsidR="000C232D" w:rsidRPr="000C232D" w:rsidRDefault="000C232D" w:rsidP="000C232D">
      <w:pPr>
        <w:rPr>
          <w:rFonts w:hint="eastAsia"/>
        </w:rPr>
      </w:pPr>
      <w:r w:rsidRPr="000C232D">
        <w:t>bash</w:t>
      </w:r>
    </w:p>
    <w:p w14:paraId="7E2A04CF" w14:textId="77777777" w:rsidR="000C232D" w:rsidRPr="000C232D" w:rsidRDefault="000C232D" w:rsidP="000C232D">
      <w:pPr>
        <w:rPr>
          <w:rFonts w:hint="eastAsia"/>
        </w:rPr>
      </w:pPr>
      <w:proofErr w:type="gramStart"/>
      <w:r w:rsidRPr="000C232D">
        <w:t xml:space="preserve">  </w:t>
      </w:r>
      <w:proofErr w:type="spellStart"/>
      <w:r w:rsidRPr="00ED3D14">
        <w:rPr>
          <w:highlight w:val="lightGray"/>
        </w:rPr>
        <w:t>sudo</w:t>
      </w:r>
      <w:proofErr w:type="spellEnd"/>
      <w:proofErr w:type="gramEnd"/>
      <w:r w:rsidRPr="00ED3D14">
        <w:rPr>
          <w:highlight w:val="lightGray"/>
        </w:rPr>
        <w:t xml:space="preserve"> </w:t>
      </w:r>
      <w:proofErr w:type="spellStart"/>
      <w:r w:rsidRPr="00ED3D14">
        <w:rPr>
          <w:highlight w:val="lightGray"/>
        </w:rPr>
        <w:t>systemctl</w:t>
      </w:r>
      <w:proofErr w:type="spellEnd"/>
      <w:r w:rsidRPr="00ED3D14">
        <w:rPr>
          <w:highlight w:val="lightGray"/>
        </w:rPr>
        <w:t xml:space="preserve"> restart </w:t>
      </w:r>
      <w:proofErr w:type="spellStart"/>
      <w:r w:rsidRPr="00ED3D14">
        <w:rPr>
          <w:highlight w:val="lightGray"/>
        </w:rPr>
        <w:t>mariadb</w:t>
      </w:r>
      <w:proofErr w:type="spellEnd"/>
    </w:p>
    <w:p w14:paraId="2D077715" w14:textId="77777777" w:rsidR="000C232D" w:rsidRPr="000C232D" w:rsidRDefault="000C232D" w:rsidP="000C232D">
      <w:pPr>
        <w:rPr>
          <w:rFonts w:hint="eastAsia"/>
        </w:rPr>
      </w:pPr>
      <w:r w:rsidRPr="000C232D">
        <w:t>  创建远程用户并授权（需在 MariaDB 控制台中操作）：</w:t>
      </w:r>
    </w:p>
    <w:p w14:paraId="12701A1A" w14:textId="77777777" w:rsidR="000C232D" w:rsidRPr="000C232D" w:rsidRDefault="000C232D" w:rsidP="000C232D">
      <w:pPr>
        <w:rPr>
          <w:rFonts w:hint="eastAsia"/>
        </w:rPr>
      </w:pPr>
      <w:proofErr w:type="spellStart"/>
      <w:r w:rsidRPr="000C232D">
        <w:t>sql</w:t>
      </w:r>
      <w:proofErr w:type="spellEnd"/>
    </w:p>
    <w:p w14:paraId="71A61722" w14:textId="77777777" w:rsidR="000C232D" w:rsidRPr="000C232D" w:rsidRDefault="000C232D" w:rsidP="000C232D">
      <w:pPr>
        <w:numPr>
          <w:ilvl w:val="0"/>
          <w:numId w:val="9"/>
        </w:numPr>
        <w:tabs>
          <w:tab w:val="clear" w:pos="720"/>
        </w:tabs>
        <w:rPr>
          <w:rFonts w:hint="eastAsia"/>
        </w:rPr>
      </w:pPr>
      <w:r w:rsidRPr="000C232D">
        <w:t>CREATE USER '用户名'@'%' IDENTIFIED BY '密码';</w:t>
      </w:r>
    </w:p>
    <w:p w14:paraId="0BD25C54" w14:textId="77777777" w:rsidR="000C232D" w:rsidRPr="000C232D" w:rsidRDefault="000C232D" w:rsidP="000C232D">
      <w:pPr>
        <w:numPr>
          <w:ilvl w:val="0"/>
          <w:numId w:val="9"/>
        </w:numPr>
        <w:tabs>
          <w:tab w:val="clear" w:pos="720"/>
        </w:tabs>
        <w:rPr>
          <w:rFonts w:hint="eastAsia"/>
        </w:rPr>
      </w:pPr>
      <w:r w:rsidRPr="000C232D">
        <w:t xml:space="preserve">GRANT ALL PRIVILEGES ON </w:t>
      </w:r>
      <w:proofErr w:type="gramStart"/>
      <w:r w:rsidRPr="000C232D">
        <w:t>*.*</w:t>
      </w:r>
      <w:proofErr w:type="gramEnd"/>
      <w:r w:rsidRPr="000C232D">
        <w:t xml:space="preserve"> TO '用户名'@'%' WITH GRANT OPTION;</w:t>
      </w:r>
    </w:p>
    <w:p w14:paraId="202CC86D" w14:textId="77777777" w:rsidR="000C232D" w:rsidRPr="000C232D" w:rsidRDefault="000C232D" w:rsidP="000C232D">
      <w:pPr>
        <w:numPr>
          <w:ilvl w:val="0"/>
          <w:numId w:val="9"/>
        </w:numPr>
        <w:tabs>
          <w:tab w:val="clear" w:pos="720"/>
        </w:tabs>
        <w:rPr>
          <w:rFonts w:hint="eastAsia"/>
        </w:rPr>
      </w:pPr>
      <w:r w:rsidRPr="000C232D">
        <w:t>FLUSH PRIVILEGES;</w:t>
      </w:r>
    </w:p>
    <w:p w14:paraId="7111C321" w14:textId="77777777" w:rsidR="000C232D" w:rsidRPr="000C232D" w:rsidRDefault="00000000" w:rsidP="000C232D">
      <w:pPr>
        <w:rPr>
          <w:rFonts w:hint="eastAsia"/>
        </w:rPr>
      </w:pPr>
      <w:r>
        <w:pict w14:anchorId="7E99CF3F">
          <v:rect id="_x0000_i1025" style="width:0;height:1.5pt" o:hralign="center" o:hrstd="t" o:hr="t" fillcolor="#a0a0a0" stroked="f"/>
        </w:pict>
      </w:r>
    </w:p>
    <w:p w14:paraId="5177B868" w14:textId="77777777" w:rsidR="000C232D" w:rsidRPr="000C232D" w:rsidRDefault="000C232D" w:rsidP="000C232D">
      <w:pPr>
        <w:rPr>
          <w:rFonts w:hint="eastAsia"/>
          <w:b/>
          <w:bCs/>
        </w:rPr>
      </w:pPr>
      <w:r w:rsidRPr="000C232D">
        <w:rPr>
          <w:b/>
          <w:bCs/>
        </w:rPr>
        <w:t>常用命令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5"/>
        <w:gridCol w:w="3225"/>
      </w:tblGrid>
      <w:tr w:rsidR="000C232D" w:rsidRPr="000C232D" w14:paraId="2D95AE2E" w14:textId="77777777" w:rsidTr="000C232D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8EA4B83" w14:textId="77777777" w:rsidR="000C232D" w:rsidRPr="000C232D" w:rsidRDefault="000C232D" w:rsidP="000C232D">
            <w:pPr>
              <w:rPr>
                <w:rFonts w:hint="eastAsia"/>
                <w:b/>
                <w:bCs/>
              </w:rPr>
            </w:pPr>
            <w:r w:rsidRPr="000C232D">
              <w:rPr>
                <w:b/>
                <w:bCs/>
              </w:rPr>
              <w:t>操作</w:t>
            </w:r>
          </w:p>
        </w:tc>
        <w:tc>
          <w:tcPr>
            <w:tcW w:w="0" w:type="auto"/>
            <w:vAlign w:val="center"/>
            <w:hideMark/>
          </w:tcPr>
          <w:p w14:paraId="4F5FE9B5" w14:textId="77777777" w:rsidR="000C232D" w:rsidRPr="000C232D" w:rsidRDefault="000C232D" w:rsidP="000C232D">
            <w:pPr>
              <w:rPr>
                <w:rFonts w:hint="eastAsia"/>
                <w:b/>
                <w:bCs/>
              </w:rPr>
            </w:pPr>
            <w:r w:rsidRPr="000C232D">
              <w:rPr>
                <w:b/>
                <w:bCs/>
              </w:rPr>
              <w:t>命令</w:t>
            </w:r>
          </w:p>
        </w:tc>
      </w:tr>
      <w:tr w:rsidR="000C232D" w:rsidRPr="000C232D" w14:paraId="23493EBF" w14:textId="77777777" w:rsidTr="000C232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247E3FD" w14:textId="77777777" w:rsidR="000C232D" w:rsidRPr="000C232D" w:rsidRDefault="000C232D" w:rsidP="000C232D">
            <w:pPr>
              <w:rPr>
                <w:rFonts w:hint="eastAsia"/>
              </w:rPr>
            </w:pPr>
            <w:r w:rsidRPr="000C232D">
              <w:t>启动服务</w:t>
            </w:r>
          </w:p>
        </w:tc>
        <w:tc>
          <w:tcPr>
            <w:tcW w:w="0" w:type="auto"/>
            <w:vAlign w:val="center"/>
            <w:hideMark/>
          </w:tcPr>
          <w:p w14:paraId="7B025379" w14:textId="77777777" w:rsidR="000C232D" w:rsidRPr="000C232D" w:rsidRDefault="000C232D" w:rsidP="000C232D">
            <w:pPr>
              <w:rPr>
                <w:rFonts w:hint="eastAsia"/>
              </w:rPr>
            </w:pPr>
            <w:proofErr w:type="spellStart"/>
            <w:r w:rsidRPr="000C232D">
              <w:t>sudo</w:t>
            </w:r>
            <w:proofErr w:type="spellEnd"/>
            <w:r w:rsidRPr="000C232D">
              <w:t xml:space="preserve"> </w:t>
            </w:r>
            <w:proofErr w:type="spellStart"/>
            <w:r w:rsidRPr="000C232D">
              <w:t>systemctl</w:t>
            </w:r>
            <w:proofErr w:type="spellEnd"/>
            <w:r w:rsidRPr="000C232D">
              <w:t xml:space="preserve"> start </w:t>
            </w:r>
            <w:proofErr w:type="spellStart"/>
            <w:r w:rsidRPr="000C232D">
              <w:t>mariadb</w:t>
            </w:r>
            <w:proofErr w:type="spellEnd"/>
          </w:p>
        </w:tc>
      </w:tr>
      <w:tr w:rsidR="000C232D" w:rsidRPr="000C232D" w14:paraId="361F2538" w14:textId="77777777" w:rsidTr="000C232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BF8ED8B" w14:textId="77777777" w:rsidR="000C232D" w:rsidRPr="000C232D" w:rsidRDefault="000C232D" w:rsidP="000C232D">
            <w:pPr>
              <w:rPr>
                <w:rFonts w:hint="eastAsia"/>
              </w:rPr>
            </w:pPr>
            <w:r w:rsidRPr="000C232D">
              <w:t>停止服务</w:t>
            </w:r>
          </w:p>
        </w:tc>
        <w:tc>
          <w:tcPr>
            <w:tcW w:w="0" w:type="auto"/>
            <w:vAlign w:val="center"/>
            <w:hideMark/>
          </w:tcPr>
          <w:p w14:paraId="27BDC444" w14:textId="77777777" w:rsidR="000C232D" w:rsidRPr="000C232D" w:rsidRDefault="000C232D" w:rsidP="000C232D">
            <w:pPr>
              <w:rPr>
                <w:rFonts w:hint="eastAsia"/>
              </w:rPr>
            </w:pPr>
            <w:proofErr w:type="spellStart"/>
            <w:r w:rsidRPr="000C232D">
              <w:t>sudo</w:t>
            </w:r>
            <w:proofErr w:type="spellEnd"/>
            <w:r w:rsidRPr="000C232D">
              <w:t xml:space="preserve"> </w:t>
            </w:r>
            <w:proofErr w:type="spellStart"/>
            <w:r w:rsidRPr="000C232D">
              <w:t>systemctl</w:t>
            </w:r>
            <w:proofErr w:type="spellEnd"/>
            <w:r w:rsidRPr="000C232D">
              <w:t xml:space="preserve"> stop </w:t>
            </w:r>
            <w:proofErr w:type="spellStart"/>
            <w:r w:rsidRPr="000C232D">
              <w:t>mariadb</w:t>
            </w:r>
            <w:proofErr w:type="spellEnd"/>
          </w:p>
        </w:tc>
      </w:tr>
      <w:tr w:rsidR="000C232D" w:rsidRPr="000C232D" w14:paraId="037527C9" w14:textId="77777777" w:rsidTr="000C232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E397E1" w14:textId="77777777" w:rsidR="000C232D" w:rsidRPr="000C232D" w:rsidRDefault="000C232D" w:rsidP="000C232D">
            <w:pPr>
              <w:rPr>
                <w:rFonts w:hint="eastAsia"/>
              </w:rPr>
            </w:pPr>
            <w:r w:rsidRPr="000C232D">
              <w:t>重</w:t>
            </w:r>
            <w:proofErr w:type="gramStart"/>
            <w:r w:rsidRPr="000C232D">
              <w:t>启服务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14:paraId="2D4677F8" w14:textId="77777777" w:rsidR="000C232D" w:rsidRPr="000C232D" w:rsidRDefault="000C232D" w:rsidP="000C232D">
            <w:pPr>
              <w:rPr>
                <w:rFonts w:hint="eastAsia"/>
              </w:rPr>
            </w:pPr>
            <w:proofErr w:type="spellStart"/>
            <w:r w:rsidRPr="000C232D">
              <w:t>sudo</w:t>
            </w:r>
            <w:proofErr w:type="spellEnd"/>
            <w:r w:rsidRPr="000C232D">
              <w:t xml:space="preserve"> </w:t>
            </w:r>
            <w:proofErr w:type="spellStart"/>
            <w:r w:rsidRPr="000C232D">
              <w:t>systemctl</w:t>
            </w:r>
            <w:proofErr w:type="spellEnd"/>
            <w:r w:rsidRPr="000C232D">
              <w:t xml:space="preserve"> restart </w:t>
            </w:r>
            <w:proofErr w:type="spellStart"/>
            <w:r w:rsidRPr="000C232D">
              <w:t>mariadb</w:t>
            </w:r>
            <w:proofErr w:type="spellEnd"/>
          </w:p>
        </w:tc>
      </w:tr>
      <w:tr w:rsidR="000C232D" w:rsidRPr="000C232D" w14:paraId="18825F9E" w14:textId="77777777" w:rsidTr="000C232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083F075" w14:textId="77777777" w:rsidR="000C232D" w:rsidRPr="000C232D" w:rsidRDefault="000C232D" w:rsidP="000C232D">
            <w:pPr>
              <w:rPr>
                <w:rFonts w:hint="eastAsia"/>
              </w:rPr>
            </w:pPr>
            <w:r w:rsidRPr="000C232D">
              <w:t>查看状态</w:t>
            </w:r>
          </w:p>
        </w:tc>
        <w:tc>
          <w:tcPr>
            <w:tcW w:w="0" w:type="auto"/>
            <w:vAlign w:val="center"/>
            <w:hideMark/>
          </w:tcPr>
          <w:p w14:paraId="20AC9950" w14:textId="77777777" w:rsidR="000C232D" w:rsidRPr="000C232D" w:rsidRDefault="000C232D" w:rsidP="000C232D">
            <w:pPr>
              <w:rPr>
                <w:rFonts w:hint="eastAsia"/>
              </w:rPr>
            </w:pPr>
            <w:proofErr w:type="spellStart"/>
            <w:r w:rsidRPr="000C232D">
              <w:t>sudo</w:t>
            </w:r>
            <w:proofErr w:type="spellEnd"/>
            <w:r w:rsidRPr="000C232D">
              <w:t xml:space="preserve"> </w:t>
            </w:r>
            <w:proofErr w:type="spellStart"/>
            <w:r w:rsidRPr="000C232D">
              <w:t>systemctl</w:t>
            </w:r>
            <w:proofErr w:type="spellEnd"/>
            <w:r w:rsidRPr="000C232D">
              <w:t xml:space="preserve"> status </w:t>
            </w:r>
            <w:proofErr w:type="spellStart"/>
            <w:r w:rsidRPr="000C232D">
              <w:t>mariadb</w:t>
            </w:r>
            <w:proofErr w:type="spellEnd"/>
          </w:p>
        </w:tc>
      </w:tr>
    </w:tbl>
    <w:p w14:paraId="65BE4425" w14:textId="77777777" w:rsidR="000C232D" w:rsidRPr="00B10D05" w:rsidRDefault="000C232D" w:rsidP="0017738E">
      <w:pPr>
        <w:rPr>
          <w:rFonts w:hint="eastAsia"/>
        </w:rPr>
      </w:pPr>
    </w:p>
    <w:p w14:paraId="13227DAB" w14:textId="77777777" w:rsidR="00B10D05" w:rsidRDefault="00B10D05" w:rsidP="00B10D05">
      <w:pPr>
        <w:rPr>
          <w:rFonts w:hint="eastAsia"/>
          <w:b/>
          <w:bCs/>
        </w:rPr>
      </w:pPr>
      <w:r>
        <w:rPr>
          <w:rFonts w:hint="eastAsia"/>
          <w:b/>
          <w:bCs/>
        </w:rPr>
        <w:t># 遠程訪問</w:t>
      </w:r>
    </w:p>
    <w:p w14:paraId="2D3BBFD2" w14:textId="77777777" w:rsidR="00B10D05" w:rsidRDefault="00B10D05" w:rsidP="00B10D05">
      <w:pPr>
        <w:ind w:firstLine="420"/>
        <w:rPr>
          <w:rFonts w:hint="eastAsia"/>
        </w:rPr>
      </w:pPr>
      <w:r w:rsidRPr="00B10D05">
        <w:rPr>
          <w:b/>
          <w:bCs/>
        </w:rPr>
        <w:t>防火墙</w:t>
      </w:r>
      <w:r w:rsidRPr="00B10D05">
        <w:t>：确保防火墙开放 3306 端口（如需远程访问）</w:t>
      </w:r>
    </w:p>
    <w:p w14:paraId="683AA5B1" w14:textId="77777777" w:rsidR="00B10D05" w:rsidRDefault="00B10D05" w:rsidP="00B10D05">
      <w:pPr>
        <w:ind w:firstLine="420"/>
        <w:rPr>
          <w:rFonts w:hint="eastAsia"/>
        </w:rPr>
      </w:pPr>
      <w:proofErr w:type="spellStart"/>
      <w:r w:rsidRPr="00B10D05">
        <w:rPr>
          <w:rFonts w:hint="eastAsia"/>
        </w:rPr>
        <w:t>sudo</w:t>
      </w:r>
      <w:proofErr w:type="spellEnd"/>
      <w:r w:rsidRPr="00B10D05">
        <w:rPr>
          <w:rFonts w:hint="eastAsia"/>
        </w:rPr>
        <w:t xml:space="preserve"> </w:t>
      </w:r>
      <w:proofErr w:type="spellStart"/>
      <w:r w:rsidRPr="00B10D05">
        <w:rPr>
          <w:rFonts w:hint="eastAsia"/>
        </w:rPr>
        <w:t>ufw</w:t>
      </w:r>
      <w:proofErr w:type="spellEnd"/>
      <w:r w:rsidRPr="00B10D05">
        <w:rPr>
          <w:rFonts w:hint="eastAsia"/>
        </w:rPr>
        <w:t xml:space="preserve"> allow 3306/</w:t>
      </w:r>
      <w:proofErr w:type="spellStart"/>
      <w:r w:rsidRPr="00B10D05">
        <w:rPr>
          <w:rFonts w:hint="eastAsia"/>
        </w:rPr>
        <w:t>tcp</w:t>
      </w:r>
      <w:proofErr w:type="spellEnd"/>
    </w:p>
    <w:p w14:paraId="12A5A13A" w14:textId="77777777" w:rsidR="00553142" w:rsidRDefault="00553142" w:rsidP="009C2BE0">
      <w:pPr>
        <w:rPr>
          <w:rFonts w:hint="eastAsia"/>
        </w:rPr>
      </w:pPr>
    </w:p>
    <w:p w14:paraId="49871D2A" w14:textId="03C6A064" w:rsidR="00553142" w:rsidRDefault="00553142" w:rsidP="00553142">
      <w:pPr>
        <w:pStyle w:val="3"/>
        <w:ind w:firstLineChars="0" w:firstLine="0"/>
        <w:rPr>
          <w:rFonts w:hint="eastAsia"/>
        </w:rPr>
      </w:pPr>
      <w:r>
        <w:rPr>
          <w:rFonts w:hint="eastAsia"/>
        </w:rPr>
        <w:t>第六，遷移</w:t>
      </w:r>
      <w:proofErr w:type="gramStart"/>
      <w:r>
        <w:rPr>
          <w:rFonts w:hint="eastAsia"/>
        </w:rPr>
        <w:t>數據庫</w:t>
      </w:r>
      <w:proofErr w:type="gramEnd"/>
    </w:p>
    <w:p w14:paraId="0C3DACC5" w14:textId="7A0F693B" w:rsidR="0017738E" w:rsidRDefault="00553142" w:rsidP="0017738E">
      <w:pPr>
        <w:rPr>
          <w:rFonts w:hint="eastAsia"/>
        </w:rPr>
      </w:pPr>
      <w:r>
        <w:rPr>
          <w:rFonts w:hint="eastAsia"/>
        </w:rPr>
        <w:t>目</w:t>
      </w:r>
      <w:proofErr w:type="gramStart"/>
      <w:r>
        <w:rPr>
          <w:rFonts w:hint="eastAsia"/>
        </w:rPr>
        <w:t>標</w:t>
      </w:r>
      <w:proofErr w:type="gramEnd"/>
      <w:r>
        <w:rPr>
          <w:rFonts w:hint="eastAsia"/>
        </w:rPr>
        <w:t>：把windows下MariaDB的</w:t>
      </w:r>
      <w:proofErr w:type="gramStart"/>
      <w:r>
        <w:rPr>
          <w:rFonts w:hint="eastAsia"/>
        </w:rPr>
        <w:t>數據庫</w:t>
      </w:r>
      <w:proofErr w:type="spellStart"/>
      <w:proofErr w:type="gramEnd"/>
      <w:r>
        <w:rPr>
          <w:rFonts w:hint="eastAsia"/>
        </w:rPr>
        <w:t>fudb</w:t>
      </w:r>
      <w:proofErr w:type="spellEnd"/>
      <w:r>
        <w:rPr>
          <w:rFonts w:hint="eastAsia"/>
        </w:rPr>
        <w:t>，連同</w:t>
      </w:r>
      <w:proofErr w:type="gramStart"/>
      <w:r>
        <w:rPr>
          <w:rFonts w:hint="eastAsia"/>
        </w:rPr>
        <w:t>數據</w:t>
      </w:r>
      <w:proofErr w:type="gramEnd"/>
      <w:r>
        <w:rPr>
          <w:rFonts w:hint="eastAsia"/>
        </w:rPr>
        <w:t>一起遷移到ubuntu server下的MariaDB。</w:t>
      </w:r>
    </w:p>
    <w:p w14:paraId="0B50446C" w14:textId="215D9FB4" w:rsidR="00553142" w:rsidRDefault="00553142" w:rsidP="00553142">
      <w:pPr>
        <w:pStyle w:val="a7"/>
        <w:numPr>
          <w:ilvl w:val="0"/>
          <w:numId w:val="10"/>
        </w:numPr>
        <w:ind w:firstLineChars="0"/>
        <w:rPr>
          <w:rFonts w:hint="eastAsia"/>
        </w:rPr>
      </w:pPr>
      <w:r>
        <w:rPr>
          <w:rFonts w:hint="eastAsia"/>
        </w:rPr>
        <w:t>查看MariaDB的版本</w:t>
      </w:r>
    </w:p>
    <w:p w14:paraId="716BB7CB" w14:textId="77777777" w:rsidR="003C61FB" w:rsidRDefault="00553142" w:rsidP="003C61FB">
      <w:pPr>
        <w:pStyle w:val="a7"/>
        <w:ind w:left="360" w:firstLineChars="0" w:firstLine="0"/>
        <w:rPr>
          <w:rFonts w:hint="eastAsia"/>
        </w:rPr>
      </w:pPr>
      <w:r>
        <w:rPr>
          <w:rFonts w:hint="eastAsia"/>
        </w:rPr>
        <w:t>·windows下的MariaDB查看：在項目</w:t>
      </w:r>
      <w:proofErr w:type="gramStart"/>
      <w:r>
        <w:rPr>
          <w:rFonts w:hint="eastAsia"/>
        </w:rPr>
        <w:t>目</w:t>
      </w:r>
      <w:proofErr w:type="gramEnd"/>
      <w:r>
        <w:rPr>
          <w:rFonts w:hint="eastAsia"/>
        </w:rPr>
        <w:t>錄下打開PowerShell，命令</w:t>
      </w:r>
      <w:proofErr w:type="spellStart"/>
      <w:r>
        <w:rPr>
          <w:rFonts w:hint="eastAsia"/>
        </w:rPr>
        <w:t>mariadb</w:t>
      </w:r>
      <w:proofErr w:type="spellEnd"/>
      <w:r>
        <w:rPr>
          <w:rFonts w:hint="eastAsia"/>
        </w:rPr>
        <w:t xml:space="preserve"> -V </w:t>
      </w:r>
    </w:p>
    <w:p w14:paraId="3D5AADDD" w14:textId="4E7B7607" w:rsidR="00553142" w:rsidRDefault="00553142" w:rsidP="003C61FB">
      <w:pPr>
        <w:pStyle w:val="a7"/>
        <w:ind w:left="420" w:firstLineChars="100" w:firstLine="210"/>
        <w:rPr>
          <w:rFonts w:hint="eastAsia"/>
        </w:rPr>
      </w:pPr>
      <w:r>
        <w:sym w:font="Wingdings" w:char="F0E0"/>
      </w:r>
      <w:r>
        <w:rPr>
          <w:rFonts w:hint="eastAsia"/>
        </w:rPr>
        <w:t xml:space="preserve"> </w:t>
      </w:r>
      <w:r w:rsidR="003C61FB" w:rsidRPr="003C61FB">
        <w:rPr>
          <w:rFonts w:hint="eastAsia"/>
        </w:rPr>
        <w:t xml:space="preserve">Ver 15.1 </w:t>
      </w:r>
      <w:proofErr w:type="spellStart"/>
      <w:r w:rsidR="003C61FB" w:rsidRPr="003C61FB">
        <w:rPr>
          <w:rFonts w:hint="eastAsia"/>
        </w:rPr>
        <w:t>Distrib</w:t>
      </w:r>
      <w:proofErr w:type="spellEnd"/>
      <w:r w:rsidR="003C61FB" w:rsidRPr="003C61FB">
        <w:rPr>
          <w:rFonts w:hint="eastAsia"/>
        </w:rPr>
        <w:t xml:space="preserve"> </w:t>
      </w:r>
      <w:r w:rsidRPr="003C61FB">
        <w:rPr>
          <w:rFonts w:hint="eastAsia"/>
        </w:rPr>
        <w:t>10.6.18</w:t>
      </w:r>
      <w:r w:rsidR="003C61FB" w:rsidRPr="003C61FB">
        <w:rPr>
          <w:rFonts w:hint="eastAsia"/>
        </w:rPr>
        <w:t>-MariaDB</w:t>
      </w:r>
      <w:r>
        <w:rPr>
          <w:rFonts w:hint="eastAsia"/>
        </w:rPr>
        <w:t>;</w:t>
      </w:r>
    </w:p>
    <w:p w14:paraId="26861BD2" w14:textId="5496C9C5" w:rsidR="00553142" w:rsidRDefault="00553142" w:rsidP="00553142">
      <w:pPr>
        <w:pStyle w:val="a7"/>
        <w:ind w:left="360" w:firstLineChars="0" w:firstLine="0"/>
        <w:rPr>
          <w:rFonts w:hint="eastAsia"/>
        </w:rPr>
      </w:pPr>
      <w:r>
        <w:rPr>
          <w:rFonts w:hint="eastAsia"/>
        </w:rPr>
        <w:t>·ubuntu下的MariaDB查看：在bash終端</w:t>
      </w:r>
      <w:r w:rsidR="003C61FB">
        <w:rPr>
          <w:rFonts w:hint="eastAsia"/>
        </w:rPr>
        <w:t>,命令</w:t>
      </w:r>
      <w:proofErr w:type="spellStart"/>
      <w:r w:rsidR="003C61FB">
        <w:rPr>
          <w:rFonts w:hint="eastAsia"/>
        </w:rPr>
        <w:t>mariadb</w:t>
      </w:r>
      <w:proofErr w:type="spellEnd"/>
      <w:r w:rsidR="003C61FB">
        <w:rPr>
          <w:rFonts w:hint="eastAsia"/>
        </w:rPr>
        <w:t xml:space="preserve"> -V</w:t>
      </w:r>
    </w:p>
    <w:p w14:paraId="7877AF09" w14:textId="1E1D77D6" w:rsidR="003C61FB" w:rsidRPr="00553142" w:rsidRDefault="003C61FB" w:rsidP="00553142">
      <w:pPr>
        <w:pStyle w:val="a7"/>
        <w:ind w:left="360" w:firstLineChars="0" w:firstLine="0"/>
        <w:rPr>
          <w:rFonts w:hint="eastAsia"/>
        </w:rPr>
      </w:pPr>
      <w:r>
        <w:rPr>
          <w:rFonts w:hint="eastAsia"/>
        </w:rPr>
        <w:t xml:space="preserve">  </w:t>
      </w:r>
      <w:r>
        <w:sym w:font="Wingdings" w:char="F0E0"/>
      </w:r>
      <w:proofErr w:type="spellStart"/>
      <w:r>
        <w:rPr>
          <w:rFonts w:hint="eastAsia"/>
        </w:rPr>
        <w:t>mariadb</w:t>
      </w:r>
      <w:proofErr w:type="spellEnd"/>
      <w:r>
        <w:rPr>
          <w:rFonts w:hint="eastAsia"/>
        </w:rPr>
        <w:t xml:space="preserve"> Ver 15.1 </w:t>
      </w:r>
      <w:proofErr w:type="spellStart"/>
      <w:r>
        <w:rPr>
          <w:rFonts w:hint="eastAsia"/>
        </w:rPr>
        <w:t>Distrib</w:t>
      </w:r>
      <w:proofErr w:type="spellEnd"/>
      <w:r>
        <w:rPr>
          <w:rFonts w:hint="eastAsia"/>
        </w:rPr>
        <w:t xml:space="preserve"> 10.11.11-MariaDB.</w:t>
      </w:r>
      <w:r w:rsidRPr="003C61FB">
        <w:rPr>
          <w:rFonts w:hint="eastAsia"/>
          <w:highlight w:val="lightGray"/>
        </w:rPr>
        <w:t>目</w:t>
      </w:r>
      <w:proofErr w:type="gramStart"/>
      <w:r w:rsidRPr="003C61FB">
        <w:rPr>
          <w:rFonts w:hint="eastAsia"/>
          <w:highlight w:val="lightGray"/>
        </w:rPr>
        <w:t>標數據庫</w:t>
      </w:r>
      <w:proofErr w:type="gramEnd"/>
      <w:r w:rsidRPr="003C61FB">
        <w:rPr>
          <w:rFonts w:hint="eastAsia"/>
          <w:highlight w:val="lightGray"/>
        </w:rPr>
        <w:t>版本大，利于遷移成功。</w:t>
      </w:r>
    </w:p>
    <w:p w14:paraId="1FCF1282" w14:textId="5301F2C9" w:rsidR="00553142" w:rsidRDefault="003C61FB" w:rsidP="00553142">
      <w:pPr>
        <w:pStyle w:val="a7"/>
        <w:numPr>
          <w:ilvl w:val="0"/>
          <w:numId w:val="10"/>
        </w:numPr>
        <w:ind w:firstLineChars="0"/>
        <w:rPr>
          <w:rFonts w:hint="eastAsia"/>
        </w:rPr>
      </w:pPr>
      <w:r>
        <w:rPr>
          <w:rFonts w:hint="eastAsia"/>
        </w:rPr>
        <w:lastRenderedPageBreak/>
        <w:t>在windows上</w:t>
      </w:r>
      <w:proofErr w:type="gramStart"/>
      <w:r>
        <w:rPr>
          <w:rFonts w:hint="eastAsia"/>
        </w:rPr>
        <w:t>導</w:t>
      </w:r>
      <w:proofErr w:type="gramEnd"/>
      <w:r>
        <w:rPr>
          <w:rFonts w:hint="eastAsia"/>
        </w:rPr>
        <w:t>出SQL文件</w:t>
      </w:r>
    </w:p>
    <w:p w14:paraId="20277CB3" w14:textId="31BF494E" w:rsidR="003C61FB" w:rsidRDefault="003C61FB" w:rsidP="003C61FB">
      <w:pPr>
        <w:ind w:left="360"/>
        <w:rPr>
          <w:rFonts w:hint="eastAsia"/>
        </w:rPr>
      </w:pPr>
      <w:r>
        <w:rPr>
          <w:rFonts w:hint="eastAsia"/>
        </w:rPr>
        <w:t>·在項目</w:t>
      </w:r>
      <w:proofErr w:type="gramStart"/>
      <w:r>
        <w:rPr>
          <w:rFonts w:hint="eastAsia"/>
        </w:rPr>
        <w:t>目</w:t>
      </w:r>
      <w:proofErr w:type="gramEnd"/>
      <w:r>
        <w:rPr>
          <w:rFonts w:hint="eastAsia"/>
        </w:rPr>
        <w:t>錄</w:t>
      </w:r>
      <w:proofErr w:type="spellStart"/>
      <w:r>
        <w:rPr>
          <w:rFonts w:hint="eastAsia"/>
        </w:rPr>
        <w:t>fuweb</w:t>
      </w:r>
      <w:proofErr w:type="spellEnd"/>
      <w:r>
        <w:rPr>
          <w:rFonts w:hint="eastAsia"/>
        </w:rPr>
        <w:t>下,打開PowerShell，</w:t>
      </w:r>
      <w:proofErr w:type="gramStart"/>
      <w:r>
        <w:rPr>
          <w:rFonts w:hint="eastAsia"/>
        </w:rPr>
        <w:t>執</w:t>
      </w:r>
      <w:proofErr w:type="gramEnd"/>
      <w:r>
        <w:rPr>
          <w:rFonts w:hint="eastAsia"/>
        </w:rPr>
        <w:t>行：</w:t>
      </w:r>
      <w:proofErr w:type="spellStart"/>
      <w:r>
        <w:rPr>
          <w:rFonts w:hint="eastAsia"/>
        </w:rPr>
        <w:t>mysqldump</w:t>
      </w:r>
      <w:proofErr w:type="spellEnd"/>
      <w:r>
        <w:rPr>
          <w:rFonts w:hint="eastAsia"/>
        </w:rPr>
        <w:t xml:space="preserve"> -u </w:t>
      </w:r>
      <w:r w:rsidRPr="003C61FB">
        <w:rPr>
          <w:rFonts w:hint="eastAsia"/>
          <w:highlight w:val="lightGray"/>
        </w:rPr>
        <w:t>root</w:t>
      </w:r>
      <w:r>
        <w:rPr>
          <w:rFonts w:hint="eastAsia"/>
        </w:rPr>
        <w:t xml:space="preserve"> -p </w:t>
      </w:r>
      <w:proofErr w:type="spellStart"/>
      <w:r>
        <w:rPr>
          <w:rFonts w:hint="eastAsia"/>
        </w:rPr>
        <w:t>fudb</w:t>
      </w:r>
      <w:proofErr w:type="spellEnd"/>
      <w:r>
        <w:rPr>
          <w:rFonts w:hint="eastAsia"/>
        </w:rPr>
        <w:t xml:space="preserve"> &gt; </w:t>
      </w:r>
      <w:proofErr w:type="spellStart"/>
      <w:r>
        <w:rPr>
          <w:rFonts w:hint="eastAsia"/>
        </w:rPr>
        <w:t>fudb.sql</w:t>
      </w:r>
      <w:proofErr w:type="spellEnd"/>
    </w:p>
    <w:p w14:paraId="2CBE0705" w14:textId="70F7FE4C" w:rsidR="0064594C" w:rsidRDefault="0064594C" w:rsidP="0064594C">
      <w:pPr>
        <w:ind w:left="780" w:firstLine="60"/>
        <w:rPr>
          <w:rFonts w:hint="eastAsia"/>
        </w:rPr>
      </w:pPr>
      <w:r w:rsidRPr="0064594C">
        <w:rPr>
          <w:rFonts w:hint="eastAsia"/>
          <w:highlight w:val="green"/>
        </w:rPr>
        <w:t>也可以</w:t>
      </w:r>
      <w:proofErr w:type="gramStart"/>
      <w:r w:rsidRPr="0064594C">
        <w:rPr>
          <w:rFonts w:hint="eastAsia"/>
          <w:highlight w:val="green"/>
        </w:rPr>
        <w:t>執</w:t>
      </w:r>
      <w:proofErr w:type="gramEnd"/>
      <w:r w:rsidRPr="0064594C">
        <w:rPr>
          <w:rFonts w:hint="eastAsia"/>
          <w:highlight w:val="green"/>
        </w:rPr>
        <w:t>行：</w:t>
      </w:r>
      <w:proofErr w:type="spellStart"/>
      <w:r w:rsidRPr="0064594C">
        <w:rPr>
          <w:rFonts w:hint="eastAsia"/>
          <w:color w:val="FF0000"/>
          <w:highlight w:val="green"/>
        </w:rPr>
        <w:t>mariadb</w:t>
      </w:r>
      <w:proofErr w:type="spellEnd"/>
      <w:r w:rsidRPr="0064594C">
        <w:rPr>
          <w:rFonts w:hint="eastAsia"/>
          <w:color w:val="FF0000"/>
          <w:highlight w:val="green"/>
        </w:rPr>
        <w:t>-dump</w:t>
      </w:r>
      <w:r w:rsidRPr="0064594C">
        <w:rPr>
          <w:rFonts w:hint="eastAsia"/>
          <w:highlight w:val="green"/>
        </w:rPr>
        <w:t xml:space="preserve"> -u root -p </w:t>
      </w:r>
      <w:proofErr w:type="spellStart"/>
      <w:r w:rsidRPr="0064594C">
        <w:rPr>
          <w:rFonts w:hint="eastAsia"/>
          <w:highlight w:val="green"/>
        </w:rPr>
        <w:t>fudb</w:t>
      </w:r>
      <w:proofErr w:type="spellEnd"/>
      <w:r w:rsidRPr="0064594C">
        <w:rPr>
          <w:rFonts w:hint="eastAsia"/>
          <w:highlight w:val="green"/>
        </w:rPr>
        <w:t xml:space="preserve"> &gt; </w:t>
      </w:r>
      <w:proofErr w:type="spellStart"/>
      <w:r w:rsidRPr="0064594C">
        <w:rPr>
          <w:rFonts w:hint="eastAsia"/>
          <w:highlight w:val="green"/>
        </w:rPr>
        <w:t>fudb.sql</w:t>
      </w:r>
      <w:proofErr w:type="spellEnd"/>
      <w:r w:rsidR="002A2D2B">
        <w:rPr>
          <w:rFonts w:hint="eastAsia"/>
        </w:rPr>
        <w:t>(</w:t>
      </w:r>
      <w:r w:rsidR="002A2D2B" w:rsidRPr="002A2D2B">
        <w:rPr>
          <w:rFonts w:hint="eastAsia"/>
          <w:color w:val="FF0000"/>
          <w:highlight w:val="yellow"/>
        </w:rPr>
        <w:t>由于</w:t>
      </w:r>
      <w:proofErr w:type="gramStart"/>
      <w:r w:rsidR="002A2D2B" w:rsidRPr="002A2D2B">
        <w:rPr>
          <w:rFonts w:hint="eastAsia"/>
          <w:color w:val="FF0000"/>
          <w:highlight w:val="yellow"/>
        </w:rPr>
        <w:t>導</w:t>
      </w:r>
      <w:proofErr w:type="gramEnd"/>
      <w:r w:rsidR="002A2D2B" w:rsidRPr="002A2D2B">
        <w:rPr>
          <w:rFonts w:hint="eastAsia"/>
          <w:color w:val="FF0000"/>
          <w:highlight w:val="yellow"/>
        </w:rPr>
        <w:t>出的文件編碼</w:t>
      </w:r>
      <w:proofErr w:type="gramStart"/>
      <w:r w:rsidR="002A2D2B" w:rsidRPr="002A2D2B">
        <w:rPr>
          <w:rFonts w:hint="eastAsia"/>
          <w:color w:val="FF0000"/>
          <w:highlight w:val="yellow"/>
        </w:rPr>
        <w:t>為</w:t>
      </w:r>
      <w:proofErr w:type="gramEnd"/>
      <w:r w:rsidR="002A2D2B" w:rsidRPr="002A2D2B">
        <w:rPr>
          <w:rFonts w:hint="eastAsia"/>
          <w:color w:val="FF0000"/>
          <w:highlight w:val="yellow"/>
        </w:rPr>
        <w:t>UTF-16,</w:t>
      </w:r>
      <w:proofErr w:type="gramStart"/>
      <w:r w:rsidR="002A2D2B" w:rsidRPr="002A2D2B">
        <w:rPr>
          <w:rFonts w:hint="eastAsia"/>
          <w:color w:val="FF0000"/>
          <w:highlight w:val="yellow"/>
        </w:rPr>
        <w:t>導</w:t>
      </w:r>
      <w:proofErr w:type="gramEnd"/>
      <w:r w:rsidR="002A2D2B" w:rsidRPr="002A2D2B">
        <w:rPr>
          <w:rFonts w:hint="eastAsia"/>
          <w:color w:val="FF0000"/>
          <w:highlight w:val="yellow"/>
        </w:rPr>
        <w:t>致</w:t>
      </w:r>
      <w:proofErr w:type="gramStart"/>
      <w:r w:rsidR="002A2D2B" w:rsidRPr="002A2D2B">
        <w:rPr>
          <w:rFonts w:hint="eastAsia"/>
          <w:color w:val="FF0000"/>
          <w:highlight w:val="yellow"/>
        </w:rPr>
        <w:t>後</w:t>
      </w:r>
      <w:proofErr w:type="gramEnd"/>
      <w:r w:rsidR="002A2D2B" w:rsidRPr="002A2D2B">
        <w:rPr>
          <w:rFonts w:hint="eastAsia"/>
          <w:color w:val="FF0000"/>
          <w:highlight w:val="yellow"/>
        </w:rPr>
        <w:t>續無法</w:t>
      </w:r>
      <w:proofErr w:type="gramStart"/>
      <w:r w:rsidR="002A2D2B" w:rsidRPr="002A2D2B">
        <w:rPr>
          <w:rFonts w:hint="eastAsia"/>
          <w:color w:val="FF0000"/>
          <w:highlight w:val="yellow"/>
        </w:rPr>
        <w:t>導</w:t>
      </w:r>
      <w:proofErr w:type="gramEnd"/>
      <w:r w:rsidR="002A2D2B" w:rsidRPr="002A2D2B">
        <w:rPr>
          <w:rFonts w:hint="eastAsia"/>
          <w:color w:val="FF0000"/>
          <w:highlight w:val="yellow"/>
        </w:rPr>
        <w:t>入到 ubuntu中。</w:t>
      </w:r>
      <w:r w:rsidR="002A2D2B">
        <w:rPr>
          <w:rFonts w:hint="eastAsia"/>
        </w:rPr>
        <w:t>)</w:t>
      </w:r>
    </w:p>
    <w:p w14:paraId="20430F6C" w14:textId="16B00C80" w:rsidR="007859A2" w:rsidRDefault="007859A2" w:rsidP="003C61FB">
      <w:pPr>
        <w:ind w:left="360"/>
        <w:rPr>
          <w:rFonts w:hint="eastAsia"/>
        </w:rPr>
      </w:pPr>
      <w:r>
        <w:tab/>
      </w:r>
      <w:r>
        <w:rPr>
          <w:rFonts w:hint="eastAsia"/>
        </w:rPr>
        <w:t xml:space="preserve">  </w:t>
      </w:r>
      <w:r w:rsidR="0064594C">
        <w:tab/>
      </w:r>
      <w:r>
        <w:rPr>
          <w:rFonts w:hint="eastAsia"/>
        </w:rPr>
        <w:t>注：root是</w:t>
      </w:r>
      <w:proofErr w:type="gramStart"/>
      <w:r>
        <w:rPr>
          <w:rFonts w:hint="eastAsia"/>
        </w:rPr>
        <w:t>數據庫</w:t>
      </w:r>
      <w:proofErr w:type="gramEnd"/>
      <w:r>
        <w:rPr>
          <w:rFonts w:hint="eastAsia"/>
        </w:rPr>
        <w:t>的用</w:t>
      </w:r>
      <w:proofErr w:type="gramStart"/>
      <w:r>
        <w:rPr>
          <w:rFonts w:hint="eastAsia"/>
        </w:rPr>
        <w:t>戶</w:t>
      </w:r>
      <w:proofErr w:type="gramEnd"/>
      <w:r>
        <w:rPr>
          <w:rFonts w:hint="eastAsia"/>
        </w:rPr>
        <w:t>名稱。</w:t>
      </w:r>
    </w:p>
    <w:p w14:paraId="12C3F5A9" w14:textId="2FA80DB8" w:rsidR="002A2D2B" w:rsidRDefault="002A2D2B" w:rsidP="003C61FB">
      <w:pPr>
        <w:ind w:left="360"/>
        <w:rPr>
          <w:rFonts w:hint="eastAsia"/>
          <w:b/>
          <w:bCs/>
          <w:color w:val="FF0000"/>
        </w:rPr>
      </w:pPr>
      <w:r>
        <w:tab/>
      </w:r>
      <w:r>
        <w:tab/>
      </w:r>
      <w:proofErr w:type="gramStart"/>
      <w:r w:rsidRPr="002A2D2B">
        <w:rPr>
          <w:rFonts w:hint="eastAsia"/>
          <w:b/>
          <w:bCs/>
          <w:color w:val="FF0000"/>
        </w:rPr>
        <w:t>執</w:t>
      </w:r>
      <w:proofErr w:type="gramEnd"/>
      <w:r w:rsidRPr="002A2D2B">
        <w:rPr>
          <w:rFonts w:hint="eastAsia"/>
          <w:b/>
          <w:bCs/>
          <w:color w:val="FF0000"/>
        </w:rPr>
        <w:t>行遠程</w:t>
      </w:r>
      <w:proofErr w:type="gramStart"/>
      <w:r w:rsidRPr="002A2D2B">
        <w:rPr>
          <w:rFonts w:hint="eastAsia"/>
          <w:b/>
          <w:bCs/>
          <w:color w:val="FF0000"/>
        </w:rPr>
        <w:t>導</w:t>
      </w:r>
      <w:proofErr w:type="gramEnd"/>
      <w:r w:rsidRPr="002A2D2B">
        <w:rPr>
          <w:rFonts w:hint="eastAsia"/>
          <w:b/>
          <w:bCs/>
          <w:color w:val="FF0000"/>
        </w:rPr>
        <w:t>出：</w:t>
      </w:r>
    </w:p>
    <w:p w14:paraId="57B7973E" w14:textId="420D7656" w:rsidR="002A2D2B" w:rsidRDefault="002A2D2B" w:rsidP="003C61FB">
      <w:pPr>
        <w:ind w:left="360"/>
        <w:rPr>
          <w:rFonts w:hint="eastAsia"/>
          <w:b/>
          <w:bCs/>
          <w:color w:val="FF0000"/>
        </w:rPr>
      </w:pPr>
      <w:proofErr w:type="spellStart"/>
      <w:r w:rsidRPr="002A2D2B">
        <w:rPr>
          <w:rFonts w:hint="eastAsia"/>
          <w:b/>
          <w:bCs/>
          <w:color w:val="FF0000"/>
        </w:rPr>
        <w:t>mariadb</w:t>
      </w:r>
      <w:proofErr w:type="spellEnd"/>
      <w:r w:rsidRPr="002A2D2B">
        <w:rPr>
          <w:rFonts w:hint="eastAsia"/>
          <w:b/>
          <w:bCs/>
          <w:color w:val="FF0000"/>
        </w:rPr>
        <w:t xml:space="preserve">-dump -h 10.168.3.116 -u root -proot123! --port=3306 </w:t>
      </w:r>
      <w:proofErr w:type="spellStart"/>
      <w:r w:rsidRPr="002A2D2B">
        <w:rPr>
          <w:rFonts w:hint="eastAsia"/>
          <w:b/>
          <w:bCs/>
          <w:color w:val="FF0000"/>
        </w:rPr>
        <w:t>fudb</w:t>
      </w:r>
      <w:proofErr w:type="spellEnd"/>
      <w:r w:rsidRPr="002A2D2B">
        <w:rPr>
          <w:rFonts w:hint="eastAsia"/>
          <w:b/>
          <w:bCs/>
          <w:color w:val="FF0000"/>
        </w:rPr>
        <w:t xml:space="preserve"> &gt; </w:t>
      </w:r>
      <w:proofErr w:type="spellStart"/>
      <w:r w:rsidRPr="002A2D2B">
        <w:rPr>
          <w:rFonts w:hint="eastAsia"/>
          <w:b/>
          <w:bCs/>
          <w:color w:val="FF0000"/>
        </w:rPr>
        <w:t>fudb_backup.sql</w:t>
      </w:r>
      <w:proofErr w:type="spellEnd"/>
    </w:p>
    <w:p w14:paraId="1916899C" w14:textId="53F6958F" w:rsidR="002A2D2B" w:rsidRPr="002A2D2B" w:rsidRDefault="002A2D2B" w:rsidP="003C61FB">
      <w:pPr>
        <w:ind w:left="360"/>
        <w:rPr>
          <w:rFonts w:hint="eastAsia"/>
          <w:b/>
          <w:bCs/>
        </w:rPr>
      </w:pPr>
      <w:proofErr w:type="gramStart"/>
      <w:r w:rsidRPr="002A2D2B">
        <w:rPr>
          <w:rFonts w:hint="eastAsia"/>
          <w:b/>
          <w:bCs/>
        </w:rPr>
        <w:t>導</w:t>
      </w:r>
      <w:proofErr w:type="gramEnd"/>
      <w:r w:rsidRPr="002A2D2B">
        <w:rPr>
          <w:rFonts w:hint="eastAsia"/>
          <w:b/>
          <w:bCs/>
        </w:rPr>
        <w:t>出</w:t>
      </w:r>
      <w:r>
        <w:rPr>
          <w:rFonts w:hint="eastAsia"/>
          <w:b/>
          <w:bCs/>
        </w:rPr>
        <w:t>的文件</w:t>
      </w:r>
      <w:proofErr w:type="spellStart"/>
      <w:r>
        <w:rPr>
          <w:rFonts w:hint="eastAsia"/>
          <w:b/>
          <w:bCs/>
        </w:rPr>
        <w:t>fudb_backup.db</w:t>
      </w:r>
      <w:proofErr w:type="spellEnd"/>
      <w:r>
        <w:rPr>
          <w:rFonts w:hint="eastAsia"/>
          <w:b/>
          <w:bCs/>
        </w:rPr>
        <w:t>存放在/home/user/目錄下。</w:t>
      </w:r>
    </w:p>
    <w:p w14:paraId="43EFB06C" w14:textId="1B16A057" w:rsidR="003C61FB" w:rsidRDefault="003C61FB" w:rsidP="003C61FB">
      <w:pPr>
        <w:ind w:left="360"/>
        <w:rPr>
          <w:rFonts w:hint="eastAsia"/>
        </w:rPr>
      </w:pPr>
      <w:r>
        <w:rPr>
          <w:rFonts w:hint="eastAsia"/>
        </w:rPr>
        <w:t>·輸入</w:t>
      </w:r>
      <w:proofErr w:type="gramStart"/>
      <w:r>
        <w:rPr>
          <w:rFonts w:hint="eastAsia"/>
        </w:rPr>
        <w:t>數據庫</w:t>
      </w:r>
      <w:proofErr w:type="gramEnd"/>
      <w:r>
        <w:rPr>
          <w:rFonts w:hint="eastAsia"/>
        </w:rPr>
        <w:t>密碼root123!后，在當前目錄</w:t>
      </w:r>
      <w:proofErr w:type="spellStart"/>
      <w:r>
        <w:rPr>
          <w:rFonts w:hint="eastAsia"/>
        </w:rPr>
        <w:t>fuweb</w:t>
      </w:r>
      <w:proofErr w:type="spellEnd"/>
      <w:r>
        <w:rPr>
          <w:rFonts w:hint="eastAsia"/>
        </w:rPr>
        <w:t>下生成</w:t>
      </w:r>
      <w:proofErr w:type="spellStart"/>
      <w:r>
        <w:rPr>
          <w:rFonts w:hint="eastAsia"/>
        </w:rPr>
        <w:t>fudb.sql</w:t>
      </w:r>
      <w:proofErr w:type="spellEnd"/>
      <w:r>
        <w:rPr>
          <w:rFonts w:hint="eastAsia"/>
        </w:rPr>
        <w:t>文件。</w:t>
      </w:r>
    </w:p>
    <w:p w14:paraId="08C475D1" w14:textId="183904FE" w:rsidR="003C61FB" w:rsidRDefault="003C61FB" w:rsidP="00553142">
      <w:pPr>
        <w:pStyle w:val="a7"/>
        <w:numPr>
          <w:ilvl w:val="0"/>
          <w:numId w:val="10"/>
        </w:numPr>
        <w:ind w:firstLineChars="0"/>
        <w:rPr>
          <w:rFonts w:hint="eastAsia"/>
        </w:rPr>
      </w:pPr>
      <w:proofErr w:type="gramStart"/>
      <w:r>
        <w:rPr>
          <w:rFonts w:hint="eastAsia"/>
        </w:rPr>
        <w:t>將</w:t>
      </w:r>
      <w:proofErr w:type="gramEnd"/>
      <w:r>
        <w:rPr>
          <w:rFonts w:hint="eastAsia"/>
        </w:rPr>
        <w:t>windows上的SQL文件</w:t>
      </w:r>
      <w:proofErr w:type="gramStart"/>
      <w:r>
        <w:rPr>
          <w:rFonts w:hint="eastAsia"/>
        </w:rPr>
        <w:t>傳</w:t>
      </w:r>
      <w:proofErr w:type="gramEnd"/>
      <w:r>
        <w:rPr>
          <w:rFonts w:hint="eastAsia"/>
        </w:rPr>
        <w:t>輸到ubuntu上</w:t>
      </w:r>
    </w:p>
    <w:p w14:paraId="73990022" w14:textId="383AA3A4" w:rsidR="007859A2" w:rsidRDefault="007859A2" w:rsidP="007859A2">
      <w:pPr>
        <w:ind w:left="360"/>
        <w:rPr>
          <w:rFonts w:hint="eastAsia"/>
        </w:rPr>
      </w:pPr>
      <w:r>
        <w:rPr>
          <w:rFonts w:hint="eastAsia"/>
        </w:rPr>
        <w:t>·在項目</w:t>
      </w:r>
      <w:proofErr w:type="gramStart"/>
      <w:r>
        <w:rPr>
          <w:rFonts w:hint="eastAsia"/>
        </w:rPr>
        <w:t>目</w:t>
      </w:r>
      <w:proofErr w:type="gramEnd"/>
      <w:r>
        <w:rPr>
          <w:rFonts w:hint="eastAsia"/>
        </w:rPr>
        <w:t>錄下打開PowerShell，</w:t>
      </w:r>
      <w:proofErr w:type="gramStart"/>
      <w:r>
        <w:rPr>
          <w:rFonts w:hint="eastAsia"/>
        </w:rPr>
        <w:t>執</w:t>
      </w:r>
      <w:proofErr w:type="gramEnd"/>
      <w:r>
        <w:rPr>
          <w:rFonts w:hint="eastAsia"/>
        </w:rPr>
        <w:t>行：</w:t>
      </w:r>
      <w:proofErr w:type="spellStart"/>
      <w:r w:rsidRPr="002A2D2B">
        <w:rPr>
          <w:rFonts w:hint="eastAsia"/>
          <w:highlight w:val="green"/>
        </w:rPr>
        <w:t>scp</w:t>
      </w:r>
      <w:proofErr w:type="spellEnd"/>
      <w:r w:rsidRPr="002A2D2B">
        <w:rPr>
          <w:rFonts w:hint="eastAsia"/>
          <w:highlight w:val="green"/>
        </w:rPr>
        <w:t xml:space="preserve"> </w:t>
      </w:r>
      <w:proofErr w:type="spellStart"/>
      <w:r w:rsidRPr="002A2D2B">
        <w:rPr>
          <w:rFonts w:hint="eastAsia"/>
          <w:highlight w:val="green"/>
        </w:rPr>
        <w:t>fudb.sql</w:t>
      </w:r>
      <w:proofErr w:type="spellEnd"/>
      <w:r w:rsidRPr="002A2D2B">
        <w:rPr>
          <w:rFonts w:hint="eastAsia"/>
          <w:highlight w:val="green"/>
        </w:rPr>
        <w:t xml:space="preserve"> </w:t>
      </w:r>
      <w:hyperlink r:id="rId8" w:history="1">
        <w:r w:rsidRPr="002A2D2B">
          <w:rPr>
            <w:rStyle w:val="aa"/>
            <w:rFonts w:hint="eastAsia"/>
            <w:highlight w:val="green"/>
          </w:rPr>
          <w:t>user@10.168.3.101:/home/user/</w:t>
        </w:r>
      </w:hyperlink>
    </w:p>
    <w:p w14:paraId="0852FAEF" w14:textId="650DD034" w:rsidR="007859A2" w:rsidRDefault="007859A2" w:rsidP="007859A2">
      <w:pPr>
        <w:ind w:left="360"/>
        <w:rPr>
          <w:rFonts w:hint="eastAsia"/>
        </w:rPr>
      </w:pPr>
      <w:r>
        <w:rPr>
          <w:rFonts w:hint="eastAsia"/>
        </w:rPr>
        <w:t xml:space="preserve">  </w:t>
      </w:r>
      <w:proofErr w:type="gramStart"/>
      <w:r>
        <w:rPr>
          <w:rFonts w:hint="eastAsia"/>
        </w:rPr>
        <w:t>將</w:t>
      </w:r>
      <w:proofErr w:type="gramEnd"/>
      <w:r>
        <w:rPr>
          <w:rFonts w:hint="eastAsia"/>
        </w:rPr>
        <w:t>windows下的</w:t>
      </w:r>
      <w:proofErr w:type="spellStart"/>
      <w:r>
        <w:rPr>
          <w:rFonts w:hint="eastAsia"/>
        </w:rPr>
        <w:t>fudb.sql</w:t>
      </w:r>
      <w:proofErr w:type="spellEnd"/>
      <w:r>
        <w:rPr>
          <w:rFonts w:hint="eastAsia"/>
        </w:rPr>
        <w:t>文件</w:t>
      </w:r>
      <w:proofErr w:type="gramStart"/>
      <w:r>
        <w:rPr>
          <w:rFonts w:hint="eastAsia"/>
        </w:rPr>
        <w:t>傳</w:t>
      </w:r>
      <w:proofErr w:type="gramEnd"/>
      <w:r>
        <w:rPr>
          <w:rFonts w:hint="eastAsia"/>
        </w:rPr>
        <w:t>輸到ubuntu下的/home/user/目錄下。</w:t>
      </w:r>
    </w:p>
    <w:p w14:paraId="3F73B88F" w14:textId="05C7D63F" w:rsidR="007859A2" w:rsidRDefault="007859A2" w:rsidP="007859A2">
      <w:pPr>
        <w:ind w:left="360"/>
        <w:rPr>
          <w:rFonts w:hint="eastAsia"/>
        </w:rPr>
      </w:pPr>
      <w:r>
        <w:rPr>
          <w:rFonts w:hint="eastAsia"/>
        </w:rPr>
        <w:t>·在ubuntu下查看已經</w:t>
      </w:r>
      <w:proofErr w:type="gramStart"/>
      <w:r>
        <w:rPr>
          <w:rFonts w:hint="eastAsia"/>
        </w:rPr>
        <w:t>傳</w:t>
      </w:r>
      <w:proofErr w:type="gramEnd"/>
      <w:r>
        <w:rPr>
          <w:rFonts w:hint="eastAsia"/>
        </w:rPr>
        <w:t>輸的文件是否存在？</w:t>
      </w:r>
    </w:p>
    <w:p w14:paraId="7A376660" w14:textId="43FCFBA0" w:rsidR="007859A2" w:rsidRDefault="007859A2" w:rsidP="007859A2">
      <w:pPr>
        <w:ind w:left="360"/>
        <w:rPr>
          <w:rFonts w:hint="eastAsia"/>
        </w:rPr>
      </w:pPr>
      <w:r>
        <w:rPr>
          <w:rFonts w:hint="eastAsia"/>
        </w:rPr>
        <w:t xml:space="preserve">  </w:t>
      </w:r>
      <w:proofErr w:type="gramStart"/>
      <w:r>
        <w:rPr>
          <w:rFonts w:hint="eastAsia"/>
        </w:rPr>
        <w:t>執</w:t>
      </w:r>
      <w:proofErr w:type="gramEnd"/>
      <w:r>
        <w:rPr>
          <w:rFonts w:hint="eastAsia"/>
        </w:rPr>
        <w:t>行：ls -la /home/user/，列出目錄下的全部文件。</w:t>
      </w:r>
    </w:p>
    <w:p w14:paraId="1EF20479" w14:textId="4B97E654" w:rsidR="00BF2C8D" w:rsidRPr="007859A2" w:rsidRDefault="00BF2C8D" w:rsidP="007859A2">
      <w:pPr>
        <w:ind w:left="360"/>
        <w:rPr>
          <w:rFonts w:hint="eastAsia"/>
        </w:rPr>
      </w:pPr>
      <w:r>
        <w:rPr>
          <w:rFonts w:hint="eastAsia"/>
        </w:rPr>
        <w:t xml:space="preserve">  </w:t>
      </w:r>
      <w:r w:rsidRPr="00BF2C8D">
        <w:rPr>
          <w:rFonts w:hint="eastAsia"/>
          <w:highlight w:val="lightGray"/>
        </w:rPr>
        <w:t>-</w:t>
      </w:r>
      <w:proofErr w:type="spellStart"/>
      <w:r w:rsidRPr="00BF2C8D">
        <w:rPr>
          <w:rFonts w:hint="eastAsia"/>
          <w:highlight w:val="lightGray"/>
        </w:rPr>
        <w:t>rw</w:t>
      </w:r>
      <w:proofErr w:type="spellEnd"/>
      <w:r w:rsidRPr="00BF2C8D">
        <w:rPr>
          <w:rFonts w:hint="eastAsia"/>
          <w:highlight w:val="lightGray"/>
        </w:rPr>
        <w:t>-</w:t>
      </w:r>
      <w:proofErr w:type="spellStart"/>
      <w:r w:rsidRPr="00BF2C8D">
        <w:rPr>
          <w:rFonts w:hint="eastAsia"/>
          <w:highlight w:val="lightGray"/>
        </w:rPr>
        <w:t>rw</w:t>
      </w:r>
      <w:proofErr w:type="spellEnd"/>
      <w:r w:rsidRPr="00BF2C8D">
        <w:rPr>
          <w:rFonts w:hint="eastAsia"/>
          <w:highlight w:val="lightGray"/>
        </w:rPr>
        <w:t>-r-- 1</w:t>
      </w:r>
      <w:proofErr w:type="gramStart"/>
      <w:r w:rsidRPr="00BF2C8D">
        <w:rPr>
          <w:rFonts w:hint="eastAsia"/>
          <w:highlight w:val="lightGray"/>
        </w:rPr>
        <w:t xml:space="preserve"> user </w:t>
      </w:r>
      <w:proofErr w:type="spellStart"/>
      <w:r w:rsidRPr="00BF2C8D">
        <w:rPr>
          <w:rFonts w:hint="eastAsia"/>
          <w:highlight w:val="lightGray"/>
        </w:rPr>
        <w:t>user</w:t>
      </w:r>
      <w:proofErr w:type="spellEnd"/>
      <w:proofErr w:type="gramEnd"/>
      <w:r w:rsidRPr="00BF2C8D">
        <w:rPr>
          <w:rFonts w:hint="eastAsia"/>
          <w:highlight w:val="lightGray"/>
        </w:rPr>
        <w:t xml:space="preserve"> 812474  5月 23 11:49 </w:t>
      </w:r>
      <w:proofErr w:type="spellStart"/>
      <w:r w:rsidRPr="00BF2C8D">
        <w:rPr>
          <w:rFonts w:hint="eastAsia"/>
          <w:highlight w:val="lightGray"/>
        </w:rPr>
        <w:t>fudb.sql</w:t>
      </w:r>
      <w:proofErr w:type="spellEnd"/>
    </w:p>
    <w:p w14:paraId="5C28AB49" w14:textId="56F8A46B" w:rsidR="007859A2" w:rsidRDefault="007859A2" w:rsidP="00553142">
      <w:pPr>
        <w:pStyle w:val="a7"/>
        <w:numPr>
          <w:ilvl w:val="0"/>
          <w:numId w:val="10"/>
        </w:numPr>
        <w:ind w:firstLineChars="0"/>
        <w:rPr>
          <w:rFonts w:hint="eastAsia"/>
        </w:rPr>
      </w:pPr>
      <w:r>
        <w:rPr>
          <w:rFonts w:hint="eastAsia"/>
        </w:rPr>
        <w:t>在ubuntu上創建新</w:t>
      </w:r>
      <w:proofErr w:type="gramStart"/>
      <w:r>
        <w:rPr>
          <w:rFonts w:hint="eastAsia"/>
        </w:rPr>
        <w:t>數據庫</w:t>
      </w:r>
      <w:proofErr w:type="gramEnd"/>
    </w:p>
    <w:p w14:paraId="7CE12C67" w14:textId="4152A854" w:rsidR="005779E6" w:rsidRDefault="005779E6" w:rsidP="005779E6">
      <w:pPr>
        <w:pStyle w:val="a7"/>
        <w:ind w:left="360" w:firstLineChars="0" w:firstLine="0"/>
        <w:rPr>
          <w:rFonts w:hint="eastAsia"/>
        </w:rPr>
      </w:pPr>
      <w:r>
        <w:rPr>
          <w:rFonts w:hint="eastAsia"/>
        </w:rPr>
        <w:t>·登錄</w:t>
      </w:r>
      <w:proofErr w:type="gramStart"/>
      <w:r>
        <w:rPr>
          <w:rFonts w:hint="eastAsia"/>
        </w:rPr>
        <w:t>數據庫</w:t>
      </w:r>
      <w:proofErr w:type="gramEnd"/>
    </w:p>
    <w:p w14:paraId="7037DAB9" w14:textId="46F48543" w:rsidR="005779E6" w:rsidRDefault="005779E6" w:rsidP="002217EB">
      <w:pPr>
        <w:pStyle w:val="a7"/>
        <w:ind w:left="780" w:firstLineChars="0" w:firstLine="60"/>
        <w:rPr>
          <w:rFonts w:hint="eastAsia"/>
        </w:rPr>
      </w:pPr>
      <w:proofErr w:type="gramStart"/>
      <w:r>
        <w:rPr>
          <w:rFonts w:hint="eastAsia"/>
        </w:rPr>
        <w:t>執</w:t>
      </w:r>
      <w:proofErr w:type="gramEnd"/>
      <w:r>
        <w:rPr>
          <w:rFonts w:hint="eastAsia"/>
        </w:rPr>
        <w:t>行</w:t>
      </w:r>
      <w:proofErr w:type="spellStart"/>
      <w:r w:rsidR="009C2BE0">
        <w:rPr>
          <w:rFonts w:hint="eastAsia"/>
        </w:rPr>
        <w:t>sudo</w:t>
      </w:r>
      <w:proofErr w:type="spellEnd"/>
      <w:r w:rsidR="009C2BE0">
        <w:rPr>
          <w:rFonts w:hint="eastAsia"/>
        </w:rPr>
        <w:t xml:space="preserve"> </w:t>
      </w:r>
      <w:proofErr w:type="spellStart"/>
      <w:r w:rsidR="009C2BE0">
        <w:rPr>
          <w:rFonts w:hint="eastAsia"/>
        </w:rPr>
        <w:t>mariadb</w:t>
      </w:r>
      <w:proofErr w:type="spellEnd"/>
      <w:r>
        <w:rPr>
          <w:rFonts w:hint="eastAsia"/>
        </w:rPr>
        <w:t xml:space="preserve"> -u root -p</w:t>
      </w:r>
    </w:p>
    <w:p w14:paraId="729C90B6" w14:textId="62FCD191" w:rsidR="005779E6" w:rsidRDefault="009C2BE0" w:rsidP="002217EB">
      <w:pPr>
        <w:pStyle w:val="a7"/>
        <w:ind w:left="720" w:firstLineChars="0" w:firstLine="60"/>
        <w:rPr>
          <w:rFonts w:hint="eastAsia"/>
        </w:rPr>
      </w:pPr>
      <w:r>
        <w:rPr>
          <w:rFonts w:hint="eastAsia"/>
        </w:rPr>
        <w:t>先輸入用</w:t>
      </w:r>
      <w:proofErr w:type="gramStart"/>
      <w:r>
        <w:rPr>
          <w:rFonts w:hint="eastAsia"/>
        </w:rPr>
        <w:t>戶</w:t>
      </w:r>
      <w:proofErr w:type="gramEnd"/>
      <w:r w:rsidR="005779E6">
        <w:rPr>
          <w:rFonts w:hint="eastAsia"/>
        </w:rPr>
        <w:t>密碼</w:t>
      </w:r>
      <w:r>
        <w:rPr>
          <w:rFonts w:hint="eastAsia"/>
        </w:rPr>
        <w:t>Fyl671129!，再輸入</w:t>
      </w:r>
      <w:proofErr w:type="gramStart"/>
      <w:r>
        <w:rPr>
          <w:rFonts w:hint="eastAsia"/>
        </w:rPr>
        <w:t>數據庫</w:t>
      </w:r>
      <w:proofErr w:type="gramEnd"/>
      <w:r>
        <w:rPr>
          <w:rFonts w:hint="eastAsia"/>
        </w:rPr>
        <w:t>密碼</w:t>
      </w:r>
      <w:r w:rsidR="005779E6">
        <w:rPr>
          <w:rFonts w:hint="eastAsia"/>
        </w:rPr>
        <w:t>root123!</w:t>
      </w:r>
    </w:p>
    <w:p w14:paraId="6358DC0C" w14:textId="3AD724D3" w:rsidR="002217EB" w:rsidRDefault="002217EB" w:rsidP="005779E6">
      <w:pPr>
        <w:pStyle w:val="a7"/>
        <w:ind w:left="360" w:firstLineChars="0" w:firstLine="0"/>
        <w:rPr>
          <w:rFonts w:hint="eastAsia"/>
        </w:rPr>
      </w:pPr>
      <w:r>
        <w:rPr>
          <w:rFonts w:hint="eastAsia"/>
        </w:rPr>
        <w:t>·創建空</w:t>
      </w:r>
      <w:proofErr w:type="gramStart"/>
      <w:r>
        <w:rPr>
          <w:rFonts w:hint="eastAsia"/>
        </w:rPr>
        <w:t>數據庫</w:t>
      </w:r>
      <w:proofErr w:type="gramEnd"/>
    </w:p>
    <w:p w14:paraId="74D67AA3" w14:textId="339D4A18" w:rsidR="002217EB" w:rsidRDefault="002217EB" w:rsidP="002217EB">
      <w:pPr>
        <w:pStyle w:val="a7"/>
        <w:ind w:left="780" w:firstLineChars="0" w:firstLine="60"/>
        <w:rPr>
          <w:rFonts w:hint="eastAsia"/>
        </w:rPr>
      </w:pPr>
      <w:proofErr w:type="gramStart"/>
      <w:r>
        <w:rPr>
          <w:rFonts w:hint="eastAsia"/>
        </w:rPr>
        <w:t>執</w:t>
      </w:r>
      <w:proofErr w:type="gramEnd"/>
      <w:r>
        <w:rPr>
          <w:rFonts w:hint="eastAsia"/>
        </w:rPr>
        <w:t xml:space="preserve">行CREATE DATABASE </w:t>
      </w:r>
      <w:proofErr w:type="spellStart"/>
      <w:r>
        <w:rPr>
          <w:rFonts w:hint="eastAsia"/>
        </w:rPr>
        <w:t>fudb</w:t>
      </w:r>
      <w:proofErr w:type="spellEnd"/>
      <w:r>
        <w:rPr>
          <w:rFonts w:hint="eastAsia"/>
        </w:rPr>
        <w:t>;</w:t>
      </w:r>
    </w:p>
    <w:p w14:paraId="3D178466" w14:textId="3049E89E" w:rsidR="002217EB" w:rsidRDefault="002217EB" w:rsidP="002217EB">
      <w:pPr>
        <w:pStyle w:val="a7"/>
        <w:ind w:left="720" w:firstLineChars="0" w:firstLine="60"/>
        <w:rPr>
          <w:rFonts w:hint="eastAsia"/>
        </w:rPr>
      </w:pPr>
      <w:r>
        <w:rPr>
          <w:rFonts w:hint="eastAsia"/>
        </w:rPr>
        <w:t>退出exit</w:t>
      </w:r>
    </w:p>
    <w:p w14:paraId="75D3C768" w14:textId="16030CDD" w:rsidR="002217EB" w:rsidRDefault="002217EB" w:rsidP="005779E6">
      <w:pPr>
        <w:pStyle w:val="a7"/>
        <w:ind w:left="360" w:firstLineChars="0" w:firstLine="0"/>
        <w:rPr>
          <w:rFonts w:hint="eastAsia"/>
        </w:rPr>
      </w:pPr>
      <w:r>
        <w:rPr>
          <w:rFonts w:hint="eastAsia"/>
        </w:rPr>
        <w:t>·</w:t>
      </w:r>
      <w:proofErr w:type="gramStart"/>
      <w:r>
        <w:rPr>
          <w:rFonts w:hint="eastAsia"/>
        </w:rPr>
        <w:t>導</w:t>
      </w:r>
      <w:proofErr w:type="gramEnd"/>
      <w:r>
        <w:rPr>
          <w:rFonts w:hint="eastAsia"/>
        </w:rPr>
        <w:t>入SQL文件</w:t>
      </w:r>
    </w:p>
    <w:p w14:paraId="577870D5" w14:textId="01FA7A3B" w:rsidR="002217EB" w:rsidRPr="002217EB" w:rsidRDefault="002217EB" w:rsidP="002217EB">
      <w:pPr>
        <w:pStyle w:val="a7"/>
        <w:ind w:left="360"/>
        <w:rPr>
          <w:rFonts w:hint="eastAsia"/>
        </w:rPr>
      </w:pPr>
      <w:proofErr w:type="gramStart"/>
      <w:r>
        <w:rPr>
          <w:rFonts w:hint="eastAsia"/>
        </w:rPr>
        <w:t>執</w:t>
      </w:r>
      <w:proofErr w:type="gramEnd"/>
      <w:r>
        <w:rPr>
          <w:rFonts w:hint="eastAsia"/>
        </w:rPr>
        <w:t>行</w:t>
      </w:r>
      <w:proofErr w:type="spellStart"/>
      <w:r w:rsidR="002A2D2B">
        <w:rPr>
          <w:rFonts w:hint="eastAsia"/>
        </w:rPr>
        <w:t>sudo</w:t>
      </w:r>
      <w:proofErr w:type="spellEnd"/>
      <w:r w:rsidR="002A2D2B">
        <w:rPr>
          <w:rFonts w:hint="eastAsia"/>
        </w:rPr>
        <w:t xml:space="preserve"> </w:t>
      </w:r>
      <w:proofErr w:type="spellStart"/>
      <w:r w:rsidRPr="002217EB">
        <w:t>m</w:t>
      </w:r>
      <w:r w:rsidR="0064594C">
        <w:rPr>
          <w:rFonts w:hint="eastAsia"/>
        </w:rPr>
        <w:t>ariadb</w:t>
      </w:r>
      <w:proofErr w:type="spellEnd"/>
      <w:r w:rsidRPr="002217EB">
        <w:t xml:space="preserve"> -u root -p </w:t>
      </w:r>
      <w:proofErr w:type="spellStart"/>
      <w:r w:rsidRPr="002217EB">
        <w:t>fudb</w:t>
      </w:r>
      <w:proofErr w:type="spellEnd"/>
      <w:r w:rsidRPr="002217EB">
        <w:t xml:space="preserve"> &lt; /</w:t>
      </w:r>
      <w:r w:rsidR="0064594C">
        <w:rPr>
          <w:rFonts w:hint="eastAsia"/>
        </w:rPr>
        <w:t>home</w:t>
      </w:r>
      <w:r w:rsidRPr="002217EB">
        <w:t>/</w:t>
      </w:r>
      <w:r w:rsidR="0064594C">
        <w:rPr>
          <w:rFonts w:hint="eastAsia"/>
        </w:rPr>
        <w:t>user</w:t>
      </w:r>
      <w:r w:rsidRPr="002217EB">
        <w:t>/</w:t>
      </w:r>
      <w:proofErr w:type="spellStart"/>
      <w:r w:rsidRPr="002217EB">
        <w:t>fudb</w:t>
      </w:r>
      <w:r w:rsidR="002A2D2B">
        <w:rPr>
          <w:rFonts w:hint="eastAsia"/>
        </w:rPr>
        <w:t>_backup</w:t>
      </w:r>
      <w:r w:rsidRPr="002217EB">
        <w:t>.sql</w:t>
      </w:r>
      <w:proofErr w:type="spellEnd"/>
      <w:r w:rsidR="002A2D2B">
        <w:rPr>
          <w:rFonts w:hint="eastAsia"/>
        </w:rPr>
        <w:t>(</w:t>
      </w:r>
      <w:r w:rsidR="002A2D2B" w:rsidRPr="002A2D2B">
        <w:rPr>
          <w:rFonts w:hint="eastAsia"/>
          <w:highlight w:val="lightGray"/>
        </w:rPr>
        <w:t>ok</w:t>
      </w:r>
      <w:r w:rsidR="002A2D2B">
        <w:rPr>
          <w:rFonts w:hint="eastAsia"/>
        </w:rPr>
        <w:t>)</w:t>
      </w:r>
    </w:p>
    <w:p w14:paraId="44B65C45" w14:textId="38BCE405" w:rsidR="002217EB" w:rsidRDefault="002A2D2B" w:rsidP="005779E6">
      <w:pPr>
        <w:pStyle w:val="a7"/>
        <w:ind w:left="360" w:firstLineChars="0" w:firstLine="0"/>
        <w:rPr>
          <w:rFonts w:hint="eastAsia"/>
        </w:rPr>
      </w:pPr>
      <w:r>
        <w:rPr>
          <w:rFonts w:hint="eastAsia"/>
        </w:rPr>
        <w:t>·驗證</w:t>
      </w:r>
      <w:proofErr w:type="gramStart"/>
      <w:r>
        <w:rPr>
          <w:rFonts w:hint="eastAsia"/>
        </w:rPr>
        <w:t>導</w:t>
      </w:r>
      <w:proofErr w:type="gramEnd"/>
      <w:r>
        <w:rPr>
          <w:rFonts w:hint="eastAsia"/>
        </w:rPr>
        <w:t>入結果</w:t>
      </w:r>
    </w:p>
    <w:p w14:paraId="0E16E9BD" w14:textId="66916AD2" w:rsidR="002A2D2B" w:rsidRDefault="00756566" w:rsidP="00756566">
      <w:pPr>
        <w:pStyle w:val="a7"/>
        <w:numPr>
          <w:ilvl w:val="0"/>
          <w:numId w:val="11"/>
        </w:numPr>
        <w:ind w:firstLineChars="0"/>
        <w:rPr>
          <w:rFonts w:hint="eastAsia"/>
        </w:rPr>
      </w:pPr>
      <w:r>
        <w:rPr>
          <w:rFonts w:hint="eastAsia"/>
        </w:rPr>
        <w:t>登錄MariaDB控制臺。</w:t>
      </w:r>
      <w:proofErr w:type="gramStart"/>
      <w:r>
        <w:rPr>
          <w:rFonts w:hint="eastAsia"/>
        </w:rPr>
        <w:t>執</w:t>
      </w:r>
      <w:proofErr w:type="gramEnd"/>
      <w:r>
        <w:rPr>
          <w:rFonts w:hint="eastAsia"/>
        </w:rPr>
        <w:t>行</w:t>
      </w:r>
      <w:proofErr w:type="spellStart"/>
      <w:r w:rsidRPr="00756566">
        <w:rPr>
          <w:rFonts w:hint="eastAsia"/>
          <w:highlight w:val="lightGray"/>
        </w:rPr>
        <w:t>sudo</w:t>
      </w:r>
      <w:proofErr w:type="spellEnd"/>
      <w:r w:rsidRPr="00756566">
        <w:rPr>
          <w:rFonts w:hint="eastAsia"/>
          <w:highlight w:val="lightGray"/>
        </w:rPr>
        <w:t xml:space="preserve"> </w:t>
      </w:r>
      <w:proofErr w:type="spellStart"/>
      <w:r w:rsidRPr="00756566">
        <w:rPr>
          <w:rFonts w:hint="eastAsia"/>
          <w:highlight w:val="lightGray"/>
        </w:rPr>
        <w:t>mariadb</w:t>
      </w:r>
      <w:proofErr w:type="spellEnd"/>
      <w:r w:rsidRPr="00756566">
        <w:rPr>
          <w:rFonts w:hint="eastAsia"/>
          <w:highlight w:val="lightGray"/>
        </w:rPr>
        <w:t xml:space="preserve"> -u root -p</w:t>
      </w:r>
    </w:p>
    <w:p w14:paraId="0F91C724" w14:textId="0339B937" w:rsidR="00756566" w:rsidRDefault="00756566" w:rsidP="00756566">
      <w:pPr>
        <w:pStyle w:val="a7"/>
        <w:numPr>
          <w:ilvl w:val="0"/>
          <w:numId w:val="11"/>
        </w:numPr>
        <w:ind w:firstLineChars="0"/>
        <w:rPr>
          <w:rFonts w:hint="eastAsia"/>
        </w:rPr>
      </w:pPr>
      <w:proofErr w:type="gramStart"/>
      <w:r>
        <w:rPr>
          <w:rFonts w:hint="eastAsia"/>
        </w:rPr>
        <w:t>執</w:t>
      </w:r>
      <w:proofErr w:type="gramEnd"/>
      <w:r>
        <w:rPr>
          <w:rFonts w:hint="eastAsia"/>
        </w:rPr>
        <w:t xml:space="preserve">行USE </w:t>
      </w:r>
      <w:proofErr w:type="spellStart"/>
      <w:r>
        <w:rPr>
          <w:rFonts w:hint="eastAsia"/>
        </w:rPr>
        <w:t>fudb</w:t>
      </w:r>
      <w:proofErr w:type="spellEnd"/>
      <w:r>
        <w:rPr>
          <w:rFonts w:hint="eastAsia"/>
        </w:rPr>
        <w:t>;</w:t>
      </w:r>
    </w:p>
    <w:p w14:paraId="3805C399" w14:textId="47C89E1C" w:rsidR="00756566" w:rsidRDefault="00756566" w:rsidP="00756566">
      <w:pPr>
        <w:pStyle w:val="a7"/>
        <w:numPr>
          <w:ilvl w:val="0"/>
          <w:numId w:val="11"/>
        </w:numPr>
        <w:ind w:firstLineChars="0"/>
        <w:rPr>
          <w:rFonts w:hint="eastAsia"/>
        </w:rPr>
      </w:pPr>
      <w:r>
        <w:rPr>
          <w:rFonts w:hint="eastAsia"/>
        </w:rPr>
        <w:t>SHOW TABLES;---顯示所有的</w:t>
      </w:r>
      <w:proofErr w:type="gramStart"/>
      <w:r>
        <w:rPr>
          <w:rFonts w:hint="eastAsia"/>
        </w:rPr>
        <w:t>數據</w:t>
      </w:r>
      <w:proofErr w:type="gramEnd"/>
      <w:r>
        <w:rPr>
          <w:rFonts w:hint="eastAsia"/>
        </w:rPr>
        <w:t>表</w:t>
      </w:r>
    </w:p>
    <w:p w14:paraId="1FDDBB07" w14:textId="2ECB3CEC" w:rsidR="00756566" w:rsidRDefault="00756566" w:rsidP="00756566">
      <w:pPr>
        <w:pStyle w:val="a7"/>
        <w:numPr>
          <w:ilvl w:val="0"/>
          <w:numId w:val="11"/>
        </w:numPr>
        <w:ind w:firstLineChars="0"/>
        <w:rPr>
          <w:rFonts w:hint="eastAsia"/>
        </w:rPr>
      </w:pPr>
      <w:r>
        <w:rPr>
          <w:rFonts w:hint="eastAsia"/>
        </w:rPr>
        <w:t>SELECT COUNT(*) FROM users;---顯示記錄總</w:t>
      </w:r>
      <w:proofErr w:type="gramStart"/>
      <w:r>
        <w:rPr>
          <w:rFonts w:hint="eastAsia"/>
        </w:rPr>
        <w:t>數</w:t>
      </w:r>
      <w:proofErr w:type="gramEnd"/>
    </w:p>
    <w:p w14:paraId="2DD7B0CC" w14:textId="7B9F37DB" w:rsidR="00756566" w:rsidRDefault="00756566" w:rsidP="00756566">
      <w:pPr>
        <w:rPr>
          <w:rFonts w:hint="eastAsia"/>
        </w:rPr>
      </w:pPr>
      <w:proofErr w:type="gramStart"/>
      <w:r>
        <w:rPr>
          <w:rFonts w:hint="eastAsia"/>
        </w:rPr>
        <w:t>數據庫</w:t>
      </w:r>
      <w:proofErr w:type="gramEnd"/>
      <w:r>
        <w:rPr>
          <w:rFonts w:hint="eastAsia"/>
        </w:rPr>
        <w:t>遷移完成。2025.05.23</w:t>
      </w:r>
    </w:p>
    <w:p w14:paraId="3BF1FB80" w14:textId="77777777" w:rsidR="00CD3E57" w:rsidRPr="002217EB" w:rsidRDefault="00CD3E57" w:rsidP="00756566">
      <w:pPr>
        <w:rPr>
          <w:rFonts w:hint="eastAsia"/>
        </w:rPr>
      </w:pPr>
    </w:p>
    <w:p w14:paraId="0B15A6C3" w14:textId="77777777" w:rsidR="0018390F" w:rsidRPr="0018390F" w:rsidRDefault="0018390F" w:rsidP="00990340">
      <w:pPr>
        <w:pStyle w:val="2"/>
        <w:ind w:firstLineChars="0" w:firstLine="0"/>
        <w:rPr>
          <w:rFonts w:hint="eastAsia"/>
        </w:rPr>
      </w:pPr>
      <w:r w:rsidRPr="0018390F">
        <w:t>2.3 安装Web服务器(Nginx)</w:t>
      </w:r>
      <w:r w:rsidR="00A02A0F">
        <w:rPr>
          <w:rFonts w:hint="eastAsia"/>
        </w:rPr>
        <w:t>---2025.05.21</w:t>
      </w:r>
    </w:p>
    <w:p w14:paraId="58AB3AD7" w14:textId="238650A9" w:rsidR="0018390F" w:rsidRPr="0018390F" w:rsidRDefault="00FE27AB" w:rsidP="00FE27AB">
      <w:pPr>
        <w:pStyle w:val="3"/>
        <w:ind w:firstLineChars="0" w:firstLine="0"/>
        <w:rPr>
          <w:rFonts w:hint="eastAsia"/>
        </w:rPr>
      </w:pPr>
      <w:r>
        <w:rPr>
          <w:rFonts w:hint="eastAsia"/>
        </w:rPr>
        <w:t>2.3.1安装命令</w:t>
      </w:r>
    </w:p>
    <w:p w14:paraId="3BFD2631" w14:textId="77777777" w:rsidR="0018390F" w:rsidRDefault="0018390F" w:rsidP="0018390F">
      <w:pPr>
        <w:rPr>
          <w:rFonts w:hint="eastAsia"/>
        </w:rPr>
      </w:pPr>
      <w:proofErr w:type="spellStart"/>
      <w:r w:rsidRPr="0018390F">
        <w:t>sudo</w:t>
      </w:r>
      <w:proofErr w:type="spellEnd"/>
      <w:r w:rsidRPr="0018390F">
        <w:t xml:space="preserve"> apt install -y nginx</w:t>
      </w:r>
    </w:p>
    <w:p w14:paraId="79AF08B4" w14:textId="77777777" w:rsidR="00A02A0F" w:rsidRDefault="00A02A0F" w:rsidP="0018390F">
      <w:pPr>
        <w:rPr>
          <w:rFonts w:hint="eastAsia"/>
        </w:rPr>
      </w:pPr>
      <w:r>
        <w:rPr>
          <w:rFonts w:hint="eastAsia"/>
        </w:rPr>
        <w:t>安装顺利完成。</w:t>
      </w:r>
    </w:p>
    <w:p w14:paraId="4AEDD89A" w14:textId="77777777" w:rsidR="00FE27AB" w:rsidRDefault="00FE27AB" w:rsidP="00FE27AB">
      <w:pPr>
        <w:pStyle w:val="3"/>
        <w:ind w:firstLineChars="0" w:firstLine="0"/>
        <w:rPr>
          <w:rFonts w:hint="eastAsia"/>
        </w:rPr>
      </w:pPr>
      <w:r>
        <w:rPr>
          <w:rFonts w:hint="eastAsia"/>
        </w:rPr>
        <w:t>2.3.2检查Nginx服务状态</w:t>
      </w:r>
    </w:p>
    <w:p w14:paraId="219B657D" w14:textId="77777777" w:rsidR="00FE27AB" w:rsidRDefault="00FE27AB" w:rsidP="00E54DE8">
      <w:pPr>
        <w:rPr>
          <w:rFonts w:hint="eastAsia"/>
        </w:rPr>
      </w:pPr>
      <w:r>
        <w:rPr>
          <w:rFonts w:hint="eastAsia"/>
        </w:rPr>
        <w:t>-bash</w:t>
      </w:r>
    </w:p>
    <w:p w14:paraId="61912235" w14:textId="77777777" w:rsidR="00FE27AB" w:rsidRDefault="00FE27AB" w:rsidP="0018390F">
      <w:pPr>
        <w:rPr>
          <w:rFonts w:hint="eastAsia"/>
        </w:rPr>
      </w:pPr>
      <w:r>
        <w:rPr>
          <w:rFonts w:hint="eastAsia"/>
        </w:rPr>
        <w:t>-</w:t>
      </w:r>
      <w:proofErr w:type="spellStart"/>
      <w:r>
        <w:rPr>
          <w:rFonts w:hint="eastAsia"/>
        </w:rPr>
        <w:t>sudo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systemctl</w:t>
      </w:r>
      <w:proofErr w:type="spellEnd"/>
      <w:r>
        <w:rPr>
          <w:rFonts w:hint="eastAsia"/>
        </w:rPr>
        <w:t xml:space="preserve"> status nginx</w:t>
      </w:r>
    </w:p>
    <w:p w14:paraId="17DA3521" w14:textId="77777777" w:rsidR="00FE27AB" w:rsidRDefault="00FE27AB" w:rsidP="0018390F">
      <w:pPr>
        <w:rPr>
          <w:rFonts w:hint="eastAsia"/>
        </w:rPr>
      </w:pPr>
      <w:r>
        <w:rPr>
          <w:rFonts w:hint="eastAsia"/>
        </w:rPr>
        <w:t>-正常状态显示：</w:t>
      </w:r>
    </w:p>
    <w:p w14:paraId="2934FFB7" w14:textId="77777777" w:rsidR="00FE27AB" w:rsidRDefault="00FE27AB" w:rsidP="00FE27AB">
      <w:pPr>
        <w:ind w:firstLineChars="50" w:firstLine="105"/>
        <w:rPr>
          <w:rFonts w:hint="eastAsia"/>
        </w:rPr>
      </w:pPr>
      <w:proofErr w:type="spellStart"/>
      <w:proofErr w:type="gramStart"/>
      <w:r>
        <w:rPr>
          <w:rFonts w:hint="eastAsia"/>
        </w:rPr>
        <w:t>Loaded:loaded</w:t>
      </w:r>
      <w:proofErr w:type="spellEnd"/>
      <w:proofErr w:type="gramEnd"/>
      <w:r>
        <w:rPr>
          <w:rFonts w:hint="eastAsia"/>
        </w:rPr>
        <w:t xml:space="preserve"> (/</w:t>
      </w:r>
      <w:proofErr w:type="spellStart"/>
      <w:r>
        <w:rPr>
          <w:rFonts w:hint="eastAsia"/>
        </w:rPr>
        <w:t>usr</w:t>
      </w:r>
      <w:proofErr w:type="spellEnd"/>
      <w:r>
        <w:rPr>
          <w:rFonts w:hint="eastAsia"/>
        </w:rPr>
        <w:t>/lib/</w:t>
      </w:r>
      <w:proofErr w:type="spellStart"/>
      <w:r>
        <w:rPr>
          <w:rFonts w:hint="eastAsia"/>
        </w:rPr>
        <w:t>systemd</w:t>
      </w:r>
      <w:proofErr w:type="spellEnd"/>
      <w:r>
        <w:rPr>
          <w:rFonts w:hint="eastAsia"/>
        </w:rPr>
        <w:t>/system/</w:t>
      </w:r>
      <w:proofErr w:type="spellStart"/>
      <w:r>
        <w:rPr>
          <w:rFonts w:hint="eastAsia"/>
        </w:rPr>
        <w:t>nginx.service</w:t>
      </w:r>
      <w:proofErr w:type="spellEnd"/>
      <w:r>
        <w:rPr>
          <w:rFonts w:hint="eastAsia"/>
        </w:rPr>
        <w:t xml:space="preserve">; enable; </w:t>
      </w:r>
      <w:proofErr w:type="spellStart"/>
      <w:proofErr w:type="gramStart"/>
      <w:r>
        <w:rPr>
          <w:rFonts w:hint="eastAsia"/>
        </w:rPr>
        <w:t>preset:enabled</w:t>
      </w:r>
      <w:proofErr w:type="spellEnd"/>
      <w:proofErr w:type="gramEnd"/>
      <w:r>
        <w:rPr>
          <w:rFonts w:hint="eastAsia"/>
        </w:rPr>
        <w:t>)</w:t>
      </w:r>
    </w:p>
    <w:p w14:paraId="7142E951" w14:textId="77777777" w:rsidR="00FE27AB" w:rsidRDefault="00FE27AB" w:rsidP="0018390F">
      <w:pPr>
        <w:rPr>
          <w:rFonts w:hint="eastAsia"/>
        </w:rPr>
      </w:pPr>
      <w:r>
        <w:rPr>
          <w:rFonts w:hint="eastAsia"/>
        </w:rPr>
        <w:t xml:space="preserve"> </w:t>
      </w:r>
      <w:proofErr w:type="spellStart"/>
      <w:proofErr w:type="gramStart"/>
      <w:r>
        <w:rPr>
          <w:rFonts w:hint="eastAsia"/>
        </w:rPr>
        <w:t>Active:active</w:t>
      </w:r>
      <w:proofErr w:type="spellEnd"/>
      <w:proofErr w:type="gramEnd"/>
      <w:r>
        <w:rPr>
          <w:rFonts w:hint="eastAsia"/>
        </w:rPr>
        <w:t>(running) since Wed 2025-05-21 09:29:19 UTC; 5min ago</w:t>
      </w:r>
    </w:p>
    <w:p w14:paraId="2EFDC076" w14:textId="77777777" w:rsidR="00FE27AB" w:rsidRDefault="00FE27AB" w:rsidP="00FE27AB">
      <w:pPr>
        <w:pStyle w:val="3"/>
        <w:ind w:firstLineChars="0" w:firstLine="0"/>
        <w:rPr>
          <w:rFonts w:hint="eastAsia"/>
        </w:rPr>
      </w:pPr>
      <w:r>
        <w:rPr>
          <w:rFonts w:hint="eastAsia"/>
        </w:rPr>
        <w:t>2.3.3  Nginx管理命令</w:t>
      </w:r>
    </w:p>
    <w:p w14:paraId="57CD4868" w14:textId="77777777" w:rsidR="00FE27AB" w:rsidRDefault="00FE27AB" w:rsidP="0018390F">
      <w:pPr>
        <w:rPr>
          <w:rFonts w:hint="eastAsia"/>
        </w:rPr>
      </w:pPr>
      <w:r>
        <w:rPr>
          <w:rFonts w:hint="eastAsia"/>
        </w:rPr>
        <w:t>启动Nginx</w:t>
      </w:r>
      <w:r>
        <w:rPr>
          <w:rFonts w:hint="eastAsia"/>
        </w:rPr>
        <w:tab/>
      </w:r>
      <w:proofErr w:type="spellStart"/>
      <w:r>
        <w:rPr>
          <w:rFonts w:hint="eastAsia"/>
        </w:rPr>
        <w:t>sudo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systemctl</w:t>
      </w:r>
      <w:proofErr w:type="spellEnd"/>
      <w:r>
        <w:rPr>
          <w:rFonts w:hint="eastAsia"/>
        </w:rPr>
        <w:t xml:space="preserve"> start nginx</w:t>
      </w:r>
    </w:p>
    <w:p w14:paraId="795F99F1" w14:textId="77777777" w:rsidR="00FE27AB" w:rsidRDefault="00FE27AB" w:rsidP="0018390F">
      <w:pPr>
        <w:rPr>
          <w:rFonts w:hint="eastAsia"/>
        </w:rPr>
      </w:pPr>
      <w:r>
        <w:rPr>
          <w:rFonts w:hint="eastAsia"/>
        </w:rPr>
        <w:t>停止Nginx</w:t>
      </w:r>
      <w:r>
        <w:rPr>
          <w:rFonts w:hint="eastAsia"/>
        </w:rPr>
        <w:tab/>
      </w:r>
      <w:proofErr w:type="spellStart"/>
      <w:r>
        <w:rPr>
          <w:rFonts w:hint="eastAsia"/>
        </w:rPr>
        <w:t>sudo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systemctl</w:t>
      </w:r>
      <w:proofErr w:type="spellEnd"/>
      <w:r>
        <w:rPr>
          <w:rFonts w:hint="eastAsia"/>
        </w:rPr>
        <w:t xml:space="preserve"> stop nginx</w:t>
      </w:r>
    </w:p>
    <w:p w14:paraId="63A19C6C" w14:textId="77777777" w:rsidR="00FE27AB" w:rsidRDefault="00FE27AB" w:rsidP="0018390F">
      <w:pPr>
        <w:rPr>
          <w:rFonts w:hint="eastAsia"/>
        </w:rPr>
      </w:pPr>
      <w:r>
        <w:rPr>
          <w:rFonts w:hint="eastAsia"/>
        </w:rPr>
        <w:t>重启Nginx</w:t>
      </w:r>
      <w:r>
        <w:rPr>
          <w:rFonts w:hint="eastAsia"/>
        </w:rPr>
        <w:tab/>
      </w:r>
      <w:proofErr w:type="spellStart"/>
      <w:r>
        <w:rPr>
          <w:rFonts w:hint="eastAsia"/>
        </w:rPr>
        <w:t>sudo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systemctl</w:t>
      </w:r>
      <w:proofErr w:type="spellEnd"/>
      <w:r>
        <w:rPr>
          <w:rFonts w:hint="eastAsia"/>
        </w:rPr>
        <w:t xml:space="preserve"> restart nginx</w:t>
      </w:r>
    </w:p>
    <w:p w14:paraId="49FACE66" w14:textId="77777777" w:rsidR="00FE27AB" w:rsidRDefault="00FE27AB" w:rsidP="0018390F">
      <w:pPr>
        <w:rPr>
          <w:rFonts w:hint="eastAsia"/>
        </w:rPr>
      </w:pPr>
      <w:r>
        <w:rPr>
          <w:rFonts w:hint="eastAsia"/>
        </w:rPr>
        <w:t>重新加载</w:t>
      </w:r>
      <w:r>
        <w:rPr>
          <w:rFonts w:hint="eastAsia"/>
        </w:rPr>
        <w:tab/>
      </w:r>
      <w:proofErr w:type="spellStart"/>
      <w:r>
        <w:rPr>
          <w:rFonts w:hint="eastAsia"/>
        </w:rPr>
        <w:t>sudo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systemctl</w:t>
      </w:r>
      <w:proofErr w:type="spellEnd"/>
      <w:r>
        <w:rPr>
          <w:rFonts w:hint="eastAsia"/>
        </w:rPr>
        <w:t xml:space="preserve"> reload nginx(重新加载配置，不中断服务)</w:t>
      </w:r>
    </w:p>
    <w:p w14:paraId="35CCFFDD" w14:textId="77777777" w:rsidR="00FE27AB" w:rsidRDefault="00FE27AB" w:rsidP="0018390F">
      <w:pPr>
        <w:rPr>
          <w:rFonts w:hint="eastAsia"/>
        </w:rPr>
      </w:pPr>
      <w:r>
        <w:rPr>
          <w:rFonts w:hint="eastAsia"/>
        </w:rPr>
        <w:t>禁用自启动</w:t>
      </w:r>
      <w:r>
        <w:rPr>
          <w:rFonts w:hint="eastAsia"/>
        </w:rPr>
        <w:tab/>
      </w:r>
      <w:proofErr w:type="spellStart"/>
      <w:r>
        <w:rPr>
          <w:rFonts w:hint="eastAsia"/>
        </w:rPr>
        <w:t>sudo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systemctl</w:t>
      </w:r>
      <w:proofErr w:type="spellEnd"/>
      <w:r>
        <w:rPr>
          <w:rFonts w:hint="eastAsia"/>
        </w:rPr>
        <w:t xml:space="preserve"> disable nginx(禁止开机自启动)</w:t>
      </w:r>
    </w:p>
    <w:p w14:paraId="14808ED7" w14:textId="77777777" w:rsidR="00E54DE8" w:rsidRDefault="00E54DE8" w:rsidP="0018390F">
      <w:pPr>
        <w:rPr>
          <w:rFonts w:hint="eastAsia"/>
        </w:rPr>
      </w:pPr>
      <w:r>
        <w:rPr>
          <w:rFonts w:hint="eastAsia"/>
        </w:rPr>
        <w:lastRenderedPageBreak/>
        <w:t>启用自启动</w:t>
      </w:r>
      <w:r>
        <w:rPr>
          <w:rFonts w:hint="eastAsia"/>
        </w:rPr>
        <w:tab/>
      </w:r>
      <w:proofErr w:type="spellStart"/>
      <w:r>
        <w:rPr>
          <w:rFonts w:hint="eastAsia"/>
        </w:rPr>
        <w:t>sudo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systemctl</w:t>
      </w:r>
      <w:proofErr w:type="spellEnd"/>
      <w:r>
        <w:rPr>
          <w:rFonts w:hint="eastAsia"/>
        </w:rPr>
        <w:t xml:space="preserve"> enable nginx(启用开机自启动)</w:t>
      </w:r>
    </w:p>
    <w:p w14:paraId="22F48182" w14:textId="77777777" w:rsidR="00E54DE8" w:rsidRDefault="00E54DE8" w:rsidP="00E54DE8">
      <w:pPr>
        <w:pStyle w:val="3"/>
        <w:ind w:firstLineChars="0" w:firstLine="0"/>
        <w:rPr>
          <w:rFonts w:hint="eastAsia"/>
        </w:rPr>
      </w:pPr>
      <w:r>
        <w:rPr>
          <w:rFonts w:hint="eastAsia"/>
        </w:rPr>
        <w:t>2.3.4  访问默认欢迎页面</w:t>
      </w:r>
    </w:p>
    <w:p w14:paraId="191922EF" w14:textId="77777777" w:rsidR="00E54DE8" w:rsidRDefault="00E54DE8" w:rsidP="0018390F">
      <w:pPr>
        <w:rPr>
          <w:rFonts w:hint="eastAsia"/>
        </w:rPr>
      </w:pPr>
      <w:r>
        <w:rPr>
          <w:rFonts w:hint="eastAsia"/>
        </w:rPr>
        <w:t>Nginx默认监听80端口。在浏览器中输入以下地址：</w:t>
      </w:r>
    </w:p>
    <w:p w14:paraId="745DE1F8" w14:textId="77777777" w:rsidR="00E54DE8" w:rsidRDefault="00E54DE8" w:rsidP="0018390F">
      <w:pPr>
        <w:rPr>
          <w:rFonts w:hint="eastAsia"/>
        </w:rPr>
      </w:pPr>
      <w:hyperlink r:id="rId9" w:history="1">
        <w:r w:rsidRPr="002056FF">
          <w:rPr>
            <w:rStyle w:val="aa"/>
            <w:rFonts w:hint="eastAsia"/>
          </w:rPr>
          <w:t>http://localhost</w:t>
        </w:r>
      </w:hyperlink>
    </w:p>
    <w:p w14:paraId="50B2DB4F" w14:textId="77777777" w:rsidR="00E54DE8" w:rsidRDefault="00E54DE8" w:rsidP="0018390F">
      <w:pPr>
        <w:rPr>
          <w:rFonts w:hint="eastAsia"/>
        </w:rPr>
      </w:pPr>
      <w:r>
        <w:rPr>
          <w:rFonts w:hint="eastAsia"/>
        </w:rPr>
        <w:t>或</w:t>
      </w:r>
      <w:r>
        <w:fldChar w:fldCharType="begin"/>
      </w:r>
      <w:r>
        <w:instrText>HYPERLINK "http://10.168.3.101"</w:instrText>
      </w:r>
      <w:r>
        <w:fldChar w:fldCharType="separate"/>
      </w:r>
      <w:r w:rsidRPr="002056FF">
        <w:rPr>
          <w:rStyle w:val="aa"/>
          <w:rFonts w:hint="eastAsia"/>
        </w:rPr>
        <w:t>http://10.168.3.101</w:t>
      </w:r>
      <w:r>
        <w:fldChar w:fldCharType="end"/>
      </w:r>
      <w:r>
        <w:rPr>
          <w:rFonts w:hint="eastAsia"/>
        </w:rPr>
        <w:t>(远程访问)</w:t>
      </w:r>
    </w:p>
    <w:p w14:paraId="7894350C" w14:textId="77777777" w:rsidR="00E54DE8" w:rsidRDefault="00E54DE8" w:rsidP="0018390F">
      <w:pPr>
        <w:rPr>
          <w:rFonts w:hint="eastAsia"/>
        </w:rPr>
      </w:pPr>
      <w:r>
        <w:rPr>
          <w:rFonts w:hint="eastAsia"/>
        </w:rPr>
        <w:t>预期结果：看到Nginx的默认欢迎页面。显示“Welcome to nginx!”</w:t>
      </w:r>
      <w:r w:rsidR="0074695C">
        <w:rPr>
          <w:rFonts w:hint="eastAsia"/>
        </w:rPr>
        <w:t>,如下图所示：</w:t>
      </w:r>
    </w:p>
    <w:p w14:paraId="68C3F4E8" w14:textId="77777777" w:rsidR="0074695C" w:rsidRPr="0018390F" w:rsidRDefault="0074695C" w:rsidP="0018390F">
      <w:pPr>
        <w:rPr>
          <w:rFonts w:hint="eastAsia"/>
        </w:rPr>
      </w:pPr>
      <w:r>
        <w:rPr>
          <w:noProof/>
        </w:rPr>
        <w:drawing>
          <wp:inline distT="0" distB="0" distL="0" distR="0" wp14:anchorId="7BC7A9C3" wp14:editId="35C8A802">
            <wp:extent cx="6120130" cy="2523427"/>
            <wp:effectExtent l="1905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5234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09769AF" w14:textId="77777777" w:rsidR="0018390F" w:rsidRPr="0018390F" w:rsidRDefault="0018390F" w:rsidP="00990340">
      <w:pPr>
        <w:pStyle w:val="2"/>
        <w:ind w:firstLineChars="0" w:firstLine="0"/>
        <w:rPr>
          <w:rFonts w:hint="eastAsia"/>
        </w:rPr>
      </w:pPr>
      <w:r w:rsidRPr="0018390F">
        <w:t>2.4 安装其他必要工具</w:t>
      </w:r>
      <w:r w:rsidR="007E746E">
        <w:rPr>
          <w:rFonts w:hint="eastAsia"/>
        </w:rPr>
        <w:t>---2025.05.21</w:t>
      </w:r>
    </w:p>
    <w:p w14:paraId="0BBE2CA7" w14:textId="77777777" w:rsidR="0018390F" w:rsidRPr="0018390F" w:rsidRDefault="0018390F" w:rsidP="0018390F">
      <w:pPr>
        <w:rPr>
          <w:rFonts w:hint="eastAsia"/>
        </w:rPr>
      </w:pPr>
      <w:r w:rsidRPr="0018390F">
        <w:t>bash</w:t>
      </w:r>
    </w:p>
    <w:p w14:paraId="19C3C07D" w14:textId="77777777" w:rsidR="0018390F" w:rsidRDefault="0018390F" w:rsidP="0018390F">
      <w:pPr>
        <w:rPr>
          <w:rFonts w:hint="eastAsia"/>
        </w:rPr>
      </w:pPr>
      <w:proofErr w:type="spellStart"/>
      <w:r w:rsidRPr="0018390F">
        <w:t>sudo</w:t>
      </w:r>
      <w:proofErr w:type="spellEnd"/>
      <w:r w:rsidRPr="0018390F">
        <w:t xml:space="preserve"> apt install -y git curl build-essential</w:t>
      </w:r>
    </w:p>
    <w:p w14:paraId="05BC2945" w14:textId="77777777" w:rsidR="00587D2E" w:rsidRDefault="00587D2E" w:rsidP="0018390F">
      <w:pPr>
        <w:rPr>
          <w:rFonts w:hint="eastAsia"/>
        </w:rPr>
      </w:pPr>
      <w:r>
        <w:rPr>
          <w:rFonts w:hint="eastAsia"/>
        </w:rPr>
        <w:t>-git的主要作用是实现版本控制</w:t>
      </w:r>
      <w:r w:rsidR="007E746E">
        <w:rPr>
          <w:rFonts w:hint="eastAsia"/>
        </w:rPr>
        <w:t>（</w:t>
      </w:r>
      <w:r w:rsidR="007E746E" w:rsidRPr="007E746E">
        <w:rPr>
          <w:rFonts w:hint="eastAsia"/>
          <w:highlight w:val="lightGray"/>
        </w:rPr>
        <w:t>ubuntu server自带，无需升级，并设置为手动安装。</w:t>
      </w:r>
      <w:r w:rsidR="007E746E">
        <w:rPr>
          <w:rFonts w:hint="eastAsia"/>
        </w:rPr>
        <w:t>）</w:t>
      </w:r>
    </w:p>
    <w:p w14:paraId="1E87F5D7" w14:textId="77777777" w:rsidR="00285CD2" w:rsidRPr="0018390F" w:rsidRDefault="00285CD2" w:rsidP="00285CD2">
      <w:pPr>
        <w:pStyle w:val="2"/>
        <w:ind w:firstLineChars="0" w:firstLine="0"/>
        <w:rPr>
          <w:rFonts w:hint="eastAsia"/>
        </w:rPr>
      </w:pPr>
      <w:r w:rsidRPr="0018390F">
        <w:t>2.</w:t>
      </w:r>
      <w:r>
        <w:rPr>
          <w:rFonts w:hint="eastAsia"/>
        </w:rPr>
        <w:t>5</w:t>
      </w:r>
      <w:r w:rsidRPr="0018390F">
        <w:t xml:space="preserve"> </w:t>
      </w:r>
      <w:proofErr w:type="spellStart"/>
      <w:r>
        <w:rPr>
          <w:rFonts w:hint="eastAsia"/>
        </w:rPr>
        <w:t>oray</w:t>
      </w:r>
      <w:proofErr w:type="spellEnd"/>
      <w:r>
        <w:rPr>
          <w:rFonts w:hint="eastAsia"/>
        </w:rPr>
        <w:t>内网映射，实现外网访问</w:t>
      </w:r>
    </w:p>
    <w:p w14:paraId="60EEEE4E" w14:textId="77777777" w:rsidR="00B803A2" w:rsidRDefault="00B803A2" w:rsidP="00B803A2">
      <w:pPr>
        <w:rPr>
          <w:rFonts w:hint="eastAsia"/>
        </w:rPr>
      </w:pPr>
      <w:hyperlink r:id="rId11" w:tgtFrame="_blank" w:history="1">
        <w:r>
          <w:rPr>
            <w:rStyle w:val="aa"/>
          </w:rPr>
          <w:t>花生壳</w:t>
        </w:r>
      </w:hyperlink>
      <w:r>
        <w:t>for Linux版客户端,可使用内网穿透功能之外，还支持了</w:t>
      </w:r>
      <w:proofErr w:type="spellStart"/>
      <w:r>
        <w:rPr>
          <w:rStyle w:val="af0"/>
        </w:rPr>
        <w:t>PHtunnel</w:t>
      </w:r>
      <w:proofErr w:type="spellEnd"/>
      <w:r>
        <w:rPr>
          <w:rStyle w:val="af0"/>
        </w:rPr>
        <w:t>协议</w:t>
      </w:r>
      <w:r>
        <w:t>。</w:t>
      </w:r>
      <w:r>
        <w:br/>
        <w:t>可在Ubuntu、</w:t>
      </w:r>
      <w:proofErr w:type="spellStart"/>
      <w:r>
        <w:t>Redhat</w:t>
      </w:r>
      <w:proofErr w:type="spellEnd"/>
      <w:r>
        <w:t>及CentOS及Linux操作系统上使用，下面请看详细操作步骤。</w:t>
      </w:r>
    </w:p>
    <w:p w14:paraId="4938FED3" w14:textId="77777777" w:rsidR="00E5616C" w:rsidRDefault="00E5616C" w:rsidP="00B803A2">
      <w:pPr>
        <w:rPr>
          <w:rFonts w:hint="eastAsia"/>
        </w:rPr>
      </w:pPr>
    </w:p>
    <w:p w14:paraId="2A94D259" w14:textId="77777777" w:rsidR="00B803A2" w:rsidRPr="00133665" w:rsidRDefault="00B803A2" w:rsidP="00B803A2">
      <w:pPr>
        <w:rPr>
          <w:rFonts w:hint="eastAsia"/>
          <w:b/>
        </w:rPr>
      </w:pPr>
      <w:r>
        <w:rPr>
          <w:rStyle w:val="af0"/>
        </w:rPr>
        <w:t>「注意」</w:t>
      </w:r>
      <w:r>
        <w:br/>
        <w:t>1.当前5.0版本不支持使用内置账号、不兼容3.0版本、不可直接从3.0升级到5.0，需卸载3.0后才可安装5.0，请3.0版本的用户按需升级。</w:t>
      </w:r>
      <w:r>
        <w:br/>
        <w:t>2.在安装Linux 5.0前确认系统已安装好</w:t>
      </w:r>
      <w:proofErr w:type="spellStart"/>
      <w:r>
        <w:t>wget</w:t>
      </w:r>
      <w:proofErr w:type="spellEnd"/>
      <w:r>
        <w:t>依赖包。</w:t>
      </w:r>
      <w:r>
        <w:br/>
        <w:t>——</w:t>
      </w:r>
      <w:proofErr w:type="gramStart"/>
      <w:r>
        <w:t>————————————————————</w:t>
      </w:r>
      <w:proofErr w:type="gramEnd"/>
      <w:r>
        <w:br/>
      </w:r>
      <w:r>
        <w:rPr>
          <w:rStyle w:val="af0"/>
        </w:rPr>
        <w:t>CentOS：</w:t>
      </w:r>
      <w:r>
        <w:br/>
      </w:r>
      <w:r>
        <w:rPr>
          <w:rStyle w:val="af0"/>
        </w:rPr>
        <w:t xml:space="preserve">yum -y install </w:t>
      </w:r>
      <w:proofErr w:type="spellStart"/>
      <w:r>
        <w:rPr>
          <w:rStyle w:val="af0"/>
        </w:rPr>
        <w:t>wget</w:t>
      </w:r>
      <w:proofErr w:type="spellEnd"/>
      <w:r>
        <w:br/>
        <w:t>——</w:t>
      </w:r>
      <w:proofErr w:type="gramStart"/>
      <w:r>
        <w:t>————————————————————</w:t>
      </w:r>
      <w:proofErr w:type="gramEnd"/>
      <w:r>
        <w:br/>
      </w:r>
      <w:r>
        <w:rPr>
          <w:rStyle w:val="af0"/>
        </w:rPr>
        <w:t>Ubuntu：</w:t>
      </w:r>
      <w:r>
        <w:br/>
      </w:r>
      <w:r w:rsidRPr="00133665">
        <w:rPr>
          <w:rStyle w:val="af0"/>
          <w:b w:val="0"/>
        </w:rPr>
        <w:t>apt-get update (更新软件列表)</w:t>
      </w:r>
      <w:r w:rsidR="00133665" w:rsidRPr="00133665">
        <w:rPr>
          <w:rStyle w:val="af0"/>
          <w:rFonts w:hint="eastAsia"/>
          <w:b w:val="0"/>
        </w:rPr>
        <w:t>---</w:t>
      </w:r>
      <w:r w:rsidR="00133665" w:rsidRPr="00133665">
        <w:rPr>
          <w:rStyle w:val="af0"/>
          <w:rFonts w:hint="eastAsia"/>
          <w:b w:val="0"/>
          <w:highlight w:val="lightGray"/>
        </w:rPr>
        <w:t>未操作</w:t>
      </w:r>
      <w:r w:rsidRPr="00133665">
        <w:rPr>
          <w:b/>
        </w:rPr>
        <w:br/>
      </w:r>
      <w:r w:rsidRPr="00133665">
        <w:rPr>
          <w:rStyle w:val="af0"/>
          <w:b w:val="0"/>
        </w:rPr>
        <w:t xml:space="preserve">apt-get install </w:t>
      </w:r>
      <w:proofErr w:type="spellStart"/>
      <w:r w:rsidRPr="00133665">
        <w:rPr>
          <w:rStyle w:val="af0"/>
          <w:b w:val="0"/>
        </w:rPr>
        <w:t>wget</w:t>
      </w:r>
      <w:proofErr w:type="spellEnd"/>
      <w:r w:rsidRPr="00133665">
        <w:rPr>
          <w:rStyle w:val="af0"/>
          <w:b w:val="0"/>
        </w:rPr>
        <w:t xml:space="preserve"> (下载</w:t>
      </w:r>
      <w:proofErr w:type="spellStart"/>
      <w:r w:rsidRPr="00133665">
        <w:rPr>
          <w:rStyle w:val="af0"/>
          <w:b w:val="0"/>
        </w:rPr>
        <w:t>wget</w:t>
      </w:r>
      <w:proofErr w:type="spellEnd"/>
      <w:r w:rsidRPr="00133665">
        <w:rPr>
          <w:rStyle w:val="af0"/>
          <w:b w:val="0"/>
        </w:rPr>
        <w:t>工具)</w:t>
      </w:r>
      <w:r w:rsidR="009A1111" w:rsidRPr="00133665">
        <w:rPr>
          <w:rStyle w:val="af0"/>
          <w:rFonts w:hint="eastAsia"/>
          <w:b w:val="0"/>
        </w:rPr>
        <w:t>---</w:t>
      </w:r>
      <w:r w:rsidR="009A1111" w:rsidRPr="00133665">
        <w:rPr>
          <w:rStyle w:val="af0"/>
          <w:rFonts w:hint="eastAsia"/>
          <w:b w:val="0"/>
          <w:highlight w:val="lightGray"/>
        </w:rPr>
        <w:t>自动安装</w:t>
      </w:r>
      <w:r w:rsidRPr="00133665">
        <w:rPr>
          <w:b/>
        </w:rPr>
        <w:br/>
      </w:r>
      <w:proofErr w:type="spellStart"/>
      <w:r w:rsidRPr="00133665">
        <w:rPr>
          <w:rStyle w:val="af0"/>
          <w:b w:val="0"/>
        </w:rPr>
        <w:t>wget</w:t>
      </w:r>
      <w:proofErr w:type="spellEnd"/>
      <w:r w:rsidRPr="00133665">
        <w:rPr>
          <w:rStyle w:val="af0"/>
          <w:b w:val="0"/>
        </w:rPr>
        <w:t xml:space="preserve"> --version (查看下载安装成功</w:t>
      </w:r>
      <w:proofErr w:type="spellStart"/>
      <w:r w:rsidRPr="00133665">
        <w:rPr>
          <w:rStyle w:val="af0"/>
          <w:b w:val="0"/>
        </w:rPr>
        <w:t>wget</w:t>
      </w:r>
      <w:proofErr w:type="spellEnd"/>
      <w:r w:rsidRPr="00133665">
        <w:rPr>
          <w:rStyle w:val="af0"/>
          <w:b w:val="0"/>
        </w:rPr>
        <w:t>版本)</w:t>
      </w:r>
      <w:r w:rsidRPr="00133665">
        <w:rPr>
          <w:b/>
        </w:rPr>
        <w:t xml:space="preserve"> </w:t>
      </w:r>
      <w:r w:rsidR="00133665" w:rsidRPr="00133665">
        <w:rPr>
          <w:rFonts w:hint="eastAsia"/>
          <w:b/>
        </w:rPr>
        <w:t>---</w:t>
      </w:r>
      <w:r w:rsidR="00133665" w:rsidRPr="00133665">
        <w:rPr>
          <w:rFonts w:hint="eastAsia"/>
          <w:highlight w:val="lightGray"/>
        </w:rPr>
        <w:t>1.21.4</w:t>
      </w:r>
    </w:p>
    <w:p w14:paraId="2A56772D" w14:textId="77777777" w:rsidR="007E746E" w:rsidRDefault="002351B7" w:rsidP="00FA358A">
      <w:pPr>
        <w:pStyle w:val="3"/>
        <w:numPr>
          <w:ilvl w:val="0"/>
          <w:numId w:val="5"/>
        </w:numPr>
        <w:ind w:firstLineChars="0"/>
        <w:rPr>
          <w:rFonts w:hint="eastAsia"/>
        </w:rPr>
      </w:pPr>
      <w:r>
        <w:rPr>
          <w:rFonts w:hint="eastAsia"/>
        </w:rPr>
        <w:t>下载</w:t>
      </w:r>
    </w:p>
    <w:p w14:paraId="5226C0D4" w14:textId="77777777" w:rsidR="002351B7" w:rsidRDefault="002351B7" w:rsidP="002351B7">
      <w:pPr>
        <w:rPr>
          <w:rFonts w:hint="eastAsia"/>
          <w:sz w:val="20"/>
        </w:rPr>
      </w:pPr>
      <w:r w:rsidRPr="002351B7">
        <w:rPr>
          <w:sz w:val="20"/>
        </w:rPr>
        <w:t>B</w:t>
      </w:r>
      <w:r w:rsidRPr="002351B7">
        <w:rPr>
          <w:rFonts w:hint="eastAsia"/>
          <w:sz w:val="20"/>
        </w:rPr>
        <w:t xml:space="preserve">ash </w:t>
      </w:r>
      <w:proofErr w:type="spellStart"/>
      <w:r w:rsidRPr="00C66994">
        <w:rPr>
          <w:rFonts w:hint="eastAsia"/>
          <w:sz w:val="20"/>
          <w:highlight w:val="lightGray"/>
        </w:rPr>
        <w:t>sudo</w:t>
      </w:r>
      <w:proofErr w:type="spellEnd"/>
      <w:r w:rsidRPr="00C66994">
        <w:rPr>
          <w:rFonts w:hint="eastAsia"/>
          <w:sz w:val="20"/>
          <w:highlight w:val="lightGray"/>
        </w:rPr>
        <w:t xml:space="preserve"> </w:t>
      </w:r>
      <w:proofErr w:type="spellStart"/>
      <w:r w:rsidRPr="00C66994">
        <w:rPr>
          <w:rFonts w:hint="eastAsia"/>
          <w:sz w:val="20"/>
          <w:highlight w:val="lightGray"/>
        </w:rPr>
        <w:t>w</w:t>
      </w:r>
      <w:r w:rsidRPr="00C66994">
        <w:rPr>
          <w:sz w:val="20"/>
          <w:highlight w:val="lightGray"/>
        </w:rPr>
        <w:t>get</w:t>
      </w:r>
      <w:proofErr w:type="spellEnd"/>
      <w:r w:rsidRPr="00C66994">
        <w:rPr>
          <w:sz w:val="20"/>
          <w:highlight w:val="lightGray"/>
        </w:rPr>
        <w:t xml:space="preserve"> "https://dl.oray.com/</w:t>
      </w:r>
      <w:proofErr w:type="spellStart"/>
      <w:r w:rsidRPr="00C66994">
        <w:rPr>
          <w:sz w:val="20"/>
          <w:highlight w:val="lightGray"/>
        </w:rPr>
        <w:t>hsk</w:t>
      </w:r>
      <w:proofErr w:type="spellEnd"/>
      <w:r w:rsidRPr="00C66994">
        <w:rPr>
          <w:sz w:val="20"/>
          <w:highlight w:val="lightGray"/>
        </w:rPr>
        <w:t>/</w:t>
      </w:r>
      <w:proofErr w:type="spellStart"/>
      <w:r w:rsidRPr="00C66994">
        <w:rPr>
          <w:sz w:val="20"/>
          <w:highlight w:val="lightGray"/>
        </w:rPr>
        <w:t>linux</w:t>
      </w:r>
      <w:proofErr w:type="spellEnd"/>
      <w:r w:rsidRPr="00C66994">
        <w:rPr>
          <w:sz w:val="20"/>
          <w:highlight w:val="lightGray"/>
        </w:rPr>
        <w:t>/phddns_5.3.0_amd64.deb" -O phddns_5.3.0_amd64.deb</w:t>
      </w:r>
    </w:p>
    <w:p w14:paraId="33C069CC" w14:textId="77777777" w:rsidR="006C34DC" w:rsidRDefault="005A1AB9" w:rsidP="002351B7">
      <w:pPr>
        <w:rPr>
          <w:rFonts w:hint="eastAsia"/>
          <w:sz w:val="20"/>
        </w:rPr>
      </w:pPr>
      <w:r>
        <w:rPr>
          <w:rFonts w:hint="eastAsia"/>
          <w:sz w:val="20"/>
        </w:rPr>
        <w:t>·</w:t>
      </w:r>
      <w:r w:rsidR="006C34DC">
        <w:rPr>
          <w:rFonts w:hint="eastAsia"/>
          <w:sz w:val="20"/>
        </w:rPr>
        <w:t>已经</w:t>
      </w:r>
      <w:r w:rsidR="006C34DC" w:rsidRPr="006C34DC">
        <w:rPr>
          <w:rFonts w:hint="eastAsia"/>
          <w:sz w:val="20"/>
        </w:rPr>
        <w:t>保存</w:t>
      </w:r>
      <w:r w:rsidR="006C34DC" w:rsidRPr="006C34DC">
        <w:rPr>
          <w:sz w:val="20"/>
        </w:rPr>
        <w:t>: ‘phddns_5.3.0_amd64.deb’</w:t>
      </w:r>
    </w:p>
    <w:p w14:paraId="77A77659" w14:textId="77777777" w:rsidR="005A1AB9" w:rsidRDefault="005A1AB9" w:rsidP="002351B7">
      <w:pPr>
        <w:rPr>
          <w:rFonts w:hint="eastAsia"/>
          <w:sz w:val="20"/>
        </w:rPr>
      </w:pPr>
      <w:r>
        <w:rPr>
          <w:rFonts w:hint="eastAsia"/>
          <w:sz w:val="20"/>
        </w:rPr>
        <w:t>·</w:t>
      </w:r>
      <w:r w:rsidRPr="0071510D">
        <w:rPr>
          <w:rFonts w:hint="eastAsia"/>
          <w:sz w:val="20"/>
          <w:highlight w:val="lightGray"/>
        </w:rPr>
        <w:t>查询文件位置</w:t>
      </w:r>
      <w:r>
        <w:rPr>
          <w:rFonts w:hint="eastAsia"/>
          <w:sz w:val="20"/>
        </w:rPr>
        <w:t>，</w:t>
      </w:r>
      <w:proofErr w:type="spellStart"/>
      <w:r>
        <w:rPr>
          <w:rFonts w:hint="eastAsia"/>
          <w:sz w:val="20"/>
        </w:rPr>
        <w:t>sudo</w:t>
      </w:r>
      <w:proofErr w:type="spellEnd"/>
      <w:r>
        <w:rPr>
          <w:rFonts w:hint="eastAsia"/>
          <w:sz w:val="20"/>
        </w:rPr>
        <w:t xml:space="preserve"> find / -name </w:t>
      </w:r>
      <w:r>
        <w:rPr>
          <w:sz w:val="20"/>
        </w:rPr>
        <w:t>“</w:t>
      </w:r>
      <w:r>
        <w:rPr>
          <w:rFonts w:hint="eastAsia"/>
          <w:sz w:val="20"/>
        </w:rPr>
        <w:t>*.deb</w:t>
      </w:r>
      <w:r>
        <w:rPr>
          <w:sz w:val="20"/>
        </w:rPr>
        <w:t>”</w:t>
      </w:r>
    </w:p>
    <w:p w14:paraId="6E7419DB" w14:textId="77777777" w:rsidR="00483667" w:rsidRDefault="00483667" w:rsidP="002351B7">
      <w:pPr>
        <w:rPr>
          <w:rFonts w:hint="eastAsia"/>
          <w:sz w:val="20"/>
        </w:rPr>
      </w:pPr>
      <w:r>
        <w:rPr>
          <w:rFonts w:hint="eastAsia"/>
          <w:sz w:val="20"/>
        </w:rPr>
        <w:t>·查询结果 如下：</w:t>
      </w:r>
    </w:p>
    <w:p w14:paraId="7710EB8E" w14:textId="77777777" w:rsidR="0071510D" w:rsidRPr="0071510D" w:rsidRDefault="0071510D" w:rsidP="00483667">
      <w:pPr>
        <w:ind w:firstLine="360"/>
        <w:rPr>
          <w:rFonts w:hint="eastAsia"/>
          <w:sz w:val="20"/>
        </w:rPr>
      </w:pPr>
      <w:proofErr w:type="spellStart"/>
      <w:r w:rsidRPr="0071510D">
        <w:rPr>
          <w:sz w:val="20"/>
        </w:rPr>
        <w:t>root@fu-server</w:t>
      </w:r>
      <w:proofErr w:type="spellEnd"/>
      <w:r w:rsidRPr="0071510D">
        <w:rPr>
          <w:sz w:val="20"/>
        </w:rPr>
        <w:t>:/# find / -name "*.deb"</w:t>
      </w:r>
    </w:p>
    <w:p w14:paraId="5F29904F" w14:textId="77777777" w:rsidR="0071510D" w:rsidRDefault="0071510D" w:rsidP="0071510D">
      <w:pPr>
        <w:ind w:firstLine="360"/>
        <w:rPr>
          <w:rFonts w:hint="eastAsia"/>
          <w:sz w:val="20"/>
        </w:rPr>
      </w:pPr>
      <w:r w:rsidRPr="0071510D">
        <w:rPr>
          <w:sz w:val="20"/>
        </w:rPr>
        <w:t>/phddns_5.3.0_amd64.deb</w:t>
      </w:r>
    </w:p>
    <w:p w14:paraId="58920BED" w14:textId="77777777" w:rsidR="00483667" w:rsidRDefault="00483667" w:rsidP="00483667">
      <w:pPr>
        <w:rPr>
          <w:rFonts w:hint="eastAsia"/>
          <w:sz w:val="20"/>
        </w:rPr>
      </w:pPr>
      <w:r>
        <w:rPr>
          <w:rFonts w:hint="eastAsia"/>
          <w:sz w:val="20"/>
        </w:rPr>
        <w:t>说明：文件在根目录下</w:t>
      </w:r>
    </w:p>
    <w:p w14:paraId="75E06C25" w14:textId="77777777" w:rsidR="002351B7" w:rsidRDefault="002351B7" w:rsidP="00FA358A">
      <w:pPr>
        <w:pStyle w:val="3"/>
        <w:numPr>
          <w:ilvl w:val="0"/>
          <w:numId w:val="5"/>
        </w:numPr>
        <w:ind w:firstLineChars="0"/>
        <w:rPr>
          <w:rFonts w:hint="eastAsia"/>
        </w:rPr>
      </w:pPr>
      <w:r w:rsidRPr="002351B7">
        <w:rPr>
          <w:rFonts w:hint="eastAsia"/>
        </w:rPr>
        <w:lastRenderedPageBreak/>
        <w:t>安装</w:t>
      </w:r>
    </w:p>
    <w:p w14:paraId="3DA1BA9B" w14:textId="77777777" w:rsidR="002351B7" w:rsidRDefault="002351B7" w:rsidP="002351B7">
      <w:pPr>
        <w:rPr>
          <w:rFonts w:hint="eastAsia"/>
        </w:rPr>
      </w:pPr>
      <w:r>
        <w:t>花生壳的安装步骤需在管理员权限下进行。</w:t>
      </w:r>
    </w:p>
    <w:p w14:paraId="0080AD32" w14:textId="77777777" w:rsidR="002351B7" w:rsidRDefault="002351B7" w:rsidP="002351B7">
      <w:pPr>
        <w:rPr>
          <w:rFonts w:hint="eastAsia"/>
        </w:rPr>
      </w:pPr>
      <w:r>
        <w:t>Ubuntu系统</w:t>
      </w:r>
    </w:p>
    <w:p w14:paraId="63810551" w14:textId="77777777" w:rsidR="002351B7" w:rsidRDefault="002351B7" w:rsidP="002351B7">
      <w:pPr>
        <w:rPr>
          <w:rFonts w:hint="eastAsia"/>
        </w:rPr>
      </w:pPr>
      <w:r>
        <w:rPr>
          <w:rFonts w:hint="eastAsia"/>
        </w:rPr>
        <w:t>第一，</w:t>
      </w:r>
      <w:r>
        <w:t>通过cd 命令进入安装</w:t>
      </w:r>
      <w:proofErr w:type="gramStart"/>
      <w:r>
        <w:t>包所在</w:t>
      </w:r>
      <w:proofErr w:type="gramEnd"/>
      <w:r>
        <w:t>的文件目录，由于Ubuntu默认登录的是普通用户</w:t>
      </w:r>
      <w:r>
        <w:br/>
      </w:r>
      <w:r>
        <w:rPr>
          <w:rStyle w:val="af0"/>
        </w:rPr>
        <w:t>需通过命令：</w:t>
      </w:r>
      <w:proofErr w:type="spellStart"/>
      <w:r>
        <w:rPr>
          <w:rStyle w:val="af0"/>
        </w:rPr>
        <w:t>sudo</w:t>
      </w:r>
      <w:proofErr w:type="spellEnd"/>
      <w:r>
        <w:rPr>
          <w:rStyle w:val="af0"/>
        </w:rPr>
        <w:t xml:space="preserve"> -s切换至管理员</w:t>
      </w:r>
      <w:r>
        <w:t>。</w:t>
      </w:r>
    </w:p>
    <w:p w14:paraId="67B5F06E" w14:textId="77777777" w:rsidR="002351B7" w:rsidRDefault="00EF759D" w:rsidP="002351B7">
      <w:pPr>
        <w:rPr>
          <w:rFonts w:hint="eastAsia"/>
        </w:rPr>
      </w:pPr>
      <w:r>
        <w:rPr>
          <w:rFonts w:hint="eastAsia"/>
        </w:rPr>
        <w:t>第二，工具说明</w:t>
      </w:r>
      <w:proofErr w:type="spellStart"/>
      <w:r>
        <w:rPr>
          <w:rFonts w:hint="eastAsia"/>
        </w:rPr>
        <w:t>dpkg</w:t>
      </w:r>
      <w:proofErr w:type="spellEnd"/>
      <w:r>
        <w:rPr>
          <w:rFonts w:hint="eastAsia"/>
        </w:rPr>
        <w:t>和apt 是Debian及其衍生系统（如Ubuntu</w:t>
      </w:r>
      <w:r>
        <w:t>）</w:t>
      </w:r>
      <w:r>
        <w:rPr>
          <w:rFonts w:hint="eastAsia"/>
        </w:rPr>
        <w:t>中两个重要的套件管理工具。</w:t>
      </w:r>
    </w:p>
    <w:p w14:paraId="49D5A8DE" w14:textId="77777777" w:rsidR="00EF759D" w:rsidRDefault="00EF759D" w:rsidP="002351B7">
      <w:pPr>
        <w:rPr>
          <w:rFonts w:hint="eastAsia"/>
        </w:rPr>
      </w:pPr>
      <w:r>
        <w:rPr>
          <w:rFonts w:hint="eastAsia"/>
        </w:rPr>
        <w:t>工具</w:t>
      </w:r>
      <w:proofErr w:type="spellStart"/>
      <w:r>
        <w:rPr>
          <w:rFonts w:hint="eastAsia"/>
        </w:rPr>
        <w:t>dpkg</w:t>
      </w:r>
      <w:proofErr w:type="spellEnd"/>
      <w:r>
        <w:rPr>
          <w:rFonts w:hint="eastAsia"/>
        </w:rPr>
        <w:t>，</w:t>
      </w:r>
      <w:r>
        <w:rPr>
          <w:rFonts w:hint="eastAsia"/>
        </w:rPr>
        <w:tab/>
        <w:t>定位底层套件管理工具，直接操作.deb档案；</w:t>
      </w:r>
    </w:p>
    <w:p w14:paraId="24BC1E9F" w14:textId="77777777" w:rsidR="00EF759D" w:rsidRDefault="00EF759D" w:rsidP="002351B7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主要功能：</w:t>
      </w:r>
      <w:r>
        <w:rPr>
          <w:rFonts w:hint="eastAsia"/>
        </w:rPr>
        <w:tab/>
        <w:t>安装、移除、查询单位.deb套件；</w:t>
      </w:r>
    </w:p>
    <w:p w14:paraId="5FEF88A9" w14:textId="77777777" w:rsidR="00EF759D" w:rsidRDefault="00EF759D" w:rsidP="002351B7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不处理依赖关系（若缺少依赖会报错，但不会自动解决）。</w:t>
      </w:r>
    </w:p>
    <w:p w14:paraId="035A9F81" w14:textId="77777777" w:rsidR="00EF759D" w:rsidRDefault="00EF759D" w:rsidP="002351B7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常用指令：</w:t>
      </w:r>
      <w:r>
        <w:rPr>
          <w:rFonts w:hint="eastAsia"/>
        </w:rPr>
        <w:tab/>
      </w:r>
      <w:proofErr w:type="spellStart"/>
      <w:r>
        <w:rPr>
          <w:rFonts w:hint="eastAsia"/>
        </w:rPr>
        <w:t>dpkg</w:t>
      </w:r>
      <w:proofErr w:type="spellEnd"/>
      <w:r>
        <w:rPr>
          <w:rFonts w:hint="eastAsia"/>
        </w:rPr>
        <w:t xml:space="preserve"> </w:t>
      </w:r>
      <w:r>
        <w:t>–</w:t>
      </w:r>
      <w:proofErr w:type="spellStart"/>
      <w:r>
        <w:rPr>
          <w:rFonts w:hint="eastAsia"/>
        </w:rPr>
        <w:t>i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package.deb</w:t>
      </w:r>
      <w:proofErr w:type="spellEnd"/>
      <w:r>
        <w:rPr>
          <w:rFonts w:hint="eastAsia"/>
        </w:rPr>
        <w:tab/>
        <w:t>#安装套件</w:t>
      </w:r>
    </w:p>
    <w:p w14:paraId="46A5BEC0" w14:textId="77777777" w:rsidR="00EF759D" w:rsidRDefault="00EF759D" w:rsidP="002351B7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proofErr w:type="spellStart"/>
      <w:r>
        <w:rPr>
          <w:rFonts w:hint="eastAsia"/>
        </w:rPr>
        <w:t>dpkg</w:t>
      </w:r>
      <w:proofErr w:type="spellEnd"/>
      <w:r>
        <w:rPr>
          <w:rFonts w:hint="eastAsia"/>
        </w:rPr>
        <w:t xml:space="preserve"> </w:t>
      </w:r>
      <w:r>
        <w:t>–r</w:t>
      </w:r>
      <w:r>
        <w:rPr>
          <w:rFonts w:hint="eastAsia"/>
        </w:rPr>
        <w:t xml:space="preserve"> package</w:t>
      </w:r>
      <w:r>
        <w:rPr>
          <w:rFonts w:hint="eastAsia"/>
        </w:rPr>
        <w:tab/>
      </w:r>
      <w:r>
        <w:rPr>
          <w:rFonts w:hint="eastAsia"/>
        </w:rPr>
        <w:tab/>
        <w:t>#移除套件（保留配置档）</w:t>
      </w:r>
    </w:p>
    <w:p w14:paraId="5F93B001" w14:textId="77777777" w:rsidR="00EF759D" w:rsidRDefault="00EF759D" w:rsidP="002351B7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proofErr w:type="spellStart"/>
      <w:r>
        <w:rPr>
          <w:rFonts w:hint="eastAsia"/>
        </w:rPr>
        <w:t>dpkg</w:t>
      </w:r>
      <w:proofErr w:type="spellEnd"/>
      <w:r>
        <w:rPr>
          <w:rFonts w:hint="eastAsia"/>
        </w:rPr>
        <w:t xml:space="preserve"> </w:t>
      </w:r>
      <w:r>
        <w:t>–</w:t>
      </w:r>
      <w:r>
        <w:rPr>
          <w:rFonts w:hint="eastAsia"/>
        </w:rPr>
        <w:t>p package</w:t>
      </w:r>
      <w:r>
        <w:rPr>
          <w:rFonts w:hint="eastAsia"/>
        </w:rPr>
        <w:tab/>
      </w:r>
      <w:r>
        <w:rPr>
          <w:rFonts w:hint="eastAsia"/>
        </w:rPr>
        <w:tab/>
        <w:t>#完全移除套件（含配置档）</w:t>
      </w:r>
    </w:p>
    <w:p w14:paraId="3FD3F18D" w14:textId="77777777" w:rsidR="00EF759D" w:rsidRDefault="00EF759D" w:rsidP="002351B7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proofErr w:type="spellStart"/>
      <w:r>
        <w:rPr>
          <w:rFonts w:hint="eastAsia"/>
        </w:rPr>
        <w:t>dpkg</w:t>
      </w:r>
      <w:proofErr w:type="spellEnd"/>
      <w:r>
        <w:rPr>
          <w:rFonts w:hint="eastAsia"/>
        </w:rPr>
        <w:t xml:space="preserve"> </w:t>
      </w:r>
      <w:r>
        <w:t>–</w:t>
      </w:r>
      <w:r>
        <w:rPr>
          <w:rFonts w:hint="eastAsia"/>
        </w:rPr>
        <w:t>l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#列出已经安装的套件</w:t>
      </w:r>
    </w:p>
    <w:p w14:paraId="40E68A3C" w14:textId="77777777" w:rsidR="00EF759D" w:rsidRDefault="00EF759D" w:rsidP="002351B7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proofErr w:type="spellStart"/>
      <w:r>
        <w:rPr>
          <w:rFonts w:hint="eastAsia"/>
        </w:rPr>
        <w:t>dpkg</w:t>
      </w:r>
      <w:proofErr w:type="spellEnd"/>
      <w:r>
        <w:rPr>
          <w:rFonts w:hint="eastAsia"/>
        </w:rPr>
        <w:t xml:space="preserve"> </w:t>
      </w:r>
      <w:r>
        <w:t>–</w:t>
      </w:r>
      <w:r>
        <w:rPr>
          <w:rFonts w:hint="eastAsia"/>
        </w:rPr>
        <w:t>L package</w:t>
      </w:r>
      <w:r>
        <w:rPr>
          <w:rFonts w:hint="eastAsia"/>
        </w:rPr>
        <w:tab/>
      </w:r>
      <w:r>
        <w:rPr>
          <w:rFonts w:hint="eastAsia"/>
        </w:rPr>
        <w:tab/>
        <w:t>#列出套件</w:t>
      </w:r>
      <w:r w:rsidR="00FE6AA8">
        <w:rPr>
          <w:rFonts w:hint="eastAsia"/>
        </w:rPr>
        <w:t>安装</w:t>
      </w:r>
      <w:r>
        <w:rPr>
          <w:rFonts w:hint="eastAsia"/>
        </w:rPr>
        <w:t>的档案</w:t>
      </w:r>
    </w:p>
    <w:p w14:paraId="6751FBBB" w14:textId="77777777" w:rsidR="008D0642" w:rsidRDefault="00814BA6" w:rsidP="002351B7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适用场景：</w:t>
      </w:r>
      <w:r>
        <w:rPr>
          <w:rFonts w:hint="eastAsia"/>
        </w:rPr>
        <w:tab/>
        <w:t>手动安装本地.deb档案；</w:t>
      </w:r>
    </w:p>
    <w:p w14:paraId="4F333044" w14:textId="77777777" w:rsidR="00814BA6" w:rsidRDefault="00814BA6" w:rsidP="002351B7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需要低阶操作（如查询套件详细资讯或档案清单）。</w:t>
      </w:r>
    </w:p>
    <w:p w14:paraId="79CF79CA" w14:textId="77777777" w:rsidR="00814BA6" w:rsidRDefault="00814BA6" w:rsidP="00814BA6">
      <w:pPr>
        <w:rPr>
          <w:rFonts w:hint="eastAsia"/>
        </w:rPr>
      </w:pPr>
      <w:r>
        <w:rPr>
          <w:rFonts w:hint="eastAsia"/>
        </w:rPr>
        <w:t>工具apt，</w:t>
      </w:r>
      <w:r>
        <w:rPr>
          <w:rFonts w:hint="eastAsia"/>
        </w:rPr>
        <w:tab/>
        <w:t>定位高层套件管理工具，基于</w:t>
      </w:r>
      <w:proofErr w:type="spellStart"/>
      <w:r>
        <w:rPr>
          <w:rFonts w:hint="eastAsia"/>
        </w:rPr>
        <w:t>dpkg</w:t>
      </w:r>
      <w:proofErr w:type="spellEnd"/>
      <w:r>
        <w:rPr>
          <w:rFonts w:hint="eastAsia"/>
        </w:rPr>
        <w:t>但是提供更友好的功能；</w:t>
      </w:r>
    </w:p>
    <w:p w14:paraId="27803977" w14:textId="77777777" w:rsidR="00814BA6" w:rsidRDefault="00814BA6" w:rsidP="00814BA6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主要功能：</w:t>
      </w:r>
      <w:r>
        <w:rPr>
          <w:rFonts w:hint="eastAsia"/>
        </w:rPr>
        <w:tab/>
        <w:t>从远端软体源（repository）下载套件；</w:t>
      </w:r>
    </w:p>
    <w:p w14:paraId="7D29401A" w14:textId="77777777" w:rsidR="00814BA6" w:rsidRDefault="00814BA6" w:rsidP="00814BA6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自动处理依赖关系（安装、升级、移除时会计算并解决依赖）</w:t>
      </w:r>
    </w:p>
    <w:p w14:paraId="328D164A" w14:textId="77777777" w:rsidR="00814BA6" w:rsidRDefault="00814BA6" w:rsidP="00814BA6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提供套件搜寻、系统更新等进阶功能。</w:t>
      </w:r>
    </w:p>
    <w:p w14:paraId="699CDDA3" w14:textId="77777777" w:rsidR="00814BA6" w:rsidRDefault="00814BA6" w:rsidP="00814BA6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常用指令：</w:t>
      </w:r>
      <w:r>
        <w:rPr>
          <w:rFonts w:hint="eastAsia"/>
        </w:rPr>
        <w:tab/>
        <w:t>apt install package</w:t>
      </w:r>
      <w:r>
        <w:rPr>
          <w:rFonts w:hint="eastAsia"/>
        </w:rPr>
        <w:tab/>
      </w:r>
      <w:r>
        <w:rPr>
          <w:rFonts w:hint="eastAsia"/>
        </w:rPr>
        <w:tab/>
        <w:t>#安装套件(自动解决依赖)</w:t>
      </w:r>
    </w:p>
    <w:p w14:paraId="41EF9E5E" w14:textId="77777777" w:rsidR="00814BA6" w:rsidRDefault="00814BA6" w:rsidP="00814BA6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apt remove package</w:t>
      </w:r>
      <w:r>
        <w:rPr>
          <w:rFonts w:hint="eastAsia"/>
        </w:rPr>
        <w:tab/>
      </w:r>
      <w:r>
        <w:rPr>
          <w:rFonts w:hint="eastAsia"/>
        </w:rPr>
        <w:tab/>
        <w:t>#移除套件（保留配置档）</w:t>
      </w:r>
    </w:p>
    <w:p w14:paraId="209B420F" w14:textId="77777777" w:rsidR="00814BA6" w:rsidRDefault="00814BA6" w:rsidP="00814BA6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apt purge package</w:t>
      </w:r>
      <w:r>
        <w:rPr>
          <w:rFonts w:hint="eastAsia"/>
        </w:rPr>
        <w:tab/>
      </w:r>
      <w:r>
        <w:rPr>
          <w:rFonts w:hint="eastAsia"/>
        </w:rPr>
        <w:tab/>
        <w:t>#完全移除套件（含配置档）</w:t>
      </w:r>
    </w:p>
    <w:p w14:paraId="7F41FEFB" w14:textId="77777777" w:rsidR="00814BA6" w:rsidRDefault="00814BA6" w:rsidP="00814BA6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apt update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#更新套件列表</w:t>
      </w:r>
    </w:p>
    <w:p w14:paraId="21DFD29B" w14:textId="77777777" w:rsidR="00814BA6" w:rsidRDefault="00814BA6" w:rsidP="00814BA6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apt upgrade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#升级所有可升级的套件</w:t>
      </w:r>
    </w:p>
    <w:p w14:paraId="229F3BAF" w14:textId="77777777" w:rsidR="00814BA6" w:rsidRDefault="00814BA6" w:rsidP="00814BA6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apt search keyword</w:t>
      </w:r>
      <w:r>
        <w:rPr>
          <w:rFonts w:hint="eastAsia"/>
        </w:rPr>
        <w:tab/>
      </w:r>
      <w:r>
        <w:rPr>
          <w:rFonts w:hint="eastAsia"/>
        </w:rPr>
        <w:tab/>
        <w:t>#搜寻套件</w:t>
      </w:r>
    </w:p>
    <w:p w14:paraId="51C164F7" w14:textId="77777777" w:rsidR="00814BA6" w:rsidRDefault="00814BA6" w:rsidP="00814BA6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适用场景：</w:t>
      </w:r>
      <w:r>
        <w:rPr>
          <w:rFonts w:hint="eastAsia"/>
        </w:rPr>
        <w:tab/>
        <w:t>日常管理套件（安装、更新、移除）；</w:t>
      </w:r>
    </w:p>
    <w:p w14:paraId="034B4102" w14:textId="77777777" w:rsidR="008D0642" w:rsidRDefault="00814BA6" w:rsidP="00814BA6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需要自动化处理依赖或从软体源安装。</w:t>
      </w:r>
    </w:p>
    <w:p w14:paraId="7909A511" w14:textId="77777777" w:rsidR="00C66994" w:rsidRDefault="00C66994" w:rsidP="00814BA6">
      <w:pPr>
        <w:rPr>
          <w:rFonts w:hint="eastAsia"/>
        </w:rPr>
      </w:pPr>
      <w:r>
        <w:rPr>
          <w:rFonts w:hint="eastAsia"/>
        </w:rPr>
        <w:t>第三，安装命令</w:t>
      </w:r>
    </w:p>
    <w:p w14:paraId="020E77FD" w14:textId="77777777" w:rsidR="00C66994" w:rsidRDefault="00C66994" w:rsidP="00814BA6">
      <w:pPr>
        <w:rPr>
          <w:rStyle w:val="af0"/>
          <w:rFonts w:hint="eastAsia"/>
          <w:b w:val="0"/>
        </w:rPr>
      </w:pPr>
      <w:r w:rsidRPr="00C66994">
        <w:rPr>
          <w:rStyle w:val="af0"/>
          <w:b w:val="0"/>
        </w:rPr>
        <w:t>32位：</w:t>
      </w:r>
      <w:proofErr w:type="spellStart"/>
      <w:r w:rsidRPr="00C66994">
        <w:rPr>
          <w:rStyle w:val="af0"/>
          <w:b w:val="0"/>
        </w:rPr>
        <w:t>dpkg</w:t>
      </w:r>
      <w:proofErr w:type="spellEnd"/>
      <w:r w:rsidRPr="00C66994">
        <w:rPr>
          <w:rStyle w:val="af0"/>
          <w:b w:val="0"/>
        </w:rPr>
        <w:t xml:space="preserve"> -</w:t>
      </w:r>
      <w:proofErr w:type="spellStart"/>
      <w:r w:rsidRPr="00C66994">
        <w:rPr>
          <w:rStyle w:val="af0"/>
          <w:b w:val="0"/>
        </w:rPr>
        <w:t>i</w:t>
      </w:r>
      <w:proofErr w:type="spellEnd"/>
      <w:r w:rsidRPr="00C66994">
        <w:rPr>
          <w:rStyle w:val="af0"/>
          <w:b w:val="0"/>
        </w:rPr>
        <w:t xml:space="preserve"> phddns-i386.deb</w:t>
      </w:r>
      <w:r w:rsidRPr="00C66994">
        <w:rPr>
          <w:b/>
        </w:rPr>
        <w:br/>
      </w:r>
      <w:r w:rsidRPr="00C66994">
        <w:rPr>
          <w:rStyle w:val="af0"/>
          <w:b w:val="0"/>
        </w:rPr>
        <w:t>64位：</w:t>
      </w:r>
      <w:proofErr w:type="spellStart"/>
      <w:r w:rsidRPr="00C66994">
        <w:rPr>
          <w:rStyle w:val="af0"/>
          <w:b w:val="0"/>
          <w:highlight w:val="lightGray"/>
        </w:rPr>
        <w:t>dpkg</w:t>
      </w:r>
      <w:proofErr w:type="spellEnd"/>
      <w:r w:rsidRPr="00C66994">
        <w:rPr>
          <w:rStyle w:val="af0"/>
          <w:b w:val="0"/>
          <w:highlight w:val="lightGray"/>
        </w:rPr>
        <w:t xml:space="preserve"> -</w:t>
      </w:r>
      <w:proofErr w:type="spellStart"/>
      <w:r w:rsidRPr="00C66994">
        <w:rPr>
          <w:rStyle w:val="af0"/>
          <w:b w:val="0"/>
          <w:highlight w:val="lightGray"/>
        </w:rPr>
        <w:t>i</w:t>
      </w:r>
      <w:proofErr w:type="spellEnd"/>
      <w:r w:rsidRPr="00C66994">
        <w:rPr>
          <w:rStyle w:val="af0"/>
          <w:b w:val="0"/>
          <w:highlight w:val="lightGray"/>
        </w:rPr>
        <w:t xml:space="preserve"> phddns</w:t>
      </w:r>
      <w:r>
        <w:rPr>
          <w:rStyle w:val="af0"/>
          <w:rFonts w:hint="eastAsia"/>
          <w:b w:val="0"/>
          <w:highlight w:val="lightGray"/>
        </w:rPr>
        <w:t>_</w:t>
      </w:r>
      <w:r w:rsidRPr="00C66994">
        <w:rPr>
          <w:rStyle w:val="af0"/>
          <w:b w:val="0"/>
          <w:highlight w:val="lightGray"/>
        </w:rPr>
        <w:t>5.0.0</w:t>
      </w:r>
      <w:r>
        <w:rPr>
          <w:rStyle w:val="af0"/>
          <w:rFonts w:hint="eastAsia"/>
          <w:b w:val="0"/>
          <w:highlight w:val="lightGray"/>
        </w:rPr>
        <w:t>_</w:t>
      </w:r>
      <w:r w:rsidRPr="00C66994">
        <w:rPr>
          <w:rStyle w:val="af0"/>
          <w:b w:val="0"/>
          <w:highlight w:val="lightGray"/>
        </w:rPr>
        <w:t>amd64.deb</w:t>
      </w:r>
    </w:p>
    <w:p w14:paraId="001DE43B" w14:textId="5E6EF061" w:rsidR="004C24C8" w:rsidRDefault="004C24C8" w:rsidP="00814BA6">
      <w:pPr>
        <w:rPr>
          <w:rStyle w:val="af0"/>
          <w:rFonts w:hint="eastAsia"/>
          <w:b w:val="0"/>
        </w:rPr>
      </w:pPr>
      <w:r>
        <w:rPr>
          <w:rStyle w:val="af0"/>
          <w:rFonts w:hint="eastAsia"/>
          <w:b w:val="0"/>
        </w:rPr>
        <w:t>/*******************</w:t>
      </w:r>
      <w:r w:rsidR="00B31B01">
        <w:rPr>
          <w:rStyle w:val="af0"/>
          <w:rFonts w:hint="eastAsia"/>
          <w:b w:val="0"/>
        </w:rPr>
        <w:t>通過安裝使服</w:t>
      </w:r>
      <w:proofErr w:type="gramStart"/>
      <w:r w:rsidR="00B31B01">
        <w:rPr>
          <w:rStyle w:val="af0"/>
          <w:rFonts w:hint="eastAsia"/>
          <w:b w:val="0"/>
        </w:rPr>
        <w:t>務</w:t>
      </w:r>
      <w:proofErr w:type="gramEnd"/>
      <w:r w:rsidR="00B31B01">
        <w:rPr>
          <w:rStyle w:val="af0"/>
          <w:rFonts w:hint="eastAsia"/>
          <w:b w:val="0"/>
        </w:rPr>
        <w:t>器綁定</w:t>
      </w:r>
      <w:proofErr w:type="gramStart"/>
      <w:r w:rsidR="00B31B01">
        <w:rPr>
          <w:rStyle w:val="af0"/>
          <w:rFonts w:hint="eastAsia"/>
          <w:b w:val="0"/>
        </w:rPr>
        <w:t>為</w:t>
      </w:r>
      <w:proofErr w:type="spellStart"/>
      <w:proofErr w:type="gramEnd"/>
      <w:r w:rsidR="00B31B01">
        <w:rPr>
          <w:rStyle w:val="af0"/>
          <w:rFonts w:hint="eastAsia"/>
          <w:b w:val="0"/>
        </w:rPr>
        <w:t>Oray</w:t>
      </w:r>
      <w:proofErr w:type="spellEnd"/>
      <w:r w:rsidR="00B31B01">
        <w:rPr>
          <w:rStyle w:val="af0"/>
          <w:rFonts w:hint="eastAsia"/>
          <w:b w:val="0"/>
        </w:rPr>
        <w:t>的硬件設</w:t>
      </w:r>
      <w:proofErr w:type="gramStart"/>
      <w:r w:rsidR="00B31B01">
        <w:rPr>
          <w:rStyle w:val="af0"/>
          <w:rFonts w:hint="eastAsia"/>
          <w:b w:val="0"/>
        </w:rPr>
        <w:t>備</w:t>
      </w:r>
      <w:proofErr w:type="gramEnd"/>
      <w:r>
        <w:rPr>
          <w:rStyle w:val="af0"/>
          <w:rFonts w:hint="eastAsia"/>
          <w:b w:val="0"/>
        </w:rPr>
        <w:t>*********************/</w:t>
      </w:r>
    </w:p>
    <w:p w14:paraId="15C94B35" w14:textId="77777777" w:rsidR="000F5D13" w:rsidRDefault="000F5D13" w:rsidP="00814BA6">
      <w:pPr>
        <w:rPr>
          <w:rStyle w:val="af0"/>
          <w:rFonts w:hint="eastAsia"/>
          <w:b w:val="0"/>
        </w:rPr>
      </w:pPr>
      <w:r>
        <w:rPr>
          <w:rStyle w:val="af0"/>
          <w:rFonts w:hint="eastAsia"/>
          <w:b w:val="0"/>
        </w:rPr>
        <w:t xml:space="preserve">通过find / -name </w:t>
      </w:r>
      <w:r>
        <w:rPr>
          <w:rStyle w:val="af0"/>
          <w:b w:val="0"/>
        </w:rPr>
        <w:t>“</w:t>
      </w:r>
      <w:r>
        <w:rPr>
          <w:rStyle w:val="af0"/>
          <w:rFonts w:hint="eastAsia"/>
          <w:b w:val="0"/>
        </w:rPr>
        <w:t>*.deb</w:t>
      </w:r>
      <w:r>
        <w:rPr>
          <w:rStyle w:val="af0"/>
          <w:b w:val="0"/>
        </w:rPr>
        <w:t>”</w:t>
      </w:r>
      <w:r>
        <w:rPr>
          <w:rStyle w:val="af0"/>
          <w:rFonts w:hint="eastAsia"/>
          <w:b w:val="0"/>
        </w:rPr>
        <w:t>查询，得知deb文档在根目录“/”下。执行如下：</w:t>
      </w:r>
    </w:p>
    <w:p w14:paraId="6656FB53" w14:textId="77777777" w:rsidR="004C24C8" w:rsidRPr="004C24C8" w:rsidRDefault="004C24C8" w:rsidP="004C24C8">
      <w:pPr>
        <w:rPr>
          <w:rFonts w:hint="eastAsia"/>
        </w:rPr>
      </w:pPr>
      <w:r w:rsidRPr="004C24C8">
        <w:rPr>
          <w:rFonts w:hint="eastAsia"/>
        </w:rPr>
        <w:t>v</w:t>
      </w:r>
      <w:r w:rsidRPr="004C24C8">
        <w:t xml:space="preserve"> </w:t>
      </w:r>
      <w:proofErr w:type="spellStart"/>
      <w:r w:rsidRPr="004C24C8">
        <w:t>root@fu-server</w:t>
      </w:r>
      <w:proofErr w:type="spellEnd"/>
      <w:r w:rsidRPr="004C24C8">
        <w:t>:</w:t>
      </w:r>
      <w:r w:rsidRPr="000F5D13">
        <w:rPr>
          <w:highlight w:val="lightGray"/>
        </w:rPr>
        <w:t xml:space="preserve">/# </w:t>
      </w:r>
      <w:proofErr w:type="spellStart"/>
      <w:r w:rsidRPr="000F5D13">
        <w:rPr>
          <w:highlight w:val="lightGray"/>
        </w:rPr>
        <w:t>dpkg</w:t>
      </w:r>
      <w:proofErr w:type="spellEnd"/>
      <w:r w:rsidRPr="000F5D13">
        <w:rPr>
          <w:highlight w:val="lightGray"/>
        </w:rPr>
        <w:t xml:space="preserve"> -</w:t>
      </w:r>
      <w:proofErr w:type="spellStart"/>
      <w:r w:rsidRPr="000F5D13">
        <w:rPr>
          <w:highlight w:val="lightGray"/>
        </w:rPr>
        <w:t>i</w:t>
      </w:r>
      <w:proofErr w:type="spellEnd"/>
      <w:r w:rsidRPr="000F5D13">
        <w:rPr>
          <w:highlight w:val="lightGray"/>
        </w:rPr>
        <w:t xml:space="preserve"> phddns_5.3.0_amd64.deb</w:t>
      </w:r>
    </w:p>
    <w:p w14:paraId="31F48F3F" w14:textId="77777777" w:rsidR="004C24C8" w:rsidRPr="004C24C8" w:rsidRDefault="004C24C8" w:rsidP="004C24C8">
      <w:pPr>
        <w:rPr>
          <w:rFonts w:hint="eastAsia"/>
        </w:rPr>
      </w:pPr>
      <w:r w:rsidRPr="004C24C8">
        <w:rPr>
          <w:rFonts w:hint="eastAsia"/>
        </w:rPr>
        <w:t>正在选中未选择的软件包</w:t>
      </w:r>
      <w:r w:rsidRPr="004C24C8">
        <w:t xml:space="preserve"> </w:t>
      </w:r>
      <w:proofErr w:type="spellStart"/>
      <w:r w:rsidRPr="004C24C8">
        <w:t>phddns</w:t>
      </w:r>
      <w:proofErr w:type="spellEnd"/>
      <w:r w:rsidRPr="004C24C8">
        <w:t>。</w:t>
      </w:r>
    </w:p>
    <w:p w14:paraId="0E28338A" w14:textId="77777777" w:rsidR="004C24C8" w:rsidRPr="004C24C8" w:rsidRDefault="004C24C8" w:rsidP="004C24C8">
      <w:pPr>
        <w:rPr>
          <w:rFonts w:hint="eastAsia"/>
        </w:rPr>
      </w:pPr>
      <w:r w:rsidRPr="004C24C8">
        <w:t>(正在读取数据库 ... 系统</w:t>
      </w:r>
      <w:proofErr w:type="gramStart"/>
      <w:r w:rsidRPr="004C24C8">
        <w:t>当前共</w:t>
      </w:r>
      <w:proofErr w:type="gramEnd"/>
      <w:r w:rsidRPr="004C24C8">
        <w:t xml:space="preserve">安装有 148469 </w:t>
      </w:r>
      <w:proofErr w:type="gramStart"/>
      <w:r w:rsidRPr="004C24C8">
        <w:t>个</w:t>
      </w:r>
      <w:proofErr w:type="gramEnd"/>
      <w:r w:rsidRPr="004C24C8">
        <w:t>文件和目录。)</w:t>
      </w:r>
    </w:p>
    <w:p w14:paraId="374DEBD5" w14:textId="77777777" w:rsidR="004C24C8" w:rsidRPr="004C24C8" w:rsidRDefault="004C24C8" w:rsidP="004C24C8">
      <w:pPr>
        <w:rPr>
          <w:rFonts w:hint="eastAsia"/>
        </w:rPr>
      </w:pPr>
      <w:r w:rsidRPr="004C24C8">
        <w:rPr>
          <w:rFonts w:hint="eastAsia"/>
        </w:rPr>
        <w:t>准备解压</w:t>
      </w:r>
      <w:r w:rsidRPr="004C24C8">
        <w:t xml:space="preserve"> phddns_5.3.0_amd64.</w:t>
      </w:r>
      <w:proofErr w:type="gramStart"/>
      <w:r w:rsidRPr="004C24C8">
        <w:t>deb  ...</w:t>
      </w:r>
      <w:proofErr w:type="gramEnd"/>
    </w:p>
    <w:p w14:paraId="435D14C8" w14:textId="77777777" w:rsidR="004C24C8" w:rsidRPr="004C24C8" w:rsidRDefault="004C24C8" w:rsidP="004C24C8">
      <w:pPr>
        <w:rPr>
          <w:rFonts w:hint="eastAsia"/>
        </w:rPr>
      </w:pPr>
      <w:r w:rsidRPr="004C24C8">
        <w:rPr>
          <w:rFonts w:hint="eastAsia"/>
        </w:rPr>
        <w:t>正在解压</w:t>
      </w:r>
      <w:r w:rsidRPr="004C24C8">
        <w:t xml:space="preserve"> </w:t>
      </w:r>
      <w:proofErr w:type="spellStart"/>
      <w:r w:rsidRPr="004C24C8">
        <w:t>phddns</w:t>
      </w:r>
      <w:proofErr w:type="spellEnd"/>
      <w:r w:rsidRPr="004C24C8">
        <w:t xml:space="preserve"> (5.3.0) ...</w:t>
      </w:r>
    </w:p>
    <w:p w14:paraId="64F324A8" w14:textId="77777777" w:rsidR="004C24C8" w:rsidRPr="004C24C8" w:rsidRDefault="004C24C8" w:rsidP="004C24C8">
      <w:pPr>
        <w:rPr>
          <w:rFonts w:hint="eastAsia"/>
        </w:rPr>
      </w:pPr>
      <w:r w:rsidRPr="004C24C8">
        <w:rPr>
          <w:rFonts w:hint="eastAsia"/>
        </w:rPr>
        <w:t>正在设置</w:t>
      </w:r>
      <w:r w:rsidRPr="004C24C8">
        <w:t xml:space="preserve"> </w:t>
      </w:r>
      <w:proofErr w:type="spellStart"/>
      <w:r w:rsidRPr="004C24C8">
        <w:t>phddns</w:t>
      </w:r>
      <w:proofErr w:type="spellEnd"/>
      <w:r w:rsidRPr="004C24C8">
        <w:t xml:space="preserve"> (5.3.0) ...</w:t>
      </w:r>
    </w:p>
    <w:p w14:paraId="5ED21F5D" w14:textId="77777777" w:rsidR="004C24C8" w:rsidRPr="004C24C8" w:rsidRDefault="004C24C8" w:rsidP="004C24C8">
      <w:pPr>
        <w:rPr>
          <w:rFonts w:hint="eastAsia"/>
        </w:rPr>
      </w:pPr>
      <w:r w:rsidRPr="004C24C8">
        <w:t xml:space="preserve">in </w:t>
      </w:r>
      <w:proofErr w:type="spellStart"/>
      <w:r w:rsidRPr="004C24C8">
        <w:t>systemv</w:t>
      </w:r>
      <w:proofErr w:type="spellEnd"/>
    </w:p>
    <w:p w14:paraId="3E0A26ED" w14:textId="77777777" w:rsidR="004C24C8" w:rsidRPr="004C24C8" w:rsidRDefault="004C24C8" w:rsidP="004C24C8">
      <w:pPr>
        <w:rPr>
          <w:rFonts w:hint="eastAsia"/>
        </w:rPr>
      </w:pPr>
      <w:r w:rsidRPr="004C24C8">
        <w:t>Installation, please later...</w:t>
      </w:r>
    </w:p>
    <w:p w14:paraId="26841A68" w14:textId="77777777" w:rsidR="004C24C8" w:rsidRPr="004C24C8" w:rsidRDefault="004C24C8" w:rsidP="004C24C8">
      <w:pPr>
        <w:rPr>
          <w:rFonts w:hint="eastAsia"/>
        </w:rPr>
      </w:pPr>
      <w:r w:rsidRPr="004C24C8">
        <w:t xml:space="preserve">Successful </w:t>
      </w:r>
      <w:r w:rsidR="000F5D13">
        <w:t xml:space="preserve">installation of </w:t>
      </w:r>
      <w:proofErr w:type="spellStart"/>
      <w:r w:rsidR="000F5D13">
        <w:t>Phddns</w:t>
      </w:r>
      <w:proofErr w:type="spellEnd"/>
      <w:r w:rsidR="000F5D13">
        <w:t xml:space="preserve"> Service.</w:t>
      </w:r>
    </w:p>
    <w:p w14:paraId="34F5C61F" w14:textId="77777777" w:rsidR="004C24C8" w:rsidRPr="004C24C8" w:rsidRDefault="004C24C8" w:rsidP="004C24C8">
      <w:pPr>
        <w:rPr>
          <w:rFonts w:hint="eastAsia"/>
        </w:rPr>
      </w:pPr>
      <w:r w:rsidRPr="004C24C8">
        <w:t xml:space="preserve"> +--------------------------------------------------+</w:t>
      </w:r>
    </w:p>
    <w:p w14:paraId="53BE71E5" w14:textId="77777777" w:rsidR="004C24C8" w:rsidRPr="004C24C8" w:rsidRDefault="004C24C8" w:rsidP="004C24C8">
      <w:pPr>
        <w:rPr>
          <w:rFonts w:hint="eastAsia"/>
        </w:rPr>
      </w:pPr>
      <w:r w:rsidRPr="004C24C8">
        <w:t xml:space="preserve"> |             </w:t>
      </w:r>
      <w:proofErr w:type="spellStart"/>
      <w:r w:rsidRPr="004C24C8">
        <w:t>Oray</w:t>
      </w:r>
      <w:proofErr w:type="spellEnd"/>
      <w:r w:rsidRPr="004C24C8">
        <w:t xml:space="preserve"> </w:t>
      </w:r>
      <w:proofErr w:type="spellStart"/>
      <w:r w:rsidRPr="004C24C8">
        <w:t>PeanutHull</w:t>
      </w:r>
      <w:proofErr w:type="spellEnd"/>
      <w:r w:rsidRPr="004C24C8">
        <w:t xml:space="preserve"> Linux 5.3.0          |</w:t>
      </w:r>
    </w:p>
    <w:p w14:paraId="4C2447D7" w14:textId="77777777" w:rsidR="004C24C8" w:rsidRPr="004C24C8" w:rsidRDefault="004C24C8" w:rsidP="004C24C8">
      <w:pPr>
        <w:rPr>
          <w:rFonts w:hint="eastAsia"/>
        </w:rPr>
      </w:pPr>
      <w:r w:rsidRPr="004C24C8">
        <w:t xml:space="preserve"> +--------------------------------------------------+</w:t>
      </w:r>
    </w:p>
    <w:p w14:paraId="26E4E14B" w14:textId="77777777" w:rsidR="004C24C8" w:rsidRPr="004C24C8" w:rsidRDefault="004C24C8" w:rsidP="004C24C8">
      <w:pPr>
        <w:rPr>
          <w:rFonts w:hint="eastAsia"/>
        </w:rPr>
      </w:pPr>
      <w:r w:rsidRPr="004C24C8">
        <w:t xml:space="preserve"> </w:t>
      </w:r>
      <w:proofErr w:type="gramStart"/>
      <w:r w:rsidRPr="004C24C8">
        <w:t xml:space="preserve">|  </w:t>
      </w:r>
      <w:r w:rsidRPr="004C24C8">
        <w:rPr>
          <w:highlight w:val="lightGray"/>
        </w:rPr>
        <w:t>SN</w:t>
      </w:r>
      <w:proofErr w:type="gramEnd"/>
      <w:r w:rsidRPr="004C24C8">
        <w:rPr>
          <w:highlight w:val="lightGray"/>
        </w:rPr>
        <w:t>:</w:t>
      </w:r>
      <w:r w:rsidRPr="004C24C8">
        <w:t xml:space="preserve"> orayb7e9c3ec69b7   </w:t>
      </w:r>
      <w:r w:rsidRPr="004C24C8">
        <w:rPr>
          <w:highlight w:val="lightGray"/>
        </w:rPr>
        <w:t>Default password</w:t>
      </w:r>
      <w:r w:rsidRPr="004C24C8">
        <w:t xml:space="preserve">: </w:t>
      </w:r>
      <w:proofErr w:type="gramStart"/>
      <w:r w:rsidRPr="004C24C8">
        <w:t>admin  |</w:t>
      </w:r>
      <w:proofErr w:type="gramEnd"/>
    </w:p>
    <w:p w14:paraId="35A3BA16" w14:textId="77777777" w:rsidR="004C24C8" w:rsidRPr="004C24C8" w:rsidRDefault="004C24C8" w:rsidP="004C24C8">
      <w:pPr>
        <w:rPr>
          <w:rFonts w:hint="eastAsia"/>
        </w:rPr>
      </w:pPr>
      <w:r w:rsidRPr="004C24C8">
        <w:t xml:space="preserve"> +--------------------------------------------------+</w:t>
      </w:r>
    </w:p>
    <w:p w14:paraId="6526AE8A" w14:textId="77777777" w:rsidR="004C24C8" w:rsidRPr="004C24C8" w:rsidRDefault="004C24C8" w:rsidP="004C24C8">
      <w:pPr>
        <w:rPr>
          <w:rFonts w:hint="eastAsia"/>
        </w:rPr>
      </w:pPr>
      <w:r w:rsidRPr="004C24C8">
        <w:lastRenderedPageBreak/>
        <w:t xml:space="preserve"> |    Remote Management Address http://b.oray.com   |</w:t>
      </w:r>
    </w:p>
    <w:p w14:paraId="1802C817" w14:textId="77777777" w:rsidR="004C24C8" w:rsidRPr="004C24C8" w:rsidRDefault="004C24C8" w:rsidP="004C24C8">
      <w:pPr>
        <w:rPr>
          <w:rFonts w:hint="eastAsia"/>
        </w:rPr>
      </w:pPr>
      <w:r w:rsidRPr="004C24C8">
        <w:t xml:space="preserve"> +--------------------------------------------------+</w:t>
      </w:r>
    </w:p>
    <w:p w14:paraId="3DC2D9AC" w14:textId="77777777" w:rsidR="004C24C8" w:rsidRDefault="004C24C8" w:rsidP="004C24C8">
      <w:pPr>
        <w:rPr>
          <w:rStyle w:val="af0"/>
          <w:rFonts w:hint="eastAsia"/>
          <w:b w:val="0"/>
        </w:rPr>
      </w:pPr>
      <w:r>
        <w:rPr>
          <w:rStyle w:val="af0"/>
          <w:rFonts w:hint="eastAsia"/>
          <w:b w:val="0"/>
        </w:rPr>
        <w:t>/************************************************************/</w:t>
      </w:r>
    </w:p>
    <w:p w14:paraId="20007F55" w14:textId="77777777" w:rsidR="006C0168" w:rsidRDefault="006C0168" w:rsidP="004C24C8">
      <w:pPr>
        <w:rPr>
          <w:rStyle w:val="af0"/>
          <w:rFonts w:hint="eastAsia"/>
          <w:b w:val="0"/>
        </w:rPr>
      </w:pPr>
    </w:p>
    <w:p w14:paraId="7725619D" w14:textId="77777777" w:rsidR="00DE4B69" w:rsidRDefault="00DE4B69" w:rsidP="00FA358A">
      <w:pPr>
        <w:pStyle w:val="3"/>
        <w:numPr>
          <w:ilvl w:val="0"/>
          <w:numId w:val="5"/>
        </w:numPr>
        <w:ind w:firstLineChars="0"/>
        <w:rPr>
          <w:rFonts w:hint="eastAsia"/>
        </w:rPr>
      </w:pPr>
      <w:r>
        <w:rPr>
          <w:rFonts w:hint="eastAsia"/>
        </w:rPr>
        <w:t>缷裁</w:t>
      </w:r>
    </w:p>
    <w:p w14:paraId="701EC4D6" w14:textId="77777777" w:rsidR="007A6374" w:rsidRDefault="00DE4B69" w:rsidP="00814BA6">
      <w:pPr>
        <w:rPr>
          <w:rFonts w:hint="eastAsia"/>
        </w:rPr>
      </w:pPr>
      <w:r w:rsidRPr="004C24C8">
        <w:rPr>
          <w:rFonts w:hint="eastAsia"/>
        </w:rPr>
        <w:t>v</w:t>
      </w:r>
      <w:r w:rsidRPr="004C24C8">
        <w:t xml:space="preserve"> </w:t>
      </w:r>
      <w:proofErr w:type="spellStart"/>
      <w:r w:rsidRPr="004C24C8">
        <w:t>root@fu-server</w:t>
      </w:r>
      <w:proofErr w:type="spellEnd"/>
      <w:r w:rsidRPr="004C24C8">
        <w:t>:</w:t>
      </w:r>
      <w:r w:rsidRPr="000F5D13">
        <w:rPr>
          <w:highlight w:val="lightGray"/>
        </w:rPr>
        <w:t xml:space="preserve">/# </w:t>
      </w:r>
      <w:proofErr w:type="spellStart"/>
      <w:r w:rsidRPr="000F5D13">
        <w:rPr>
          <w:highlight w:val="lightGray"/>
        </w:rPr>
        <w:t>dpkg</w:t>
      </w:r>
      <w:proofErr w:type="spellEnd"/>
      <w:r w:rsidRPr="000F5D13">
        <w:rPr>
          <w:highlight w:val="lightGray"/>
        </w:rPr>
        <w:t xml:space="preserve"> -</w:t>
      </w:r>
      <w:r>
        <w:rPr>
          <w:rFonts w:hint="eastAsia"/>
          <w:highlight w:val="lightGray"/>
        </w:rPr>
        <w:t>r</w:t>
      </w:r>
      <w:r w:rsidRPr="000F5D13">
        <w:rPr>
          <w:highlight w:val="lightGray"/>
        </w:rPr>
        <w:t xml:space="preserve"> </w:t>
      </w:r>
      <w:proofErr w:type="spellStart"/>
      <w:r w:rsidRPr="000F5D13">
        <w:rPr>
          <w:highlight w:val="lightGray"/>
        </w:rPr>
        <w:t>phddns</w:t>
      </w:r>
      <w:proofErr w:type="spellEnd"/>
    </w:p>
    <w:p w14:paraId="3D8C14B9" w14:textId="77777777" w:rsidR="006C0168" w:rsidRDefault="006C0168" w:rsidP="00814BA6">
      <w:pPr>
        <w:rPr>
          <w:rFonts w:hint="eastAsia"/>
        </w:rPr>
      </w:pPr>
    </w:p>
    <w:p w14:paraId="677228DF" w14:textId="77777777" w:rsidR="00DE4B69" w:rsidRDefault="00DE4B69" w:rsidP="00FA358A">
      <w:pPr>
        <w:pStyle w:val="3"/>
        <w:numPr>
          <w:ilvl w:val="0"/>
          <w:numId w:val="5"/>
        </w:numPr>
        <w:ind w:firstLineChars="0"/>
        <w:rPr>
          <w:rFonts w:hint="eastAsia"/>
        </w:rPr>
      </w:pPr>
      <w:r>
        <w:rPr>
          <w:rFonts w:hint="eastAsia"/>
        </w:rPr>
        <w:t>扩展功能</w:t>
      </w:r>
    </w:p>
    <w:p w14:paraId="2196D8D7" w14:textId="77777777" w:rsidR="00DE4B69" w:rsidRDefault="00DE4B69" w:rsidP="00DE4B69">
      <w:pPr>
        <w:rPr>
          <w:rFonts w:hint="eastAsia"/>
        </w:rPr>
      </w:pPr>
      <w:r>
        <w:t>输入</w:t>
      </w:r>
      <w:proofErr w:type="spellStart"/>
      <w:r>
        <w:t>phddns</w:t>
      </w:r>
      <w:proofErr w:type="spellEnd"/>
      <w:r>
        <w:t>回车，可以看到扩展的功能：</w:t>
      </w:r>
      <w:r>
        <w:br/>
      </w:r>
      <w:proofErr w:type="spellStart"/>
      <w:r>
        <w:t>phddns</w:t>
      </w:r>
      <w:proofErr w:type="spellEnd"/>
      <w:r>
        <w:t xml:space="preserve"> start（启动）| status（状态）| stop（停止）| restart（重启）| reset（重置）</w:t>
      </w:r>
      <w:r>
        <w:br/>
        <w:t xml:space="preserve">enable（开机自启动）| disable（关闭开机自启动）| version（版本） </w:t>
      </w:r>
    </w:p>
    <w:p w14:paraId="3309842D" w14:textId="77777777" w:rsidR="00DE4B69" w:rsidRDefault="00DE4B69" w:rsidP="00DE4B69">
      <w:pPr>
        <w:rPr>
          <w:rFonts w:hint="eastAsia"/>
        </w:rPr>
      </w:pPr>
      <w:r>
        <w:t>注意: 除</w:t>
      </w:r>
      <w:proofErr w:type="spellStart"/>
      <w:r>
        <w:t>phddns</w:t>
      </w:r>
      <w:proofErr w:type="spellEnd"/>
      <w:r>
        <w:t xml:space="preserve"> version命令不需要管理员权限外,其他命令均需要管理员权限</w:t>
      </w:r>
    </w:p>
    <w:p w14:paraId="0F20848C" w14:textId="77777777" w:rsidR="00DE4B69" w:rsidRPr="00DE4B69" w:rsidRDefault="00DE4B69" w:rsidP="00DE4B69">
      <w:pPr>
        <w:rPr>
          <w:rFonts w:hint="eastAsia"/>
        </w:rPr>
      </w:pPr>
      <w:r>
        <w:rPr>
          <w:rFonts w:hint="eastAsia"/>
        </w:rPr>
        <w:t>/***********************************/</w:t>
      </w:r>
    </w:p>
    <w:p w14:paraId="6D89AC4C" w14:textId="77777777" w:rsidR="00DE4B69" w:rsidRDefault="00DE4B69" w:rsidP="00DE4B69">
      <w:pPr>
        <w:rPr>
          <w:rFonts w:hint="eastAsia"/>
        </w:rPr>
      </w:pPr>
      <w:proofErr w:type="spellStart"/>
      <w:r>
        <w:t>root@fu-server</w:t>
      </w:r>
      <w:proofErr w:type="spellEnd"/>
      <w:r>
        <w:t xml:space="preserve">:/# </w:t>
      </w:r>
      <w:proofErr w:type="spellStart"/>
      <w:r>
        <w:t>phddns</w:t>
      </w:r>
      <w:proofErr w:type="spellEnd"/>
      <w:r>
        <w:t xml:space="preserve"> version</w:t>
      </w:r>
    </w:p>
    <w:p w14:paraId="55A3DDB6" w14:textId="77777777" w:rsidR="00DE4B69" w:rsidRDefault="00DE4B69" w:rsidP="00DE4B69">
      <w:pPr>
        <w:rPr>
          <w:rFonts w:hint="eastAsia"/>
        </w:rPr>
      </w:pPr>
      <w:proofErr w:type="spellStart"/>
      <w:r>
        <w:t>Oray</w:t>
      </w:r>
      <w:proofErr w:type="spellEnd"/>
      <w:r>
        <w:t xml:space="preserve"> </w:t>
      </w:r>
      <w:proofErr w:type="spellStart"/>
      <w:r>
        <w:t>Phtunnel</w:t>
      </w:r>
      <w:proofErr w:type="spellEnd"/>
      <w:r>
        <w:t xml:space="preserve"> DDNS 5.3.0</w:t>
      </w:r>
    </w:p>
    <w:p w14:paraId="0A7D83EF" w14:textId="77777777" w:rsidR="00DE4B69" w:rsidRDefault="00DE4B69" w:rsidP="00DE4B69">
      <w:pPr>
        <w:rPr>
          <w:rFonts w:hint="eastAsia"/>
        </w:rPr>
      </w:pPr>
      <w:r>
        <w:rPr>
          <w:rFonts w:hint="eastAsia"/>
        </w:rPr>
        <w:t>/***********************************/</w:t>
      </w:r>
    </w:p>
    <w:p w14:paraId="289006CF" w14:textId="77777777" w:rsidR="006C0168" w:rsidRPr="00DE4B69" w:rsidRDefault="006C0168" w:rsidP="00DE4B69">
      <w:pPr>
        <w:rPr>
          <w:rFonts w:hint="eastAsia"/>
        </w:rPr>
      </w:pPr>
    </w:p>
    <w:p w14:paraId="0C3B221F" w14:textId="49B45858" w:rsidR="007671C8" w:rsidRDefault="007671C8" w:rsidP="00FA358A">
      <w:pPr>
        <w:pStyle w:val="3"/>
        <w:numPr>
          <w:ilvl w:val="0"/>
          <w:numId w:val="5"/>
        </w:numPr>
        <w:ind w:firstLineChars="0"/>
        <w:rPr>
          <w:rFonts w:hint="eastAsia"/>
        </w:rPr>
      </w:pPr>
      <w:proofErr w:type="spellStart"/>
      <w:r>
        <w:rPr>
          <w:rFonts w:hint="eastAsia"/>
        </w:rPr>
        <w:t>Oray</w:t>
      </w:r>
      <w:proofErr w:type="spellEnd"/>
      <w:proofErr w:type="gramStart"/>
      <w:r w:rsidR="00AE1386">
        <w:rPr>
          <w:rFonts w:hint="eastAsia"/>
        </w:rPr>
        <w:t>內</w:t>
      </w:r>
      <w:proofErr w:type="gramEnd"/>
      <w:r w:rsidR="00AE1386">
        <w:rPr>
          <w:rFonts w:hint="eastAsia"/>
        </w:rPr>
        <w:t>網映射</w:t>
      </w:r>
    </w:p>
    <w:p w14:paraId="5398BEE0" w14:textId="748070B4" w:rsidR="00DE4B69" w:rsidRDefault="007671C8" w:rsidP="00DE4B69">
      <w:pPr>
        <w:rPr>
          <w:rFonts w:hint="eastAsia"/>
        </w:rPr>
      </w:pPr>
      <w:r>
        <w:rPr>
          <w:rFonts w:hint="eastAsia"/>
        </w:rPr>
        <w:t>进入windows管理终端进行相关配置。</w:t>
      </w:r>
      <w:r w:rsidR="00985A5E">
        <w:rPr>
          <w:rFonts w:hint="eastAsia"/>
        </w:rPr>
        <w:t>Http://b.oray.com</w:t>
      </w:r>
    </w:p>
    <w:p w14:paraId="25DF7962" w14:textId="4CD59037" w:rsidR="007671C8" w:rsidRDefault="00985A5E" w:rsidP="00985A5E">
      <w:pPr>
        <w:pStyle w:val="a7"/>
        <w:numPr>
          <w:ilvl w:val="0"/>
          <w:numId w:val="6"/>
        </w:numPr>
        <w:ind w:firstLineChars="0"/>
        <w:rPr>
          <w:rFonts w:hint="eastAsia"/>
        </w:rPr>
      </w:pPr>
      <w:r>
        <w:rPr>
          <w:rFonts w:hint="eastAsia"/>
        </w:rPr>
        <w:t>登錄管理界面</w:t>
      </w:r>
    </w:p>
    <w:p w14:paraId="08B032C7" w14:textId="631B7ABB" w:rsidR="00985A5E" w:rsidRDefault="00E76595" w:rsidP="00985A5E">
      <w:pPr>
        <w:jc w:val="center"/>
        <w:rPr>
          <w:rFonts w:hint="eastAsia"/>
        </w:rPr>
      </w:pPr>
      <w:r>
        <w:rPr>
          <w:noProof/>
        </w:rPr>
        <w:drawing>
          <wp:inline distT="0" distB="0" distL="0" distR="0" wp14:anchorId="6E96912A" wp14:editId="0DAD88FF">
            <wp:extent cx="3254106" cy="3452884"/>
            <wp:effectExtent l="0" t="0" r="0" b="0"/>
            <wp:docPr id="145459621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4596214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259441" cy="3458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322C2E" w14:textId="539C9984" w:rsidR="00985A5E" w:rsidRDefault="00985A5E" w:rsidP="00985A5E">
      <w:pPr>
        <w:pStyle w:val="a7"/>
        <w:numPr>
          <w:ilvl w:val="0"/>
          <w:numId w:val="6"/>
        </w:numPr>
        <w:ind w:firstLineChars="0"/>
        <w:rPr>
          <w:rFonts w:hint="eastAsia"/>
        </w:rPr>
      </w:pPr>
      <w:r>
        <w:rPr>
          <w:rFonts w:hint="eastAsia"/>
        </w:rPr>
        <w:t>點</w:t>
      </w:r>
      <w:proofErr w:type="gramStart"/>
      <w:r>
        <w:rPr>
          <w:rFonts w:hint="eastAsia"/>
        </w:rPr>
        <w:t>擊</w:t>
      </w:r>
      <w:proofErr w:type="gramEnd"/>
      <w:r>
        <w:rPr>
          <w:rFonts w:hint="eastAsia"/>
        </w:rPr>
        <w:t xml:space="preserve"> </w:t>
      </w:r>
      <w:r w:rsidR="00E76595">
        <w:rPr>
          <w:rFonts w:hint="eastAsia"/>
        </w:rPr>
        <w:t>設</w:t>
      </w:r>
      <w:proofErr w:type="gramStart"/>
      <w:r w:rsidR="00E76595">
        <w:rPr>
          <w:rFonts w:hint="eastAsia"/>
        </w:rPr>
        <w:t>備</w:t>
      </w:r>
      <w:proofErr w:type="gramEnd"/>
      <w:r w:rsidR="00E76595">
        <w:rPr>
          <w:rFonts w:hint="eastAsia"/>
        </w:rPr>
        <w:t xml:space="preserve">列表 </w:t>
      </w:r>
      <w:r w:rsidR="00E76595">
        <w:sym w:font="Wingdings" w:char="F0E0"/>
      </w:r>
      <w:r w:rsidR="00E76595">
        <w:rPr>
          <w:rFonts w:hint="eastAsia"/>
        </w:rPr>
        <w:t xml:space="preserve"> 添加設</w:t>
      </w:r>
      <w:proofErr w:type="gramStart"/>
      <w:r w:rsidR="00E76595">
        <w:rPr>
          <w:rFonts w:hint="eastAsia"/>
        </w:rPr>
        <w:t>備</w:t>
      </w:r>
      <w:proofErr w:type="gramEnd"/>
    </w:p>
    <w:p w14:paraId="2BED5549" w14:textId="23985C80" w:rsidR="00985A5E" w:rsidRDefault="00E76595" w:rsidP="00985A5E">
      <w:pPr>
        <w:jc w:val="center"/>
        <w:rPr>
          <w:rFonts w:hint="eastAsia"/>
        </w:rPr>
      </w:pPr>
      <w:r>
        <w:rPr>
          <w:noProof/>
        </w:rPr>
        <w:lastRenderedPageBreak/>
        <w:drawing>
          <wp:inline distT="0" distB="0" distL="0" distR="0" wp14:anchorId="2721594B" wp14:editId="456B4DF7">
            <wp:extent cx="4333875" cy="1952625"/>
            <wp:effectExtent l="0" t="0" r="9525" b="9525"/>
            <wp:docPr id="204473282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473282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333875" cy="195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C6CF86" w14:textId="54CFBB5C" w:rsidR="00E76595" w:rsidRDefault="00E76595" w:rsidP="00985A5E">
      <w:pPr>
        <w:jc w:val="center"/>
        <w:rPr>
          <w:rFonts w:hint="eastAsia"/>
        </w:rPr>
      </w:pPr>
      <w:r>
        <w:rPr>
          <w:noProof/>
        </w:rPr>
        <w:drawing>
          <wp:inline distT="0" distB="0" distL="0" distR="0" wp14:anchorId="40539196" wp14:editId="6B64B67B">
            <wp:extent cx="4305869" cy="2105025"/>
            <wp:effectExtent l="0" t="0" r="0" b="0"/>
            <wp:docPr id="8711232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11232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317969" cy="2110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9F71DE" w14:textId="451A75A8" w:rsidR="00985A5E" w:rsidRDefault="00985A5E" w:rsidP="00985A5E">
      <w:pPr>
        <w:pStyle w:val="a7"/>
        <w:numPr>
          <w:ilvl w:val="0"/>
          <w:numId w:val="6"/>
        </w:numPr>
        <w:ind w:firstLineChars="0"/>
        <w:rPr>
          <w:rFonts w:hint="eastAsia"/>
        </w:rPr>
      </w:pPr>
      <w:r>
        <w:rPr>
          <w:rFonts w:hint="eastAsia"/>
        </w:rPr>
        <w:t>使用ubuntu安裝</w:t>
      </w:r>
      <w:proofErr w:type="spellStart"/>
      <w:r>
        <w:rPr>
          <w:rFonts w:hint="eastAsia"/>
        </w:rPr>
        <w:t>oray</w:t>
      </w:r>
      <w:proofErr w:type="spellEnd"/>
      <w:r>
        <w:rPr>
          <w:rFonts w:hint="eastAsia"/>
        </w:rPr>
        <w:t>時產生的SN碼，和登錄密碼</w:t>
      </w:r>
    </w:p>
    <w:p w14:paraId="513BC574" w14:textId="77777777" w:rsidR="00985A5E" w:rsidRDefault="00985A5E" w:rsidP="00985A5E">
      <w:pPr>
        <w:pStyle w:val="a7"/>
        <w:ind w:left="720" w:firstLineChars="0" w:firstLine="0"/>
        <w:rPr>
          <w:rFonts w:hint="eastAsia"/>
        </w:rPr>
      </w:pPr>
      <w:r w:rsidRPr="00985A5E">
        <w:rPr>
          <w:highlight w:val="lightGray"/>
        </w:rPr>
        <w:t>SN:</w:t>
      </w:r>
      <w:r w:rsidRPr="004C24C8">
        <w:t xml:space="preserve"> orayb7e9c3ec69b7   </w:t>
      </w:r>
    </w:p>
    <w:p w14:paraId="005AB425" w14:textId="415411CD" w:rsidR="00985A5E" w:rsidRDefault="00985A5E" w:rsidP="00985A5E">
      <w:pPr>
        <w:pStyle w:val="a7"/>
        <w:ind w:left="720" w:firstLineChars="0" w:firstLine="0"/>
        <w:rPr>
          <w:rFonts w:hint="eastAsia"/>
        </w:rPr>
      </w:pPr>
      <w:r w:rsidRPr="00985A5E">
        <w:rPr>
          <w:highlight w:val="lightGray"/>
        </w:rPr>
        <w:t>Default password</w:t>
      </w:r>
      <w:r w:rsidRPr="004C24C8">
        <w:t>: admin</w:t>
      </w:r>
    </w:p>
    <w:p w14:paraId="2B751103" w14:textId="0114AAB9" w:rsidR="00985A5E" w:rsidRDefault="00E76595" w:rsidP="00985A5E">
      <w:pPr>
        <w:pStyle w:val="a7"/>
        <w:numPr>
          <w:ilvl w:val="0"/>
          <w:numId w:val="6"/>
        </w:numPr>
        <w:ind w:firstLineChars="0"/>
        <w:rPr>
          <w:rFonts w:hint="eastAsia"/>
        </w:rPr>
      </w:pPr>
      <w:r>
        <w:rPr>
          <w:rFonts w:hint="eastAsia"/>
        </w:rPr>
        <w:t>修改或新增映射</w:t>
      </w:r>
    </w:p>
    <w:p w14:paraId="68D64A0A" w14:textId="0D57F16F" w:rsidR="00E76595" w:rsidRDefault="00E76595" w:rsidP="00E76595">
      <w:pPr>
        <w:rPr>
          <w:rFonts w:hint="eastAsia"/>
        </w:rPr>
      </w:pPr>
      <w:r>
        <w:rPr>
          <w:noProof/>
        </w:rPr>
        <w:drawing>
          <wp:inline distT="0" distB="0" distL="0" distR="0" wp14:anchorId="01D5D9AA" wp14:editId="734BF9A6">
            <wp:extent cx="6120130" cy="2102485"/>
            <wp:effectExtent l="0" t="0" r="0" b="0"/>
            <wp:docPr id="5761535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615353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102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A49BC0" w14:textId="1E11221D" w:rsidR="00E76595" w:rsidRDefault="00E76595" w:rsidP="00E76595">
      <w:pPr>
        <w:pStyle w:val="a7"/>
        <w:numPr>
          <w:ilvl w:val="0"/>
          <w:numId w:val="6"/>
        </w:numPr>
        <w:ind w:firstLineChars="0"/>
        <w:rPr>
          <w:rFonts w:hint="eastAsia"/>
        </w:rPr>
      </w:pPr>
      <w:r>
        <w:rPr>
          <w:rFonts w:hint="eastAsia"/>
        </w:rPr>
        <w:t>登錄驗證</w:t>
      </w:r>
    </w:p>
    <w:p w14:paraId="2FA312B3" w14:textId="573C2DB3" w:rsidR="00E76595" w:rsidRDefault="00E76595" w:rsidP="00E76595">
      <w:pPr>
        <w:pStyle w:val="a7"/>
        <w:ind w:left="720" w:firstLineChars="0" w:firstLine="0"/>
        <w:rPr>
          <w:rFonts w:hint="eastAsia"/>
        </w:rPr>
      </w:pPr>
      <w:r>
        <w:rPr>
          <w:rFonts w:hint="eastAsia"/>
        </w:rPr>
        <w:t>在瀏覽器中輸入</w:t>
      </w:r>
      <w:r w:rsidR="00FB2A29">
        <w:fldChar w:fldCharType="begin"/>
      </w:r>
      <w:r w:rsidR="00FB2A29">
        <w:instrText>HYPERLINK "http://u20e818390.51mypc.cn"</w:instrText>
      </w:r>
      <w:r w:rsidR="00FB2A29">
        <w:fldChar w:fldCharType="separate"/>
      </w:r>
      <w:r w:rsidR="00FB2A29" w:rsidRPr="003A6E9D">
        <w:rPr>
          <w:rStyle w:val="aa"/>
          <w:rFonts w:hint="eastAsia"/>
        </w:rPr>
        <w:t>http://u20e818390.51mypc.cn</w:t>
      </w:r>
      <w:r w:rsidR="00FB2A29">
        <w:fldChar w:fldCharType="end"/>
      </w:r>
    </w:p>
    <w:p w14:paraId="295F6F3C" w14:textId="5681FB55" w:rsidR="00FB2A29" w:rsidRPr="00FB2A29" w:rsidRDefault="00FB2A29" w:rsidP="00E76595">
      <w:pPr>
        <w:pStyle w:val="a7"/>
        <w:ind w:left="720" w:firstLineChars="0" w:firstLine="0"/>
        <w:rPr>
          <w:rFonts w:hint="eastAsia"/>
        </w:rPr>
      </w:pPr>
      <w:r>
        <w:rPr>
          <w:noProof/>
        </w:rPr>
        <w:drawing>
          <wp:inline distT="0" distB="0" distL="0" distR="0" wp14:anchorId="6DFA81F4" wp14:editId="521CD1C5">
            <wp:extent cx="3517209" cy="1528550"/>
            <wp:effectExtent l="0" t="0" r="0" b="0"/>
            <wp:docPr id="14173146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731462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574172" cy="15533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spellStart"/>
      <w:r>
        <w:rPr>
          <w:rFonts w:hint="eastAsia"/>
        </w:rPr>
        <w:t>Oray</w:t>
      </w:r>
      <w:proofErr w:type="spellEnd"/>
      <w:proofErr w:type="gramStart"/>
      <w:r>
        <w:rPr>
          <w:rFonts w:hint="eastAsia"/>
        </w:rPr>
        <w:t>內</w:t>
      </w:r>
      <w:proofErr w:type="gramEnd"/>
      <w:r>
        <w:rPr>
          <w:rFonts w:hint="eastAsia"/>
        </w:rPr>
        <w:t>網映射成功！2025.05.22</w:t>
      </w:r>
    </w:p>
    <w:p w14:paraId="09406E8F" w14:textId="5B2C18C5" w:rsidR="0018390F" w:rsidRPr="0018390F" w:rsidRDefault="0018390F" w:rsidP="00990340">
      <w:pPr>
        <w:pStyle w:val="1"/>
        <w:rPr>
          <w:rFonts w:hint="eastAsia"/>
        </w:rPr>
      </w:pPr>
      <w:r w:rsidRPr="0018390F">
        <w:t>3. 配置MySQL</w:t>
      </w:r>
      <w:r w:rsidR="0017738E">
        <w:rPr>
          <w:rFonts w:hint="eastAsia"/>
        </w:rPr>
        <w:t>/MariaDB</w:t>
      </w:r>
    </w:p>
    <w:p w14:paraId="07DE2225" w14:textId="77777777" w:rsidR="0018390F" w:rsidRPr="0018390F" w:rsidRDefault="0018390F" w:rsidP="00990340">
      <w:pPr>
        <w:pStyle w:val="2"/>
        <w:ind w:firstLineChars="0" w:firstLine="0"/>
        <w:rPr>
          <w:rFonts w:hint="eastAsia"/>
        </w:rPr>
      </w:pPr>
      <w:r w:rsidRPr="0018390F">
        <w:lastRenderedPageBreak/>
        <w:t>3.1 安全设置MySQL</w:t>
      </w:r>
    </w:p>
    <w:p w14:paraId="6FD08FC6" w14:textId="77777777" w:rsidR="0018390F" w:rsidRPr="0018390F" w:rsidRDefault="0018390F" w:rsidP="0018390F">
      <w:pPr>
        <w:rPr>
          <w:rFonts w:hint="eastAsia"/>
        </w:rPr>
      </w:pPr>
      <w:r w:rsidRPr="0018390F">
        <w:t>bash</w:t>
      </w:r>
    </w:p>
    <w:p w14:paraId="2F2890D2" w14:textId="77777777" w:rsidR="0018390F" w:rsidRPr="0018390F" w:rsidRDefault="0018390F" w:rsidP="0018390F">
      <w:pPr>
        <w:rPr>
          <w:rFonts w:hint="eastAsia"/>
        </w:rPr>
      </w:pPr>
      <w:proofErr w:type="spellStart"/>
      <w:r w:rsidRPr="0018390F">
        <w:t>sudo</w:t>
      </w:r>
      <w:proofErr w:type="spellEnd"/>
      <w:r w:rsidRPr="0018390F">
        <w:t xml:space="preserve"> </w:t>
      </w:r>
      <w:proofErr w:type="spellStart"/>
      <w:r w:rsidRPr="0018390F">
        <w:t>mysql_secure_installation</w:t>
      </w:r>
      <w:proofErr w:type="spellEnd"/>
    </w:p>
    <w:p w14:paraId="4248A5BA" w14:textId="77777777" w:rsidR="0018390F" w:rsidRDefault="0018390F" w:rsidP="0018390F">
      <w:pPr>
        <w:rPr>
          <w:rFonts w:hint="eastAsia"/>
        </w:rPr>
      </w:pPr>
      <w:r w:rsidRPr="0018390F">
        <w:t>按照提示设置root密码并移除不安全设置。</w:t>
      </w:r>
    </w:p>
    <w:p w14:paraId="780A9773" w14:textId="09890FCC" w:rsidR="00F63DF7" w:rsidRDefault="006C0168" w:rsidP="0018390F">
      <w:pPr>
        <w:rPr>
          <w:rFonts w:hint="eastAsia"/>
        </w:rPr>
      </w:pPr>
      <w:r>
        <w:rPr>
          <w:rFonts w:hint="eastAsia"/>
        </w:rPr>
        <w:t>（安裝MariaDB時，已經完成。）</w:t>
      </w:r>
    </w:p>
    <w:p w14:paraId="4569F169" w14:textId="77777777" w:rsidR="006C0168" w:rsidRPr="0018390F" w:rsidRDefault="006C0168" w:rsidP="0018390F">
      <w:pPr>
        <w:rPr>
          <w:rFonts w:hint="eastAsia"/>
        </w:rPr>
      </w:pPr>
    </w:p>
    <w:p w14:paraId="49611089" w14:textId="19C6D1FF" w:rsidR="0018390F" w:rsidRPr="0018390F" w:rsidRDefault="0018390F" w:rsidP="00990340">
      <w:pPr>
        <w:pStyle w:val="2"/>
        <w:ind w:firstLineChars="0" w:firstLine="0"/>
        <w:rPr>
          <w:rFonts w:hint="eastAsia"/>
        </w:rPr>
      </w:pPr>
      <w:r w:rsidRPr="0018390F">
        <w:t xml:space="preserve">3.2 </w:t>
      </w:r>
      <w:r w:rsidR="00CD3E57">
        <w:rPr>
          <w:rFonts w:hint="eastAsia"/>
        </w:rPr>
        <w:t>遷移已有的</w:t>
      </w:r>
      <w:r w:rsidRPr="0018390F">
        <w:t>Django项目数据库</w:t>
      </w:r>
    </w:p>
    <w:p w14:paraId="50BACA25" w14:textId="7DEDDBDE" w:rsidR="0018390F" w:rsidRDefault="00CD3E57" w:rsidP="0018390F">
      <w:pPr>
        <w:rPr>
          <w:rFonts w:hint="eastAsia"/>
        </w:rPr>
      </w:pPr>
      <w:r>
        <w:rPr>
          <w:rFonts w:hint="eastAsia"/>
        </w:rPr>
        <w:t>在2.2的第六項中完成</w:t>
      </w:r>
      <w:proofErr w:type="gramStart"/>
      <w:r>
        <w:rPr>
          <w:rFonts w:hint="eastAsia"/>
        </w:rPr>
        <w:t>數據庫</w:t>
      </w:r>
      <w:proofErr w:type="gramEnd"/>
      <w:r>
        <w:rPr>
          <w:rFonts w:hint="eastAsia"/>
        </w:rPr>
        <w:t>及</w:t>
      </w:r>
      <w:proofErr w:type="gramStart"/>
      <w:r>
        <w:rPr>
          <w:rFonts w:hint="eastAsia"/>
        </w:rPr>
        <w:t>數據</w:t>
      </w:r>
      <w:proofErr w:type="gramEnd"/>
      <w:r>
        <w:rPr>
          <w:rFonts w:hint="eastAsia"/>
        </w:rPr>
        <w:t>的遷移。</w:t>
      </w:r>
    </w:p>
    <w:p w14:paraId="28E9DECF" w14:textId="77777777" w:rsidR="00F63DF7" w:rsidRPr="0018390F" w:rsidRDefault="00F63DF7" w:rsidP="0018390F">
      <w:pPr>
        <w:rPr>
          <w:rFonts w:hint="eastAsia"/>
        </w:rPr>
      </w:pPr>
    </w:p>
    <w:p w14:paraId="2F157E39" w14:textId="77777777" w:rsidR="0018390F" w:rsidRPr="0018390F" w:rsidRDefault="0018390F" w:rsidP="00990340">
      <w:pPr>
        <w:pStyle w:val="1"/>
        <w:rPr>
          <w:rFonts w:hint="eastAsia"/>
        </w:rPr>
      </w:pPr>
      <w:r w:rsidRPr="0018390F">
        <w:t>4. 设置Python虚拟环境并安装Django</w:t>
      </w:r>
    </w:p>
    <w:p w14:paraId="66980E12" w14:textId="77777777" w:rsidR="0018390F" w:rsidRPr="0018390F" w:rsidRDefault="0018390F" w:rsidP="00990340">
      <w:pPr>
        <w:pStyle w:val="2"/>
        <w:ind w:firstLineChars="0" w:firstLine="0"/>
        <w:rPr>
          <w:rFonts w:hint="eastAsia"/>
        </w:rPr>
      </w:pPr>
      <w:r w:rsidRPr="0018390F">
        <w:t>4.1 创建项目目录</w:t>
      </w:r>
    </w:p>
    <w:p w14:paraId="7260BFAC" w14:textId="5A6C091D" w:rsidR="0018390F" w:rsidRPr="0018390F" w:rsidRDefault="005B45F0" w:rsidP="0018390F">
      <w:pPr>
        <w:rPr>
          <w:rFonts w:hint="eastAsia"/>
        </w:rPr>
      </w:pPr>
      <w:r>
        <w:rPr>
          <w:rFonts w:hint="eastAsia"/>
        </w:rPr>
        <w:t>#創建項目</w:t>
      </w:r>
      <w:proofErr w:type="gramStart"/>
      <w:r>
        <w:rPr>
          <w:rFonts w:hint="eastAsia"/>
        </w:rPr>
        <w:t>目</w:t>
      </w:r>
      <w:proofErr w:type="gramEnd"/>
      <w:r>
        <w:rPr>
          <w:rFonts w:hint="eastAsia"/>
        </w:rPr>
        <w:t>錄</w:t>
      </w:r>
    </w:p>
    <w:p w14:paraId="04A62259" w14:textId="77777777" w:rsidR="0018390F" w:rsidRDefault="0018390F" w:rsidP="0018390F">
      <w:pPr>
        <w:rPr>
          <w:rFonts w:hint="eastAsia"/>
        </w:rPr>
      </w:pPr>
      <w:proofErr w:type="spellStart"/>
      <w:r w:rsidRPr="0018390F">
        <w:t>mkdir</w:t>
      </w:r>
      <w:proofErr w:type="spellEnd"/>
      <w:r w:rsidRPr="0018390F">
        <w:t xml:space="preserve"> ~/</w:t>
      </w:r>
      <w:proofErr w:type="spellStart"/>
      <w:r w:rsidRPr="0018390F">
        <w:t>myproject</w:t>
      </w:r>
      <w:proofErr w:type="spellEnd"/>
    </w:p>
    <w:p w14:paraId="1369EEC6" w14:textId="7A23DF95" w:rsidR="005B45F0" w:rsidRPr="0018390F" w:rsidRDefault="005B45F0" w:rsidP="005B45F0">
      <w:pPr>
        <w:ind w:firstLine="420"/>
        <w:rPr>
          <w:rFonts w:hint="eastAsia"/>
        </w:rPr>
      </w:pPr>
      <w:r>
        <w:rPr>
          <w:rFonts w:hint="eastAsia"/>
        </w:rPr>
        <w:t>實例</w:t>
      </w:r>
      <w:proofErr w:type="spellStart"/>
      <w:r w:rsidRPr="005B45F0">
        <w:rPr>
          <w:rFonts w:hint="eastAsia"/>
          <w:color w:val="00B050"/>
        </w:rPr>
        <w:t>user@fu-server</w:t>
      </w:r>
      <w:proofErr w:type="spellEnd"/>
      <w:r w:rsidRPr="005B45F0">
        <w:rPr>
          <w:rFonts w:hint="eastAsia"/>
          <w:color w:val="00B050"/>
        </w:rPr>
        <w:t>:~$</w:t>
      </w:r>
      <w:proofErr w:type="spellStart"/>
      <w:r>
        <w:rPr>
          <w:rFonts w:hint="eastAsia"/>
        </w:rPr>
        <w:t>mkdir</w:t>
      </w:r>
      <w:proofErr w:type="spellEnd"/>
      <w:r>
        <w:rPr>
          <w:rFonts w:hint="eastAsia"/>
        </w:rPr>
        <w:t xml:space="preserve"> </w:t>
      </w:r>
      <w:r w:rsidRPr="005B45F0">
        <w:rPr>
          <w:rFonts w:hint="eastAsia"/>
          <w:highlight w:val="lightGray"/>
        </w:rPr>
        <w:t>~/</w:t>
      </w:r>
      <w:proofErr w:type="spellStart"/>
      <w:r w:rsidRPr="005B45F0">
        <w:rPr>
          <w:rFonts w:hint="eastAsia"/>
          <w:highlight w:val="lightGray"/>
        </w:rPr>
        <w:t>DjangoProject</w:t>
      </w:r>
      <w:proofErr w:type="spellEnd"/>
      <w:r w:rsidRPr="005B45F0">
        <w:rPr>
          <w:rFonts w:hint="eastAsia"/>
          <w:highlight w:val="lightGray"/>
        </w:rPr>
        <w:t>/</w:t>
      </w:r>
      <w:proofErr w:type="spellStart"/>
      <w:r w:rsidRPr="005B45F0">
        <w:rPr>
          <w:rFonts w:hint="eastAsia"/>
          <w:highlight w:val="lightGray"/>
        </w:rPr>
        <w:t>fuweb</w:t>
      </w:r>
      <w:proofErr w:type="spellEnd"/>
    </w:p>
    <w:p w14:paraId="66068272" w14:textId="2DE09122" w:rsidR="005B45F0" w:rsidRDefault="005B45F0" w:rsidP="0018390F">
      <w:pPr>
        <w:rPr>
          <w:rFonts w:hint="eastAsia"/>
        </w:rPr>
      </w:pPr>
      <w:r>
        <w:rPr>
          <w:rFonts w:hint="eastAsia"/>
        </w:rPr>
        <w:t>#進入項目</w:t>
      </w:r>
      <w:proofErr w:type="gramStart"/>
      <w:r>
        <w:rPr>
          <w:rFonts w:hint="eastAsia"/>
        </w:rPr>
        <w:t>目</w:t>
      </w:r>
      <w:proofErr w:type="gramEnd"/>
      <w:r>
        <w:rPr>
          <w:rFonts w:hint="eastAsia"/>
        </w:rPr>
        <w:t>錄</w:t>
      </w:r>
    </w:p>
    <w:p w14:paraId="7480635B" w14:textId="0CB0645A" w:rsidR="0018390F" w:rsidRDefault="0018390F" w:rsidP="0018390F">
      <w:pPr>
        <w:rPr>
          <w:rFonts w:hint="eastAsia"/>
        </w:rPr>
      </w:pPr>
      <w:r w:rsidRPr="0018390F">
        <w:t>cd ~/</w:t>
      </w:r>
      <w:proofErr w:type="spellStart"/>
      <w:r w:rsidRPr="0018390F">
        <w:t>myproject</w:t>
      </w:r>
      <w:proofErr w:type="spellEnd"/>
    </w:p>
    <w:p w14:paraId="580AC042" w14:textId="49F6357A" w:rsidR="005B45F0" w:rsidRDefault="005B45F0" w:rsidP="0018390F">
      <w:pPr>
        <w:rPr>
          <w:rFonts w:hint="eastAsia"/>
        </w:rPr>
      </w:pPr>
      <w:r>
        <w:tab/>
      </w:r>
      <w:r>
        <w:rPr>
          <w:rFonts w:hint="eastAsia"/>
        </w:rPr>
        <w:t>實例</w:t>
      </w:r>
      <w:proofErr w:type="spellStart"/>
      <w:r w:rsidRPr="005B45F0">
        <w:rPr>
          <w:rFonts w:hint="eastAsia"/>
          <w:color w:val="00B050"/>
        </w:rPr>
        <w:t>user@fu-server</w:t>
      </w:r>
      <w:proofErr w:type="spellEnd"/>
      <w:r w:rsidRPr="005B45F0">
        <w:rPr>
          <w:rFonts w:hint="eastAsia"/>
          <w:color w:val="00B050"/>
        </w:rPr>
        <w:t>:~$</w:t>
      </w:r>
      <w:r>
        <w:rPr>
          <w:rFonts w:hint="eastAsia"/>
        </w:rPr>
        <w:t xml:space="preserve">cd </w:t>
      </w:r>
      <w:proofErr w:type="spellStart"/>
      <w:r>
        <w:rPr>
          <w:rFonts w:hint="eastAsia"/>
        </w:rPr>
        <w:t>DjangoProjects</w:t>
      </w:r>
      <w:proofErr w:type="spellEnd"/>
      <w:r>
        <w:rPr>
          <w:rFonts w:hint="eastAsia"/>
        </w:rPr>
        <w:t>/</w:t>
      </w:r>
      <w:proofErr w:type="spellStart"/>
      <w:r>
        <w:rPr>
          <w:rFonts w:hint="eastAsia"/>
        </w:rPr>
        <w:t>fuweb</w:t>
      </w:r>
      <w:proofErr w:type="spellEnd"/>
    </w:p>
    <w:p w14:paraId="74D0E53B" w14:textId="7BB8CAF8" w:rsidR="005B45F0" w:rsidRPr="0018390F" w:rsidRDefault="005B45F0" w:rsidP="0018390F">
      <w:pPr>
        <w:rPr>
          <w:rFonts w:hint="eastAsia"/>
        </w:rPr>
      </w:pPr>
      <w:r>
        <w:tab/>
      </w:r>
      <w:r>
        <w:tab/>
      </w:r>
      <w:proofErr w:type="spellStart"/>
      <w:r w:rsidRPr="005B45F0">
        <w:rPr>
          <w:rFonts w:hint="eastAsia"/>
          <w:color w:val="00B050"/>
        </w:rPr>
        <w:t>user@fu-</w:t>
      </w:r>
      <w:proofErr w:type="gramStart"/>
      <w:r w:rsidRPr="005B45F0">
        <w:rPr>
          <w:rFonts w:hint="eastAsia"/>
          <w:color w:val="00B050"/>
        </w:rPr>
        <w:t>server</w:t>
      </w:r>
      <w:proofErr w:type="spellEnd"/>
      <w:r w:rsidRPr="005B45F0">
        <w:rPr>
          <w:rFonts w:hint="eastAsia"/>
          <w:color w:val="00B050"/>
        </w:rPr>
        <w:t>:~</w:t>
      </w:r>
      <w:proofErr w:type="gramEnd"/>
      <w:r>
        <w:rPr>
          <w:rFonts w:hint="eastAsia"/>
          <w:color w:val="00B050"/>
        </w:rPr>
        <w:t>/</w:t>
      </w:r>
      <w:proofErr w:type="spellStart"/>
      <w:r>
        <w:rPr>
          <w:rFonts w:hint="eastAsia"/>
          <w:color w:val="00B050"/>
        </w:rPr>
        <w:t>DjangoProjects</w:t>
      </w:r>
      <w:proofErr w:type="spellEnd"/>
      <w:r>
        <w:rPr>
          <w:rFonts w:hint="eastAsia"/>
          <w:color w:val="00B050"/>
        </w:rPr>
        <w:t>/</w:t>
      </w:r>
      <w:proofErr w:type="spellStart"/>
      <w:r>
        <w:rPr>
          <w:rFonts w:hint="eastAsia"/>
          <w:color w:val="00B050"/>
        </w:rPr>
        <w:t>fuweb</w:t>
      </w:r>
      <w:proofErr w:type="spellEnd"/>
      <w:r w:rsidRPr="005B45F0">
        <w:rPr>
          <w:rFonts w:hint="eastAsia"/>
          <w:color w:val="00B050"/>
        </w:rPr>
        <w:t>$</w:t>
      </w:r>
    </w:p>
    <w:p w14:paraId="7C708EA5" w14:textId="77777777" w:rsidR="0018390F" w:rsidRPr="0018390F" w:rsidRDefault="0018390F" w:rsidP="00990340">
      <w:pPr>
        <w:pStyle w:val="2"/>
        <w:ind w:firstLineChars="0" w:firstLine="0"/>
        <w:rPr>
          <w:rFonts w:hint="eastAsia"/>
        </w:rPr>
      </w:pPr>
      <w:r w:rsidRPr="0018390F">
        <w:t>4.2 创建Python虚拟环境</w:t>
      </w:r>
    </w:p>
    <w:p w14:paraId="051D4210" w14:textId="25AB3E1F" w:rsidR="0018390F" w:rsidRPr="0018390F" w:rsidRDefault="006A1782" w:rsidP="0018390F">
      <w:pPr>
        <w:rPr>
          <w:rFonts w:hint="eastAsia"/>
        </w:rPr>
      </w:pPr>
      <w:r>
        <w:rPr>
          <w:rFonts w:hint="eastAsia"/>
        </w:rPr>
        <w:t># 在項目</w:t>
      </w:r>
      <w:proofErr w:type="gramStart"/>
      <w:r>
        <w:rPr>
          <w:rFonts w:hint="eastAsia"/>
        </w:rPr>
        <w:t>目</w:t>
      </w:r>
      <w:proofErr w:type="gramEnd"/>
      <w:r>
        <w:rPr>
          <w:rFonts w:hint="eastAsia"/>
        </w:rPr>
        <w:t>錄下，即</w:t>
      </w:r>
      <w:proofErr w:type="spellStart"/>
      <w:r w:rsidRPr="005B45F0">
        <w:rPr>
          <w:rFonts w:hint="eastAsia"/>
          <w:color w:val="00B050"/>
        </w:rPr>
        <w:t>user@fu-server</w:t>
      </w:r>
      <w:proofErr w:type="spellEnd"/>
      <w:r w:rsidRPr="005B45F0">
        <w:rPr>
          <w:rFonts w:hint="eastAsia"/>
          <w:color w:val="00B050"/>
        </w:rPr>
        <w:t>:~</w:t>
      </w:r>
      <w:r>
        <w:rPr>
          <w:rFonts w:hint="eastAsia"/>
          <w:color w:val="00B050"/>
        </w:rPr>
        <w:t>/</w:t>
      </w:r>
      <w:proofErr w:type="spellStart"/>
      <w:r>
        <w:rPr>
          <w:rFonts w:hint="eastAsia"/>
          <w:color w:val="00B050"/>
        </w:rPr>
        <w:t>DjangoProjects</w:t>
      </w:r>
      <w:proofErr w:type="spellEnd"/>
      <w:r>
        <w:rPr>
          <w:rFonts w:hint="eastAsia"/>
          <w:color w:val="00B050"/>
        </w:rPr>
        <w:t>/</w:t>
      </w:r>
      <w:proofErr w:type="spellStart"/>
      <w:r>
        <w:rPr>
          <w:rFonts w:hint="eastAsia"/>
          <w:color w:val="00B050"/>
        </w:rPr>
        <w:t>fuweb</w:t>
      </w:r>
      <w:proofErr w:type="spellEnd"/>
      <w:r w:rsidRPr="005B45F0">
        <w:rPr>
          <w:rFonts w:hint="eastAsia"/>
          <w:color w:val="00B050"/>
        </w:rPr>
        <w:t>$</w:t>
      </w:r>
    </w:p>
    <w:p w14:paraId="4E7C0580" w14:textId="66C9CA37" w:rsidR="0018390F" w:rsidRPr="0018390F" w:rsidRDefault="006A1782" w:rsidP="0018390F">
      <w:pPr>
        <w:rPr>
          <w:rFonts w:hint="eastAsia"/>
        </w:rPr>
      </w:pPr>
      <w:r>
        <w:rPr>
          <w:rFonts w:hint="eastAsia"/>
        </w:rPr>
        <w:t>創建虛擬環境</w:t>
      </w:r>
      <w:r w:rsidR="0018390F" w:rsidRPr="0018390F">
        <w:t xml:space="preserve">python3 -m </w:t>
      </w:r>
      <w:proofErr w:type="spellStart"/>
      <w:r w:rsidR="0018390F" w:rsidRPr="0018390F">
        <w:t>venv</w:t>
      </w:r>
      <w:proofErr w:type="spellEnd"/>
      <w:r w:rsidR="0018390F" w:rsidRPr="0018390F">
        <w:t xml:space="preserve"> </w:t>
      </w:r>
      <w:proofErr w:type="spellStart"/>
      <w:r w:rsidRPr="006A1782">
        <w:rPr>
          <w:rFonts w:hint="eastAsia"/>
          <w:highlight w:val="lightGray"/>
        </w:rPr>
        <w:t>fuweb_venv</w:t>
      </w:r>
      <w:proofErr w:type="spellEnd"/>
    </w:p>
    <w:p w14:paraId="06EBE75B" w14:textId="4FA3680E" w:rsidR="0018390F" w:rsidRPr="0018390F" w:rsidRDefault="006A1782" w:rsidP="0018390F">
      <w:pPr>
        <w:rPr>
          <w:rFonts w:hint="eastAsia"/>
        </w:rPr>
      </w:pPr>
      <w:r>
        <w:rPr>
          <w:rFonts w:hint="eastAsia"/>
        </w:rPr>
        <w:t>激活虛擬環境</w:t>
      </w:r>
      <w:r w:rsidR="0018390F" w:rsidRPr="0018390F">
        <w:t xml:space="preserve">source </w:t>
      </w:r>
      <w:proofErr w:type="spellStart"/>
      <w:r w:rsidRPr="006A1782">
        <w:rPr>
          <w:rFonts w:hint="eastAsia"/>
          <w:highlight w:val="lightGray"/>
        </w:rPr>
        <w:t>fuweb_venv</w:t>
      </w:r>
      <w:proofErr w:type="spellEnd"/>
      <w:r w:rsidR="0018390F" w:rsidRPr="0018390F">
        <w:t>/bin/activate</w:t>
      </w:r>
    </w:p>
    <w:p w14:paraId="23173818" w14:textId="6F724FAD" w:rsidR="0018390F" w:rsidRDefault="0018390F" w:rsidP="00990340">
      <w:pPr>
        <w:pStyle w:val="2"/>
        <w:ind w:firstLineChars="0" w:firstLine="0"/>
        <w:rPr>
          <w:rFonts w:hint="eastAsia"/>
        </w:rPr>
      </w:pPr>
      <w:r w:rsidRPr="0018390F">
        <w:t>4.3 安装Django</w:t>
      </w:r>
      <w:r w:rsidR="006B75CB">
        <w:t xml:space="preserve"> </w:t>
      </w:r>
    </w:p>
    <w:p w14:paraId="165A8EB1" w14:textId="77777777" w:rsidR="001875BE" w:rsidRDefault="001875BE" w:rsidP="001875BE">
      <w:pPr>
        <w:rPr>
          <w:rFonts w:hint="eastAsia"/>
          <w:highlight w:val="lightGray"/>
        </w:rPr>
      </w:pPr>
      <w:r w:rsidRPr="005E03B7">
        <w:rPr>
          <w:rFonts w:hint="eastAsia"/>
          <w:highlight w:val="lightGray"/>
        </w:rPr>
        <w:t># 安装最新</w:t>
      </w:r>
      <w:proofErr w:type="gramStart"/>
      <w:r w:rsidRPr="005E03B7">
        <w:rPr>
          <w:rFonts w:hint="eastAsia"/>
          <w:highlight w:val="lightGray"/>
        </w:rPr>
        <w:t>稳定版</w:t>
      </w:r>
      <w:proofErr w:type="gramEnd"/>
      <w:r w:rsidRPr="005E03B7">
        <w:rPr>
          <w:rFonts w:hint="eastAsia"/>
          <w:highlight w:val="lightGray"/>
        </w:rPr>
        <w:t>Django</w:t>
      </w:r>
    </w:p>
    <w:p w14:paraId="6BDDF969" w14:textId="42E71CBD" w:rsidR="006A1782" w:rsidRPr="005E03B7" w:rsidRDefault="006A1782" w:rsidP="001875BE">
      <w:pPr>
        <w:rPr>
          <w:rFonts w:hint="eastAsia"/>
          <w:highlight w:val="lightGray"/>
        </w:rPr>
      </w:pPr>
      <w:r>
        <w:rPr>
          <w:rFonts w:hint="eastAsia"/>
          <w:highlight w:val="lightGray"/>
        </w:rPr>
        <w:t>進入虛擬環境</w:t>
      </w:r>
      <w:r w:rsidRPr="006A1782">
        <w:rPr>
          <w:rFonts w:hint="eastAsia"/>
        </w:rPr>
        <w:t xml:space="preserve"> </w:t>
      </w:r>
      <w:r>
        <w:rPr>
          <w:rFonts w:hint="eastAsia"/>
        </w:rPr>
        <w:t>以下顯示在虛擬環境下，即指</w:t>
      </w:r>
      <w:r w:rsidRPr="006A1782">
        <w:rPr>
          <w:rFonts w:hint="eastAsia"/>
          <w:color w:val="00B050"/>
        </w:rPr>
        <w:t>(</w:t>
      </w:r>
      <w:proofErr w:type="spellStart"/>
      <w:r w:rsidRPr="006A1782">
        <w:rPr>
          <w:rFonts w:hint="eastAsia"/>
          <w:color w:val="00B050"/>
        </w:rPr>
        <w:t>fuweb_venv</w:t>
      </w:r>
      <w:proofErr w:type="spellEnd"/>
      <w:r w:rsidRPr="006A1782">
        <w:rPr>
          <w:rFonts w:hint="eastAsia"/>
          <w:color w:val="00B050"/>
        </w:rPr>
        <w:t>)</w:t>
      </w:r>
      <w:proofErr w:type="spellStart"/>
      <w:r w:rsidRPr="006A1782">
        <w:rPr>
          <w:rFonts w:hint="eastAsia"/>
          <w:color w:val="00B050"/>
        </w:rPr>
        <w:t>user@fu-server</w:t>
      </w:r>
      <w:proofErr w:type="spellEnd"/>
      <w:r w:rsidRPr="006A1782">
        <w:rPr>
          <w:rFonts w:hint="eastAsia"/>
          <w:color w:val="00B050"/>
        </w:rPr>
        <w:t>:/</w:t>
      </w:r>
      <w:proofErr w:type="spellStart"/>
      <w:r w:rsidRPr="006A1782">
        <w:rPr>
          <w:rFonts w:hint="eastAsia"/>
          <w:color w:val="00B050"/>
        </w:rPr>
        <w:t>DjangoProjects</w:t>
      </w:r>
      <w:proofErr w:type="spellEnd"/>
      <w:r w:rsidRPr="006A1782">
        <w:rPr>
          <w:rFonts w:hint="eastAsia"/>
          <w:color w:val="00B050"/>
        </w:rPr>
        <w:t>/</w:t>
      </w:r>
      <w:proofErr w:type="spellStart"/>
      <w:r w:rsidRPr="006A1782">
        <w:rPr>
          <w:rFonts w:hint="eastAsia"/>
          <w:color w:val="00B050"/>
        </w:rPr>
        <w:t>fuweb</w:t>
      </w:r>
      <w:proofErr w:type="spellEnd"/>
      <w:r w:rsidRPr="006A1782">
        <w:rPr>
          <w:rFonts w:hint="eastAsia"/>
          <w:color w:val="00B050"/>
        </w:rPr>
        <w:t>$</w:t>
      </w:r>
    </w:p>
    <w:p w14:paraId="2B20E116" w14:textId="6B21FD31" w:rsidR="001875BE" w:rsidRPr="005E03B7" w:rsidRDefault="001875BE" w:rsidP="001875BE">
      <w:pPr>
        <w:rPr>
          <w:rFonts w:hint="eastAsia"/>
          <w:highlight w:val="lightGray"/>
        </w:rPr>
      </w:pPr>
      <w:r w:rsidRPr="005E03B7">
        <w:rPr>
          <w:rFonts w:hint="eastAsia"/>
          <w:highlight w:val="lightGray"/>
        </w:rPr>
        <w:t xml:space="preserve">pip install </w:t>
      </w:r>
      <w:proofErr w:type="spellStart"/>
      <w:r w:rsidRPr="005E03B7">
        <w:rPr>
          <w:rFonts w:hint="eastAsia"/>
          <w:highlight w:val="lightGray"/>
        </w:rPr>
        <w:t>django</w:t>
      </w:r>
      <w:proofErr w:type="spellEnd"/>
      <w:r w:rsidRPr="005E03B7">
        <w:rPr>
          <w:rFonts w:hint="eastAsia"/>
          <w:highlight w:val="lightGray"/>
        </w:rPr>
        <w:t>==4.2  # 明确版本避免兼容问题</w:t>
      </w:r>
      <w:r w:rsidR="006B75CB">
        <w:rPr>
          <w:rFonts w:hint="eastAsia"/>
          <w:highlight w:val="lightGray"/>
        </w:rPr>
        <w:t>，</w:t>
      </w:r>
      <w:r w:rsidR="006B75CB" w:rsidRPr="006B75CB">
        <w:rPr>
          <w:rFonts w:hint="eastAsia"/>
          <w:color w:val="FF0000"/>
          <w:highlight w:val="lightGray"/>
        </w:rPr>
        <w:t>與ThinkpadP16V同版本</w:t>
      </w:r>
    </w:p>
    <w:p w14:paraId="2767D918" w14:textId="77777777" w:rsidR="001875BE" w:rsidRPr="005E03B7" w:rsidRDefault="001875BE" w:rsidP="001875BE">
      <w:pPr>
        <w:rPr>
          <w:rFonts w:hint="eastAsia"/>
          <w:highlight w:val="lightGray"/>
        </w:rPr>
      </w:pPr>
    </w:p>
    <w:p w14:paraId="560027DD" w14:textId="77777777" w:rsidR="001875BE" w:rsidRPr="005E03B7" w:rsidRDefault="001875BE" w:rsidP="001875BE">
      <w:pPr>
        <w:rPr>
          <w:rFonts w:hint="eastAsia"/>
          <w:highlight w:val="lightGray"/>
        </w:rPr>
      </w:pPr>
      <w:r w:rsidRPr="005E03B7">
        <w:rPr>
          <w:rFonts w:hint="eastAsia"/>
          <w:highlight w:val="lightGray"/>
        </w:rPr>
        <w:t># 双重验证安装</w:t>
      </w:r>
    </w:p>
    <w:p w14:paraId="5F062153" w14:textId="3D9C8796" w:rsidR="001875BE" w:rsidRPr="005E03B7" w:rsidRDefault="001875BE" w:rsidP="001875BE">
      <w:pPr>
        <w:rPr>
          <w:rFonts w:hint="eastAsia"/>
          <w:highlight w:val="lightGray"/>
        </w:rPr>
      </w:pPr>
      <w:proofErr w:type="spellStart"/>
      <w:r w:rsidRPr="005E03B7">
        <w:rPr>
          <w:rFonts w:hint="eastAsia"/>
          <w:highlight w:val="lightGray"/>
        </w:rPr>
        <w:t>django</w:t>
      </w:r>
      <w:proofErr w:type="spellEnd"/>
      <w:r w:rsidRPr="005E03B7">
        <w:rPr>
          <w:rFonts w:hint="eastAsia"/>
          <w:highlight w:val="lightGray"/>
        </w:rPr>
        <w:t>-admin --version  # 应输出 4.2</w:t>
      </w:r>
    </w:p>
    <w:p w14:paraId="75CA4408" w14:textId="73805C5C" w:rsidR="001875BE" w:rsidRPr="001875BE" w:rsidRDefault="001875BE" w:rsidP="001875BE">
      <w:pPr>
        <w:rPr>
          <w:rFonts w:hint="eastAsia"/>
        </w:rPr>
      </w:pPr>
      <w:r w:rsidRPr="005E03B7">
        <w:rPr>
          <w:rFonts w:hint="eastAsia"/>
          <w:highlight w:val="lightGray"/>
        </w:rPr>
        <w:t xml:space="preserve">python3 -m </w:t>
      </w:r>
      <w:proofErr w:type="spellStart"/>
      <w:r w:rsidRPr="005E03B7">
        <w:rPr>
          <w:rFonts w:hint="eastAsia"/>
          <w:highlight w:val="lightGray"/>
        </w:rPr>
        <w:t>django</w:t>
      </w:r>
      <w:proofErr w:type="spellEnd"/>
      <w:r w:rsidRPr="005E03B7">
        <w:rPr>
          <w:rFonts w:hint="eastAsia"/>
          <w:highlight w:val="lightGray"/>
        </w:rPr>
        <w:t xml:space="preserve"> --version  # 同上</w:t>
      </w:r>
      <w:r w:rsidR="002238FF">
        <w:rPr>
          <w:rFonts w:hint="eastAsia"/>
        </w:rPr>
        <w:t>輸出4.2</w:t>
      </w:r>
    </w:p>
    <w:p w14:paraId="04E2FA7B" w14:textId="77777777" w:rsidR="006B75CB" w:rsidRDefault="006B75CB" w:rsidP="00B83701">
      <w:pPr>
        <w:rPr>
          <w:rFonts w:hint="eastAsia"/>
        </w:rPr>
      </w:pPr>
    </w:p>
    <w:p w14:paraId="137CDB08" w14:textId="7B6381E3" w:rsidR="006B75CB" w:rsidRPr="006B75CB" w:rsidRDefault="006B75CB" w:rsidP="006B75CB">
      <w:pPr>
        <w:pStyle w:val="2"/>
        <w:ind w:firstLineChars="0" w:firstLine="0"/>
        <w:rPr>
          <w:rFonts w:hint="eastAsia"/>
        </w:rPr>
      </w:pPr>
      <w:r w:rsidRPr="0018390F">
        <w:t>4.</w:t>
      </w:r>
      <w:r>
        <w:rPr>
          <w:rFonts w:hint="eastAsia"/>
        </w:rPr>
        <w:t>4</w:t>
      </w:r>
      <w:r w:rsidRPr="0018390F">
        <w:t xml:space="preserve"> </w:t>
      </w:r>
      <w:r>
        <w:rPr>
          <w:rFonts w:hint="eastAsia"/>
        </w:rPr>
        <w:t>MariaDB客</w:t>
      </w:r>
      <w:proofErr w:type="gramStart"/>
      <w:r>
        <w:rPr>
          <w:rFonts w:hint="eastAsia"/>
        </w:rPr>
        <w:t>戶端工具</w:t>
      </w:r>
      <w:proofErr w:type="gramEnd"/>
      <w:r>
        <w:t xml:space="preserve"> </w:t>
      </w:r>
      <w:proofErr w:type="spellStart"/>
      <w:r>
        <w:rPr>
          <w:rFonts w:hint="eastAsia"/>
        </w:rPr>
        <w:t>mariadb</w:t>
      </w:r>
      <w:proofErr w:type="spellEnd"/>
      <w:r>
        <w:rPr>
          <w:rFonts w:hint="eastAsia"/>
        </w:rPr>
        <w:t>-client</w:t>
      </w:r>
    </w:p>
    <w:p w14:paraId="60BE8B84" w14:textId="77777777" w:rsidR="006B75CB" w:rsidRPr="006B75CB" w:rsidRDefault="006B75CB" w:rsidP="006B75CB">
      <w:pPr>
        <w:rPr>
          <w:rFonts w:hint="eastAsia"/>
          <w:b/>
          <w:bCs/>
        </w:rPr>
      </w:pPr>
      <w:r w:rsidRPr="006B75CB">
        <w:rPr>
          <w:b/>
          <w:bCs/>
        </w:rPr>
        <w:t>MariaDB 客户端（必装）</w:t>
      </w:r>
    </w:p>
    <w:p w14:paraId="08FB32A1" w14:textId="77777777" w:rsidR="006B75CB" w:rsidRDefault="006B75CB" w:rsidP="006B75CB">
      <w:pPr>
        <w:rPr>
          <w:rFonts w:hint="eastAsia"/>
        </w:rPr>
      </w:pPr>
      <w:r w:rsidRPr="006B75CB">
        <w:t>这是最基本的命令行客户端工具，用于连接和管理 MariaDB 服务器。</w:t>
      </w:r>
    </w:p>
    <w:p w14:paraId="1E51141C" w14:textId="33B8B879" w:rsidR="006A1782" w:rsidRPr="006B75CB" w:rsidRDefault="006A1782" w:rsidP="006B75CB">
      <w:pPr>
        <w:rPr>
          <w:rFonts w:hint="eastAsia"/>
        </w:rPr>
      </w:pPr>
      <w:r>
        <w:rPr>
          <w:rFonts w:hint="eastAsia"/>
        </w:rPr>
        <w:t>在家目錄下，即</w:t>
      </w:r>
      <w:proofErr w:type="spellStart"/>
      <w:r w:rsidRPr="006A1782">
        <w:rPr>
          <w:rFonts w:hint="eastAsia"/>
          <w:color w:val="00B050"/>
        </w:rPr>
        <w:t>user@fu-server</w:t>
      </w:r>
      <w:proofErr w:type="spellEnd"/>
      <w:r w:rsidRPr="006A1782">
        <w:rPr>
          <w:rFonts w:hint="eastAsia"/>
          <w:color w:val="00B050"/>
        </w:rPr>
        <w:t>:~$</w:t>
      </w:r>
      <w:r w:rsidRPr="006A1782">
        <w:rPr>
          <w:rFonts w:hint="eastAsia"/>
        </w:rPr>
        <w:t>下</w:t>
      </w:r>
      <w:r>
        <w:rPr>
          <w:rFonts w:hint="eastAsia"/>
        </w:rPr>
        <w:t>，</w:t>
      </w:r>
      <w:proofErr w:type="gramStart"/>
      <w:r>
        <w:rPr>
          <w:rFonts w:hint="eastAsia"/>
        </w:rPr>
        <w:t>執行如下</w:t>
      </w:r>
      <w:proofErr w:type="gramEnd"/>
      <w:r>
        <w:rPr>
          <w:rFonts w:hint="eastAsia"/>
        </w:rPr>
        <w:t>操作</w:t>
      </w:r>
    </w:p>
    <w:p w14:paraId="19ABF73F" w14:textId="77777777" w:rsidR="006B75CB" w:rsidRDefault="006B75CB" w:rsidP="006B75CB">
      <w:pPr>
        <w:rPr>
          <w:rFonts w:hint="eastAsia"/>
        </w:rPr>
      </w:pPr>
      <w:proofErr w:type="spellStart"/>
      <w:r>
        <w:rPr>
          <w:rFonts w:hint="eastAsia"/>
        </w:rPr>
        <w:t>sudo</w:t>
      </w:r>
      <w:proofErr w:type="spellEnd"/>
      <w:r>
        <w:rPr>
          <w:rFonts w:hint="eastAsia"/>
        </w:rPr>
        <w:t xml:space="preserve"> apt update</w:t>
      </w:r>
    </w:p>
    <w:p w14:paraId="5DC9B05E" w14:textId="7538ED25" w:rsidR="006B75CB" w:rsidRDefault="006B75CB" w:rsidP="006B75CB">
      <w:pPr>
        <w:rPr>
          <w:rFonts w:hint="eastAsia"/>
        </w:rPr>
      </w:pPr>
      <w:proofErr w:type="spellStart"/>
      <w:r>
        <w:rPr>
          <w:rFonts w:hint="eastAsia"/>
        </w:rPr>
        <w:t>sudo</w:t>
      </w:r>
      <w:proofErr w:type="spellEnd"/>
      <w:r>
        <w:rPr>
          <w:rFonts w:hint="eastAsia"/>
        </w:rPr>
        <w:t xml:space="preserve"> apt install </w:t>
      </w:r>
      <w:proofErr w:type="spellStart"/>
      <w:r>
        <w:rPr>
          <w:rFonts w:hint="eastAsia"/>
        </w:rPr>
        <w:t>mariadb</w:t>
      </w:r>
      <w:proofErr w:type="spellEnd"/>
      <w:r>
        <w:rPr>
          <w:rFonts w:hint="eastAsia"/>
        </w:rPr>
        <w:t>-client</w:t>
      </w:r>
    </w:p>
    <w:p w14:paraId="1662B1EE" w14:textId="1F9634A0" w:rsidR="006B75CB" w:rsidRDefault="00C64F40" w:rsidP="006B75CB">
      <w:pPr>
        <w:rPr>
          <w:rFonts w:hint="eastAsia"/>
        </w:rPr>
      </w:pPr>
      <w:r>
        <w:rPr>
          <w:rFonts w:hint="eastAsia"/>
        </w:rPr>
        <w:t>2025.05.26檢查已經安裝。命令</w:t>
      </w:r>
      <w:r w:rsidRPr="00C64F40">
        <w:rPr>
          <w:rFonts w:hint="eastAsia"/>
          <w:highlight w:val="lightGray"/>
        </w:rPr>
        <w:t xml:space="preserve">apt list </w:t>
      </w:r>
      <w:r w:rsidRPr="00C64F40">
        <w:rPr>
          <w:highlight w:val="lightGray"/>
        </w:rPr>
        <w:t>–</w:t>
      </w:r>
      <w:r w:rsidRPr="00C64F40">
        <w:rPr>
          <w:rFonts w:hint="eastAsia"/>
          <w:highlight w:val="lightGray"/>
        </w:rPr>
        <w:t xml:space="preserve">installed | grep </w:t>
      </w:r>
      <w:proofErr w:type="spellStart"/>
      <w:r w:rsidRPr="00C64F40">
        <w:rPr>
          <w:rFonts w:hint="eastAsia"/>
          <w:highlight w:val="lightGray"/>
        </w:rPr>
        <w:t>mariadb</w:t>
      </w:r>
      <w:proofErr w:type="spellEnd"/>
      <w:r w:rsidRPr="00C64F40">
        <w:rPr>
          <w:rFonts w:hint="eastAsia"/>
          <w:highlight w:val="lightGray"/>
        </w:rPr>
        <w:t>-client</w:t>
      </w:r>
    </w:p>
    <w:p w14:paraId="50D17ED3" w14:textId="77777777" w:rsidR="006A1782" w:rsidRPr="006B75CB" w:rsidRDefault="006A1782" w:rsidP="006B75CB">
      <w:pPr>
        <w:rPr>
          <w:rFonts w:hint="eastAsia"/>
        </w:rPr>
      </w:pPr>
    </w:p>
    <w:p w14:paraId="013011BB" w14:textId="0F6792F1" w:rsidR="0018390F" w:rsidRPr="0018390F" w:rsidRDefault="0018390F" w:rsidP="00990340">
      <w:pPr>
        <w:pStyle w:val="1"/>
        <w:rPr>
          <w:rFonts w:hint="eastAsia"/>
        </w:rPr>
      </w:pPr>
      <w:r w:rsidRPr="0018390F">
        <w:t>5. 创建和配置Django项目</w:t>
      </w:r>
    </w:p>
    <w:p w14:paraId="1FCD4EA1" w14:textId="104A2CB6" w:rsidR="0018390F" w:rsidRPr="0018390F" w:rsidRDefault="0018390F" w:rsidP="00C64F40">
      <w:pPr>
        <w:pStyle w:val="2"/>
        <w:ind w:firstLineChars="0" w:firstLine="0"/>
        <w:rPr>
          <w:rFonts w:hint="eastAsia"/>
        </w:rPr>
      </w:pPr>
      <w:r w:rsidRPr="0018390F">
        <w:t>5.1 创建Django项目</w:t>
      </w:r>
    </w:p>
    <w:p w14:paraId="38452F28" w14:textId="7519F50E" w:rsidR="006A1782" w:rsidRDefault="006A1782" w:rsidP="0018390F">
      <w:pPr>
        <w:rPr>
          <w:rFonts w:hint="eastAsia"/>
        </w:rPr>
      </w:pPr>
      <w:r>
        <w:rPr>
          <w:rFonts w:hint="eastAsia"/>
        </w:rPr>
        <w:t>在虛擬環境下：</w:t>
      </w:r>
    </w:p>
    <w:p w14:paraId="224E36AB" w14:textId="0FFB56FF" w:rsidR="0018390F" w:rsidRDefault="00C64F40" w:rsidP="0018390F">
      <w:pPr>
        <w:rPr>
          <w:rFonts w:hint="eastAsia"/>
        </w:rPr>
      </w:pPr>
      <w:proofErr w:type="gramStart"/>
      <w:r>
        <w:rPr>
          <w:rFonts w:hint="eastAsia"/>
        </w:rPr>
        <w:t>執</w:t>
      </w:r>
      <w:proofErr w:type="gramEnd"/>
      <w:r>
        <w:rPr>
          <w:rFonts w:hint="eastAsia"/>
        </w:rPr>
        <w:t>行</w:t>
      </w:r>
      <w:proofErr w:type="spellStart"/>
      <w:r w:rsidR="0018390F" w:rsidRPr="0018390F">
        <w:t>django</w:t>
      </w:r>
      <w:proofErr w:type="spellEnd"/>
      <w:r w:rsidR="0018390F" w:rsidRPr="0018390F">
        <w:t xml:space="preserve">-admin </w:t>
      </w:r>
      <w:proofErr w:type="spellStart"/>
      <w:r w:rsidR="0018390F" w:rsidRPr="0018390F">
        <w:t>startproject</w:t>
      </w:r>
      <w:proofErr w:type="spellEnd"/>
      <w:r w:rsidR="0018390F" w:rsidRPr="0018390F">
        <w:t xml:space="preserve"> </w:t>
      </w:r>
      <w:proofErr w:type="spellStart"/>
      <w:r w:rsidRPr="00C64F40">
        <w:rPr>
          <w:rFonts w:hint="eastAsia"/>
          <w:highlight w:val="lightGray"/>
        </w:rPr>
        <w:t>fuweb</w:t>
      </w:r>
      <w:proofErr w:type="spellEnd"/>
      <w:r w:rsidR="0018390F" w:rsidRPr="00C64F40">
        <w:rPr>
          <w:highlight w:val="lightGray"/>
        </w:rPr>
        <w:t xml:space="preserve"> .</w:t>
      </w:r>
    </w:p>
    <w:p w14:paraId="10CD246A" w14:textId="10CB6131" w:rsidR="00C64F40" w:rsidRDefault="00C64F40" w:rsidP="0018390F">
      <w:pPr>
        <w:rPr>
          <w:rFonts w:hint="eastAsia"/>
        </w:rPr>
      </w:pPr>
      <w:r w:rsidRPr="00C64F40">
        <w:rPr>
          <w:rFonts w:hint="eastAsia"/>
        </w:rPr>
        <w:t>列表</w:t>
      </w:r>
      <w:r>
        <w:rPr>
          <w:rFonts w:hint="eastAsia"/>
        </w:rPr>
        <w:t xml:space="preserve">ls </w:t>
      </w:r>
    </w:p>
    <w:p w14:paraId="20B518D0" w14:textId="0F29FC5E" w:rsidR="00C64F40" w:rsidRPr="00C64F40" w:rsidRDefault="00C64F40" w:rsidP="0018390F">
      <w:pPr>
        <w:rPr>
          <w:rFonts w:hint="eastAsia"/>
        </w:rPr>
      </w:pPr>
      <w:r>
        <w:rPr>
          <w:rFonts w:hint="eastAsia"/>
        </w:rPr>
        <w:t>顯示</w:t>
      </w:r>
      <w:proofErr w:type="spellStart"/>
      <w:r>
        <w:rPr>
          <w:rFonts w:hint="eastAsia"/>
        </w:rPr>
        <w:t>fuweb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fuweb_venv</w:t>
      </w:r>
      <w:proofErr w:type="spellEnd"/>
      <w:r>
        <w:rPr>
          <w:rFonts w:hint="eastAsia"/>
        </w:rPr>
        <w:t xml:space="preserve"> manage.py</w:t>
      </w:r>
      <w:r w:rsidR="007B2A8A">
        <w:rPr>
          <w:rFonts w:hint="eastAsia"/>
        </w:rPr>
        <w:t>（</w:t>
      </w:r>
      <w:proofErr w:type="gramStart"/>
      <w:r w:rsidR="007B2A8A">
        <w:rPr>
          <w:rFonts w:hint="eastAsia"/>
        </w:rPr>
        <w:t>兩</w:t>
      </w:r>
      <w:proofErr w:type="gramEnd"/>
      <w:r w:rsidR="007B2A8A">
        <w:rPr>
          <w:rFonts w:hint="eastAsia"/>
        </w:rPr>
        <w:t>個文件夾，</w:t>
      </w:r>
      <w:proofErr w:type="gramStart"/>
      <w:r w:rsidR="007B2A8A">
        <w:rPr>
          <w:rFonts w:hint="eastAsia"/>
        </w:rPr>
        <w:t>一</w:t>
      </w:r>
      <w:proofErr w:type="gramEnd"/>
      <w:r w:rsidR="007B2A8A">
        <w:rPr>
          <w:rFonts w:hint="eastAsia"/>
        </w:rPr>
        <w:t>個文件）</w:t>
      </w:r>
    </w:p>
    <w:p w14:paraId="2D93F47C" w14:textId="7BF0DC1E" w:rsidR="0018390F" w:rsidRPr="0018390F" w:rsidRDefault="0018390F" w:rsidP="00990340">
      <w:pPr>
        <w:pStyle w:val="2"/>
        <w:ind w:firstLineChars="0" w:firstLine="0"/>
        <w:rPr>
          <w:rFonts w:hint="eastAsia"/>
        </w:rPr>
      </w:pPr>
      <w:r w:rsidRPr="0018390F">
        <w:t>5.2 配置数据库连接</w:t>
      </w:r>
      <w:r w:rsidR="00FB1F3E">
        <w:rPr>
          <w:rFonts w:hint="eastAsia"/>
        </w:rPr>
        <w:t>（</w:t>
      </w:r>
      <w:r w:rsidR="00FB1F3E" w:rsidRPr="00FB1F3E">
        <w:rPr>
          <w:rFonts w:hint="eastAsia"/>
          <w:highlight w:val="red"/>
        </w:rPr>
        <w:t>5.2~5.6略過</w:t>
      </w:r>
      <w:r w:rsidR="00FB1F3E">
        <w:rPr>
          <w:rFonts w:hint="eastAsia"/>
        </w:rPr>
        <w:t>）</w:t>
      </w:r>
    </w:p>
    <w:p w14:paraId="2016F747" w14:textId="77777777" w:rsidR="0018390F" w:rsidRPr="0018390F" w:rsidRDefault="0018390F" w:rsidP="0018390F">
      <w:pPr>
        <w:rPr>
          <w:rFonts w:hint="eastAsia"/>
        </w:rPr>
      </w:pPr>
      <w:r w:rsidRPr="0018390F">
        <w:t>编辑myproject/settings.py：</w:t>
      </w:r>
    </w:p>
    <w:p w14:paraId="2C191FCB" w14:textId="77777777" w:rsidR="0018390F" w:rsidRPr="0018390F" w:rsidRDefault="0018390F" w:rsidP="0018390F">
      <w:pPr>
        <w:rPr>
          <w:rFonts w:hint="eastAsia"/>
        </w:rPr>
      </w:pPr>
      <w:r w:rsidRPr="0018390F">
        <w:lastRenderedPageBreak/>
        <w:t>python</w:t>
      </w:r>
    </w:p>
    <w:p w14:paraId="5AE58B65" w14:textId="77777777" w:rsidR="0018390F" w:rsidRPr="0018390F" w:rsidRDefault="0018390F" w:rsidP="0018390F">
      <w:pPr>
        <w:rPr>
          <w:rFonts w:hint="eastAsia"/>
        </w:rPr>
      </w:pPr>
      <w:r w:rsidRPr="0018390F">
        <w:t>DATABASES = {</w:t>
      </w:r>
    </w:p>
    <w:p w14:paraId="33217F51" w14:textId="77777777" w:rsidR="0018390F" w:rsidRPr="0018390F" w:rsidRDefault="0018390F" w:rsidP="0018390F">
      <w:pPr>
        <w:rPr>
          <w:rFonts w:hint="eastAsia"/>
        </w:rPr>
      </w:pPr>
      <w:r w:rsidRPr="0018390F">
        <w:t xml:space="preserve">    'default': {</w:t>
      </w:r>
    </w:p>
    <w:p w14:paraId="271E0B83" w14:textId="77777777" w:rsidR="0018390F" w:rsidRPr="0018390F" w:rsidRDefault="0018390F" w:rsidP="0018390F">
      <w:pPr>
        <w:rPr>
          <w:rFonts w:hint="eastAsia"/>
        </w:rPr>
      </w:pPr>
      <w:r w:rsidRPr="0018390F">
        <w:t xml:space="preserve">        'ENGINE': '</w:t>
      </w:r>
      <w:proofErr w:type="spellStart"/>
      <w:r w:rsidRPr="0018390F">
        <w:t>django.</w:t>
      </w:r>
      <w:proofErr w:type="gramStart"/>
      <w:r w:rsidRPr="0018390F">
        <w:t>db.backends</w:t>
      </w:r>
      <w:proofErr w:type="gramEnd"/>
      <w:r w:rsidRPr="0018390F">
        <w:t>.mysql</w:t>
      </w:r>
      <w:proofErr w:type="spellEnd"/>
      <w:r w:rsidRPr="0018390F">
        <w:t>',</w:t>
      </w:r>
    </w:p>
    <w:p w14:paraId="46AC6633" w14:textId="77777777" w:rsidR="0018390F" w:rsidRPr="0018390F" w:rsidRDefault="0018390F" w:rsidP="0018390F">
      <w:pPr>
        <w:rPr>
          <w:rFonts w:hint="eastAsia"/>
        </w:rPr>
      </w:pPr>
      <w:r w:rsidRPr="0018390F">
        <w:t xml:space="preserve">        'NAME': '</w:t>
      </w:r>
      <w:proofErr w:type="spellStart"/>
      <w:r w:rsidRPr="0018390F">
        <w:t>djangodb</w:t>
      </w:r>
      <w:proofErr w:type="spellEnd"/>
      <w:r w:rsidRPr="0018390F">
        <w:t>',</w:t>
      </w:r>
    </w:p>
    <w:p w14:paraId="5ED9828D" w14:textId="77777777" w:rsidR="0018390F" w:rsidRPr="0018390F" w:rsidRDefault="0018390F" w:rsidP="0018390F">
      <w:pPr>
        <w:rPr>
          <w:rFonts w:hint="eastAsia"/>
        </w:rPr>
      </w:pPr>
      <w:r w:rsidRPr="0018390F">
        <w:t xml:space="preserve">        'USER': '</w:t>
      </w:r>
      <w:proofErr w:type="spellStart"/>
      <w:r w:rsidRPr="0018390F">
        <w:t>djangouser</w:t>
      </w:r>
      <w:proofErr w:type="spellEnd"/>
      <w:r w:rsidRPr="0018390F">
        <w:t>',</w:t>
      </w:r>
    </w:p>
    <w:p w14:paraId="597234C3" w14:textId="77777777" w:rsidR="0018390F" w:rsidRPr="0018390F" w:rsidRDefault="0018390F" w:rsidP="0018390F">
      <w:pPr>
        <w:rPr>
          <w:rFonts w:hint="eastAsia"/>
        </w:rPr>
      </w:pPr>
      <w:r w:rsidRPr="0018390F">
        <w:t xml:space="preserve">        'PASSWORD': '</w:t>
      </w:r>
      <w:proofErr w:type="spellStart"/>
      <w:r w:rsidRPr="0018390F">
        <w:t>your_strong_password_here</w:t>
      </w:r>
      <w:proofErr w:type="spellEnd"/>
      <w:r w:rsidRPr="0018390F">
        <w:t>',</w:t>
      </w:r>
    </w:p>
    <w:p w14:paraId="0D5EF901" w14:textId="77777777" w:rsidR="0018390F" w:rsidRPr="0018390F" w:rsidRDefault="0018390F" w:rsidP="0018390F">
      <w:pPr>
        <w:rPr>
          <w:rFonts w:hint="eastAsia"/>
        </w:rPr>
      </w:pPr>
      <w:r w:rsidRPr="0018390F">
        <w:t xml:space="preserve">        'HOST': 'localhost',</w:t>
      </w:r>
    </w:p>
    <w:p w14:paraId="0F835EE1" w14:textId="77777777" w:rsidR="0018390F" w:rsidRPr="0018390F" w:rsidRDefault="0018390F" w:rsidP="0018390F">
      <w:pPr>
        <w:rPr>
          <w:rFonts w:hint="eastAsia"/>
        </w:rPr>
      </w:pPr>
      <w:r w:rsidRPr="0018390F">
        <w:t xml:space="preserve">        'PORT': '',</w:t>
      </w:r>
    </w:p>
    <w:p w14:paraId="3DDB841A" w14:textId="77777777" w:rsidR="0018390F" w:rsidRPr="0018390F" w:rsidRDefault="0018390F" w:rsidP="0018390F">
      <w:pPr>
        <w:rPr>
          <w:rFonts w:hint="eastAsia"/>
        </w:rPr>
      </w:pPr>
      <w:r w:rsidRPr="0018390F">
        <w:t xml:space="preserve">    }</w:t>
      </w:r>
    </w:p>
    <w:p w14:paraId="2967B349" w14:textId="77777777" w:rsidR="0018390F" w:rsidRPr="0018390F" w:rsidRDefault="0018390F" w:rsidP="0018390F">
      <w:pPr>
        <w:rPr>
          <w:rFonts w:hint="eastAsia"/>
        </w:rPr>
      </w:pPr>
      <w:r w:rsidRPr="0018390F">
        <w:t>}</w:t>
      </w:r>
    </w:p>
    <w:p w14:paraId="0A55C932" w14:textId="77777777" w:rsidR="0018390F" w:rsidRPr="0018390F" w:rsidRDefault="0018390F" w:rsidP="00990340">
      <w:pPr>
        <w:pStyle w:val="2"/>
        <w:ind w:firstLineChars="0" w:firstLine="0"/>
        <w:rPr>
          <w:rFonts w:hint="eastAsia"/>
        </w:rPr>
      </w:pPr>
      <w:r w:rsidRPr="0018390F">
        <w:t>5.3 设置静态文件路径</w:t>
      </w:r>
    </w:p>
    <w:p w14:paraId="18143631" w14:textId="77777777" w:rsidR="0018390F" w:rsidRPr="0018390F" w:rsidRDefault="0018390F" w:rsidP="0018390F">
      <w:pPr>
        <w:rPr>
          <w:rFonts w:hint="eastAsia"/>
        </w:rPr>
      </w:pPr>
      <w:r w:rsidRPr="0018390F">
        <w:t>在settings.py中添加：</w:t>
      </w:r>
    </w:p>
    <w:p w14:paraId="5A6FC406" w14:textId="77777777" w:rsidR="0018390F" w:rsidRPr="0018390F" w:rsidRDefault="0018390F" w:rsidP="0018390F">
      <w:pPr>
        <w:rPr>
          <w:rFonts w:hint="eastAsia"/>
        </w:rPr>
      </w:pPr>
      <w:r w:rsidRPr="0018390F">
        <w:t>python</w:t>
      </w:r>
    </w:p>
    <w:p w14:paraId="0CC00C4D" w14:textId="77777777" w:rsidR="0018390F" w:rsidRPr="0018390F" w:rsidRDefault="0018390F" w:rsidP="0018390F">
      <w:pPr>
        <w:rPr>
          <w:rFonts w:hint="eastAsia"/>
        </w:rPr>
      </w:pPr>
      <w:r w:rsidRPr="0018390F">
        <w:t>STATIC_URL = '/static/'</w:t>
      </w:r>
    </w:p>
    <w:p w14:paraId="3EA48B96" w14:textId="77777777" w:rsidR="0018390F" w:rsidRPr="0018390F" w:rsidRDefault="0018390F" w:rsidP="0018390F">
      <w:pPr>
        <w:rPr>
          <w:rFonts w:hint="eastAsia"/>
        </w:rPr>
      </w:pPr>
      <w:r w:rsidRPr="0018390F">
        <w:t xml:space="preserve">STATIC_ROOT = </w:t>
      </w:r>
      <w:proofErr w:type="spellStart"/>
      <w:proofErr w:type="gramStart"/>
      <w:r w:rsidRPr="0018390F">
        <w:t>os.path</w:t>
      </w:r>
      <w:proofErr w:type="gramEnd"/>
      <w:r w:rsidRPr="0018390F">
        <w:t>.</w:t>
      </w:r>
      <w:proofErr w:type="gramStart"/>
      <w:r w:rsidRPr="0018390F">
        <w:t>join</w:t>
      </w:r>
      <w:proofErr w:type="spellEnd"/>
      <w:r w:rsidRPr="0018390F">
        <w:t>(</w:t>
      </w:r>
      <w:proofErr w:type="gramEnd"/>
      <w:r w:rsidRPr="0018390F">
        <w:t>BASE_DIR, 'static/')</w:t>
      </w:r>
    </w:p>
    <w:p w14:paraId="498BDA60" w14:textId="77777777" w:rsidR="0018390F" w:rsidRPr="0018390F" w:rsidRDefault="0018390F" w:rsidP="00990340">
      <w:pPr>
        <w:pStyle w:val="2"/>
        <w:ind w:firstLineChars="0" w:firstLine="0"/>
        <w:rPr>
          <w:rFonts w:hint="eastAsia"/>
        </w:rPr>
      </w:pPr>
      <w:r w:rsidRPr="0018390F">
        <w:t>5.4 迁移数据库</w:t>
      </w:r>
    </w:p>
    <w:p w14:paraId="15456966" w14:textId="77777777" w:rsidR="0018390F" w:rsidRPr="0018390F" w:rsidRDefault="0018390F" w:rsidP="0018390F">
      <w:pPr>
        <w:rPr>
          <w:rFonts w:hint="eastAsia"/>
        </w:rPr>
      </w:pPr>
      <w:r w:rsidRPr="0018390F">
        <w:t>bash</w:t>
      </w:r>
    </w:p>
    <w:p w14:paraId="22E91D56" w14:textId="77777777" w:rsidR="0018390F" w:rsidRPr="0018390F" w:rsidRDefault="0018390F" w:rsidP="0018390F">
      <w:pPr>
        <w:rPr>
          <w:rFonts w:hint="eastAsia"/>
        </w:rPr>
      </w:pPr>
      <w:r w:rsidRPr="0018390F">
        <w:t xml:space="preserve">python manage.py </w:t>
      </w:r>
      <w:proofErr w:type="spellStart"/>
      <w:r w:rsidRPr="0018390F">
        <w:t>makemigrations</w:t>
      </w:r>
      <w:proofErr w:type="spellEnd"/>
    </w:p>
    <w:p w14:paraId="64173752" w14:textId="77777777" w:rsidR="0018390F" w:rsidRPr="0018390F" w:rsidRDefault="0018390F" w:rsidP="0018390F">
      <w:pPr>
        <w:rPr>
          <w:rFonts w:hint="eastAsia"/>
        </w:rPr>
      </w:pPr>
      <w:r w:rsidRPr="0018390F">
        <w:t>python manage.py migrate</w:t>
      </w:r>
    </w:p>
    <w:p w14:paraId="69B21EC7" w14:textId="77777777" w:rsidR="0018390F" w:rsidRPr="0018390F" w:rsidRDefault="0018390F" w:rsidP="00990340">
      <w:pPr>
        <w:pStyle w:val="2"/>
        <w:ind w:firstLineChars="0" w:firstLine="0"/>
        <w:rPr>
          <w:rFonts w:hint="eastAsia"/>
        </w:rPr>
      </w:pPr>
      <w:r w:rsidRPr="0018390F">
        <w:t>5.5 创建超级用户</w:t>
      </w:r>
    </w:p>
    <w:p w14:paraId="715397E6" w14:textId="77777777" w:rsidR="0018390F" w:rsidRPr="0018390F" w:rsidRDefault="0018390F" w:rsidP="0018390F">
      <w:pPr>
        <w:rPr>
          <w:rFonts w:hint="eastAsia"/>
        </w:rPr>
      </w:pPr>
      <w:r w:rsidRPr="0018390F">
        <w:t>bash</w:t>
      </w:r>
    </w:p>
    <w:p w14:paraId="2EF74A11" w14:textId="77777777" w:rsidR="0018390F" w:rsidRPr="0018390F" w:rsidRDefault="0018390F" w:rsidP="0018390F">
      <w:pPr>
        <w:rPr>
          <w:rFonts w:hint="eastAsia"/>
        </w:rPr>
      </w:pPr>
      <w:r w:rsidRPr="0018390F">
        <w:t xml:space="preserve">python manage.py </w:t>
      </w:r>
      <w:proofErr w:type="spellStart"/>
      <w:r w:rsidRPr="0018390F">
        <w:t>createsuperuser</w:t>
      </w:r>
      <w:proofErr w:type="spellEnd"/>
    </w:p>
    <w:p w14:paraId="5FE13D39" w14:textId="77777777" w:rsidR="0018390F" w:rsidRPr="0018390F" w:rsidRDefault="0018390F" w:rsidP="00990340">
      <w:pPr>
        <w:pStyle w:val="2"/>
        <w:ind w:firstLineChars="0" w:firstLine="0"/>
        <w:rPr>
          <w:rFonts w:hint="eastAsia"/>
        </w:rPr>
      </w:pPr>
      <w:r w:rsidRPr="0018390F">
        <w:t>5.6 测试开发服务器</w:t>
      </w:r>
    </w:p>
    <w:p w14:paraId="5EF6A5BF" w14:textId="77777777" w:rsidR="0018390F" w:rsidRPr="0018390F" w:rsidRDefault="0018390F" w:rsidP="0018390F">
      <w:pPr>
        <w:rPr>
          <w:rFonts w:hint="eastAsia"/>
        </w:rPr>
      </w:pPr>
      <w:r w:rsidRPr="0018390F">
        <w:t>bash</w:t>
      </w:r>
    </w:p>
    <w:p w14:paraId="37417BC3" w14:textId="77777777" w:rsidR="0018390F" w:rsidRPr="0018390F" w:rsidRDefault="0018390F" w:rsidP="0018390F">
      <w:pPr>
        <w:rPr>
          <w:rFonts w:hint="eastAsia"/>
        </w:rPr>
      </w:pPr>
      <w:r w:rsidRPr="0018390F">
        <w:t xml:space="preserve">python manage.py </w:t>
      </w:r>
      <w:proofErr w:type="spellStart"/>
      <w:r w:rsidRPr="0018390F">
        <w:t>runserver</w:t>
      </w:r>
      <w:proofErr w:type="spellEnd"/>
      <w:r w:rsidRPr="0018390F">
        <w:t xml:space="preserve"> 0.0.0.0:8000</w:t>
      </w:r>
    </w:p>
    <w:p w14:paraId="6635A67A" w14:textId="77777777" w:rsidR="0018390F" w:rsidRPr="0018390F" w:rsidRDefault="0018390F" w:rsidP="0018390F">
      <w:pPr>
        <w:rPr>
          <w:rFonts w:hint="eastAsia"/>
        </w:rPr>
      </w:pPr>
      <w:r w:rsidRPr="0018390F">
        <w:t>访问服务器的IP地址加端口8000（如http://your_server_ip:8000）应该能看到Django欢迎页面。</w:t>
      </w:r>
    </w:p>
    <w:p w14:paraId="334090D4" w14:textId="546633A9" w:rsidR="0018390F" w:rsidRPr="0018390F" w:rsidRDefault="0018390F" w:rsidP="00990340">
      <w:pPr>
        <w:pStyle w:val="1"/>
        <w:rPr>
          <w:rFonts w:hint="eastAsia"/>
        </w:rPr>
      </w:pPr>
      <w:r w:rsidRPr="0018390F">
        <w:t>6. 配置</w:t>
      </w:r>
      <w:proofErr w:type="spellStart"/>
      <w:r w:rsidRPr="0018390F">
        <w:t>Gunicorn</w:t>
      </w:r>
      <w:proofErr w:type="spellEnd"/>
      <w:r w:rsidRPr="0018390F">
        <w:t>应用服务器</w:t>
      </w:r>
      <w:r w:rsidR="00FB1F3E">
        <w:rPr>
          <w:rFonts w:hint="eastAsia"/>
        </w:rPr>
        <w:t>(</w:t>
      </w:r>
      <w:r w:rsidR="00FB1F3E" w:rsidRPr="00FB1F3E">
        <w:rPr>
          <w:rFonts w:hint="eastAsia"/>
          <w:highlight w:val="lightGray"/>
        </w:rPr>
        <w:t>2025.05.28</w:t>
      </w:r>
      <w:r w:rsidR="00FB1F3E">
        <w:rPr>
          <w:rFonts w:hint="eastAsia"/>
        </w:rPr>
        <w:t>)</w:t>
      </w:r>
    </w:p>
    <w:p w14:paraId="29D59B49" w14:textId="123EE9A2" w:rsidR="00FB1F3E" w:rsidRPr="00FB1F3E" w:rsidRDefault="0018390F" w:rsidP="00FB1F3E">
      <w:pPr>
        <w:pStyle w:val="2"/>
        <w:ind w:firstLineChars="0" w:firstLine="0"/>
        <w:rPr>
          <w:rFonts w:hint="eastAsia"/>
        </w:rPr>
      </w:pPr>
      <w:r w:rsidRPr="0018390F">
        <w:t xml:space="preserve">6.1 </w:t>
      </w:r>
      <w:r w:rsidR="00FB1F3E" w:rsidRPr="00FB1F3E">
        <w:t>安装</w:t>
      </w:r>
      <w:proofErr w:type="spellStart"/>
      <w:r w:rsidR="00FB1F3E" w:rsidRPr="00FB1F3E">
        <w:t>Gunicorn</w:t>
      </w:r>
      <w:proofErr w:type="spellEnd"/>
      <w:r w:rsidR="00FB1F3E" w:rsidRPr="00FB1F3E">
        <w:t>（在虚拟环境</w:t>
      </w:r>
      <w:r w:rsidR="006A1782">
        <w:rPr>
          <w:rFonts w:hint="eastAsia"/>
        </w:rPr>
        <w:t>下</w:t>
      </w:r>
      <w:r w:rsidR="00FB1F3E" w:rsidRPr="00FB1F3E">
        <w:t>）</w:t>
      </w:r>
    </w:p>
    <w:p w14:paraId="6754EB47" w14:textId="77777777" w:rsidR="00FB1F3E" w:rsidRPr="00FB1F3E" w:rsidRDefault="00FB1F3E" w:rsidP="00FB1F3E">
      <w:pPr>
        <w:rPr>
          <w:rFonts w:cstheme="majorBidi" w:hint="eastAsia"/>
          <w:szCs w:val="32"/>
        </w:rPr>
      </w:pPr>
      <w:r w:rsidRPr="00FB1F3E">
        <w:rPr>
          <w:rFonts w:cstheme="majorBidi" w:hint="eastAsia"/>
          <w:szCs w:val="32"/>
        </w:rPr>
        <w:t># 激活虚拟环境</w:t>
      </w:r>
    </w:p>
    <w:p w14:paraId="3FD2EB9E" w14:textId="1294A8BE" w:rsidR="00FB1F3E" w:rsidRPr="00FB1F3E" w:rsidRDefault="00FB1F3E" w:rsidP="00FB1F3E">
      <w:pPr>
        <w:rPr>
          <w:rFonts w:cstheme="majorBidi" w:hint="eastAsia"/>
          <w:szCs w:val="32"/>
        </w:rPr>
      </w:pPr>
      <w:r w:rsidRPr="00FB1F3E">
        <w:rPr>
          <w:rFonts w:cstheme="majorBidi" w:hint="eastAsia"/>
          <w:szCs w:val="32"/>
        </w:rPr>
        <w:t>source /home/user/</w:t>
      </w:r>
      <w:proofErr w:type="spellStart"/>
      <w:r w:rsidRPr="00FB1F3E">
        <w:rPr>
          <w:rFonts w:cstheme="majorBidi" w:hint="eastAsia"/>
          <w:szCs w:val="32"/>
        </w:rPr>
        <w:t>DjangoProjects</w:t>
      </w:r>
      <w:proofErr w:type="spellEnd"/>
      <w:r w:rsidRPr="00FB1F3E">
        <w:rPr>
          <w:rFonts w:cstheme="majorBidi" w:hint="eastAsia"/>
          <w:szCs w:val="32"/>
        </w:rPr>
        <w:t>/</w:t>
      </w:r>
      <w:proofErr w:type="spellStart"/>
      <w:r w:rsidR="005D3C54">
        <w:rPr>
          <w:rFonts w:cstheme="majorBidi" w:hint="eastAsia"/>
          <w:szCs w:val="32"/>
        </w:rPr>
        <w:t>fuweb</w:t>
      </w:r>
      <w:proofErr w:type="spellEnd"/>
      <w:r w:rsidR="005D3C54">
        <w:rPr>
          <w:rFonts w:cstheme="majorBidi" w:hint="eastAsia"/>
          <w:szCs w:val="32"/>
        </w:rPr>
        <w:t>/</w:t>
      </w:r>
      <w:proofErr w:type="spellStart"/>
      <w:r w:rsidRPr="00FB1F3E">
        <w:rPr>
          <w:rFonts w:cstheme="majorBidi" w:hint="eastAsia"/>
          <w:szCs w:val="32"/>
        </w:rPr>
        <w:t>fuweb_venv</w:t>
      </w:r>
      <w:proofErr w:type="spellEnd"/>
      <w:r w:rsidRPr="00FB1F3E">
        <w:rPr>
          <w:rFonts w:cstheme="majorBidi" w:hint="eastAsia"/>
          <w:szCs w:val="32"/>
        </w:rPr>
        <w:t>/bin/activate</w:t>
      </w:r>
    </w:p>
    <w:p w14:paraId="19A5EAA9" w14:textId="4DA1E983" w:rsidR="00FB1F3E" w:rsidRPr="00FB1F3E" w:rsidRDefault="006A1782" w:rsidP="00FB1F3E">
      <w:pPr>
        <w:rPr>
          <w:rFonts w:cstheme="majorBidi" w:hint="eastAsia"/>
          <w:szCs w:val="32"/>
        </w:rPr>
      </w:pPr>
      <w:r>
        <w:rPr>
          <w:rFonts w:cstheme="majorBidi" w:hint="eastAsia"/>
          <w:szCs w:val="32"/>
        </w:rPr>
        <w:t xml:space="preserve">或 </w:t>
      </w:r>
      <w:proofErr w:type="spellStart"/>
      <w:r w:rsidRPr="005D3C54">
        <w:rPr>
          <w:rFonts w:cstheme="majorBidi" w:hint="eastAsia"/>
          <w:color w:val="70AD47" w:themeColor="accent6"/>
          <w:szCs w:val="32"/>
        </w:rPr>
        <w:t>user@fu-server</w:t>
      </w:r>
      <w:proofErr w:type="spellEnd"/>
      <w:r w:rsidRPr="005D3C54">
        <w:rPr>
          <w:rFonts w:cstheme="majorBidi" w:hint="eastAsia"/>
          <w:color w:val="70AD47" w:themeColor="accent6"/>
          <w:szCs w:val="32"/>
        </w:rPr>
        <w:t>:~$</w:t>
      </w:r>
      <w:r w:rsidR="005D3C54">
        <w:rPr>
          <w:rFonts w:cstheme="majorBidi" w:hint="eastAsia"/>
          <w:szCs w:val="32"/>
        </w:rPr>
        <w:t xml:space="preserve">source </w:t>
      </w:r>
      <w:proofErr w:type="spellStart"/>
      <w:r w:rsidR="005D3C54" w:rsidRPr="00FB1F3E">
        <w:rPr>
          <w:rFonts w:cstheme="majorBidi" w:hint="eastAsia"/>
          <w:szCs w:val="32"/>
        </w:rPr>
        <w:t>DjangoProjects</w:t>
      </w:r>
      <w:proofErr w:type="spellEnd"/>
      <w:r w:rsidR="005D3C54" w:rsidRPr="00FB1F3E">
        <w:rPr>
          <w:rFonts w:cstheme="majorBidi" w:hint="eastAsia"/>
          <w:szCs w:val="32"/>
        </w:rPr>
        <w:t>/</w:t>
      </w:r>
      <w:proofErr w:type="spellStart"/>
      <w:r w:rsidR="005D3C54">
        <w:rPr>
          <w:rFonts w:cstheme="majorBidi" w:hint="eastAsia"/>
          <w:szCs w:val="32"/>
        </w:rPr>
        <w:t>fuweb</w:t>
      </w:r>
      <w:proofErr w:type="spellEnd"/>
      <w:r w:rsidR="005D3C54">
        <w:rPr>
          <w:rFonts w:cstheme="majorBidi" w:hint="eastAsia"/>
          <w:szCs w:val="32"/>
        </w:rPr>
        <w:t>/</w:t>
      </w:r>
      <w:proofErr w:type="spellStart"/>
      <w:r w:rsidR="005D3C54">
        <w:rPr>
          <w:rFonts w:cstheme="majorBidi" w:hint="eastAsia"/>
          <w:szCs w:val="32"/>
        </w:rPr>
        <w:t>fuweb_venv</w:t>
      </w:r>
      <w:proofErr w:type="spellEnd"/>
      <w:r w:rsidR="005D3C54">
        <w:rPr>
          <w:rFonts w:cstheme="majorBidi" w:hint="eastAsia"/>
          <w:szCs w:val="32"/>
        </w:rPr>
        <w:t>/bin/activate</w:t>
      </w:r>
    </w:p>
    <w:p w14:paraId="0D281C35" w14:textId="77777777" w:rsidR="00FB1F3E" w:rsidRPr="00FB1F3E" w:rsidRDefault="00FB1F3E" w:rsidP="00FB1F3E">
      <w:pPr>
        <w:rPr>
          <w:rFonts w:cstheme="majorBidi" w:hint="eastAsia"/>
          <w:szCs w:val="32"/>
        </w:rPr>
      </w:pPr>
      <w:r w:rsidRPr="00FB1F3E">
        <w:rPr>
          <w:rFonts w:cstheme="majorBidi" w:hint="eastAsia"/>
          <w:szCs w:val="32"/>
        </w:rPr>
        <w:t># 安装</w:t>
      </w:r>
      <w:proofErr w:type="spellStart"/>
      <w:r w:rsidRPr="00FB1F3E">
        <w:rPr>
          <w:rFonts w:cstheme="majorBidi" w:hint="eastAsia"/>
          <w:szCs w:val="32"/>
        </w:rPr>
        <w:t>Gunicorn</w:t>
      </w:r>
      <w:proofErr w:type="spellEnd"/>
    </w:p>
    <w:p w14:paraId="359D0B7F" w14:textId="56CEC351" w:rsidR="00990340" w:rsidRDefault="00FB1F3E" w:rsidP="00FB1F3E">
      <w:pPr>
        <w:rPr>
          <w:rFonts w:cstheme="majorBidi" w:hint="eastAsia"/>
          <w:b/>
          <w:bCs/>
          <w:szCs w:val="32"/>
        </w:rPr>
      </w:pPr>
      <w:r w:rsidRPr="00FB1F3E">
        <w:rPr>
          <w:rFonts w:cstheme="majorBidi" w:hint="eastAsia"/>
          <w:szCs w:val="32"/>
        </w:rPr>
        <w:t xml:space="preserve">pip install </w:t>
      </w:r>
      <w:proofErr w:type="spellStart"/>
      <w:r w:rsidRPr="00FB1F3E">
        <w:rPr>
          <w:rFonts w:cstheme="majorBidi" w:hint="eastAsia"/>
          <w:szCs w:val="32"/>
        </w:rPr>
        <w:t>gunicorn</w:t>
      </w:r>
      <w:proofErr w:type="spellEnd"/>
    </w:p>
    <w:p w14:paraId="2FE85737" w14:textId="77777777" w:rsidR="00FB1F3E" w:rsidRDefault="00FB1F3E" w:rsidP="00990340">
      <w:pPr>
        <w:rPr>
          <w:rFonts w:cstheme="majorBidi" w:hint="eastAsia"/>
          <w:b/>
          <w:bCs/>
          <w:szCs w:val="32"/>
        </w:rPr>
      </w:pPr>
    </w:p>
    <w:p w14:paraId="0AA3F7B6" w14:textId="65FB15D0" w:rsidR="00FB1F3E" w:rsidRPr="00FB1F3E" w:rsidRDefault="0014720F" w:rsidP="0014720F">
      <w:pPr>
        <w:pStyle w:val="2"/>
        <w:ind w:firstLineChars="0" w:firstLine="0"/>
        <w:rPr>
          <w:rFonts w:hint="eastAsia"/>
          <w:b w:val="0"/>
          <w:bCs w:val="0"/>
        </w:rPr>
      </w:pPr>
      <w:r>
        <w:rPr>
          <w:rFonts w:hint="eastAsia"/>
        </w:rPr>
        <w:t>6.2</w:t>
      </w:r>
      <w:r w:rsidR="00FB1F3E" w:rsidRPr="00FB1F3E">
        <w:rPr>
          <w:b w:val="0"/>
          <w:bCs w:val="0"/>
        </w:rPr>
        <w:t>创建</w:t>
      </w:r>
      <w:proofErr w:type="spellStart"/>
      <w:r w:rsidR="00FB1F3E" w:rsidRPr="00FB1F3E">
        <w:rPr>
          <w:b w:val="0"/>
          <w:bCs w:val="0"/>
        </w:rPr>
        <w:t>Gunicorn</w:t>
      </w:r>
      <w:proofErr w:type="spellEnd"/>
      <w:r w:rsidR="00FB1F3E" w:rsidRPr="00FB1F3E">
        <w:rPr>
          <w:b w:val="0"/>
          <w:bCs w:val="0"/>
        </w:rPr>
        <w:t>启动文件</w:t>
      </w:r>
    </w:p>
    <w:p w14:paraId="4F62C2E7" w14:textId="77777777" w:rsidR="00FB1F3E" w:rsidRPr="00FB1F3E" w:rsidRDefault="00FB1F3E" w:rsidP="00FB1F3E">
      <w:pPr>
        <w:rPr>
          <w:rFonts w:cstheme="majorBidi" w:hint="eastAsia"/>
          <w:szCs w:val="32"/>
        </w:rPr>
      </w:pPr>
      <w:r w:rsidRPr="00FB1F3E">
        <w:rPr>
          <w:rFonts w:cstheme="majorBidi"/>
          <w:szCs w:val="32"/>
        </w:rPr>
        <w:t>在项目目录创建gunicorn_start.sh：</w:t>
      </w:r>
    </w:p>
    <w:p w14:paraId="4472FF8E" w14:textId="78AF3AC6" w:rsidR="00FB1F3E" w:rsidRDefault="00786F2A" w:rsidP="00FB1F3E">
      <w:pPr>
        <w:rPr>
          <w:rFonts w:cstheme="majorBidi" w:hint="eastAsia"/>
          <w:szCs w:val="32"/>
        </w:rPr>
      </w:pPr>
      <w:r>
        <w:rPr>
          <w:rFonts w:cstheme="majorBidi" w:hint="eastAsia"/>
          <w:szCs w:val="32"/>
        </w:rPr>
        <w:t>vim</w:t>
      </w:r>
      <w:r w:rsidR="00FB1F3E" w:rsidRPr="00FB1F3E">
        <w:rPr>
          <w:rFonts w:cstheme="majorBidi" w:hint="eastAsia"/>
          <w:szCs w:val="32"/>
        </w:rPr>
        <w:t xml:space="preserve"> /home/user/DjangoProjects/fuweb/gunicorn_start.sh</w:t>
      </w:r>
    </w:p>
    <w:p w14:paraId="4F1F21E3" w14:textId="77777777" w:rsidR="00FB1F3E" w:rsidRDefault="00FB1F3E" w:rsidP="00FB1F3E">
      <w:pPr>
        <w:rPr>
          <w:rFonts w:cstheme="majorBidi" w:hint="eastAsia"/>
          <w:szCs w:val="32"/>
        </w:rPr>
      </w:pPr>
    </w:p>
    <w:p w14:paraId="6F69594B" w14:textId="609F0211" w:rsidR="00FB1F3E" w:rsidRPr="00FB1F3E" w:rsidRDefault="00FB1F3E" w:rsidP="00FB1F3E">
      <w:pPr>
        <w:rPr>
          <w:rFonts w:cstheme="majorBidi" w:hint="eastAsia"/>
          <w:szCs w:val="32"/>
        </w:rPr>
      </w:pPr>
      <w:r w:rsidRPr="00FB1F3E">
        <w:rPr>
          <w:rFonts w:cstheme="majorBidi"/>
          <w:szCs w:val="32"/>
        </w:rPr>
        <w:t>内容如下：</w:t>
      </w:r>
    </w:p>
    <w:p w14:paraId="02B256F7" w14:textId="77777777" w:rsidR="00FB1F3E" w:rsidRPr="00FB1F3E" w:rsidRDefault="00FB1F3E" w:rsidP="00FB1F3E">
      <w:pPr>
        <w:rPr>
          <w:rFonts w:cstheme="majorBidi" w:hint="eastAsia"/>
          <w:szCs w:val="32"/>
        </w:rPr>
      </w:pPr>
      <w:proofErr w:type="gramStart"/>
      <w:r w:rsidRPr="00FB1F3E">
        <w:rPr>
          <w:rFonts w:cstheme="majorBidi" w:hint="eastAsia"/>
          <w:szCs w:val="32"/>
        </w:rPr>
        <w:t>#!/</w:t>
      </w:r>
      <w:proofErr w:type="gramEnd"/>
      <w:r w:rsidRPr="00FB1F3E">
        <w:rPr>
          <w:rFonts w:cstheme="majorBidi" w:hint="eastAsia"/>
          <w:szCs w:val="32"/>
        </w:rPr>
        <w:t>bin/bash</w:t>
      </w:r>
    </w:p>
    <w:p w14:paraId="0EBEF429" w14:textId="77777777" w:rsidR="00FB1F3E" w:rsidRPr="00FB1F3E" w:rsidRDefault="00FB1F3E" w:rsidP="00FB1F3E">
      <w:pPr>
        <w:rPr>
          <w:rFonts w:cstheme="majorBidi" w:hint="eastAsia"/>
          <w:szCs w:val="32"/>
        </w:rPr>
      </w:pPr>
    </w:p>
    <w:p w14:paraId="4EA985BD" w14:textId="77777777" w:rsidR="00FB1F3E" w:rsidRPr="00FB1F3E" w:rsidRDefault="00FB1F3E" w:rsidP="00FB1F3E">
      <w:pPr>
        <w:rPr>
          <w:rFonts w:cstheme="majorBidi" w:hint="eastAsia"/>
          <w:szCs w:val="32"/>
        </w:rPr>
      </w:pPr>
      <w:r w:rsidRPr="00FB1F3E">
        <w:rPr>
          <w:rFonts w:cstheme="majorBidi" w:hint="eastAsia"/>
          <w:szCs w:val="32"/>
        </w:rPr>
        <w:t>NAME="</w:t>
      </w:r>
      <w:proofErr w:type="spellStart"/>
      <w:r w:rsidRPr="00FB1F3E">
        <w:rPr>
          <w:rFonts w:cstheme="majorBidi" w:hint="eastAsia"/>
          <w:szCs w:val="32"/>
        </w:rPr>
        <w:t>fuweb</w:t>
      </w:r>
      <w:proofErr w:type="spellEnd"/>
      <w:r w:rsidRPr="00FB1F3E">
        <w:rPr>
          <w:rFonts w:cstheme="majorBidi" w:hint="eastAsia"/>
          <w:szCs w:val="32"/>
        </w:rPr>
        <w:t>"</w:t>
      </w:r>
    </w:p>
    <w:p w14:paraId="587C8105" w14:textId="77777777" w:rsidR="00FB1F3E" w:rsidRPr="00FB1F3E" w:rsidRDefault="00FB1F3E" w:rsidP="00FB1F3E">
      <w:pPr>
        <w:rPr>
          <w:rFonts w:cstheme="majorBidi" w:hint="eastAsia"/>
          <w:szCs w:val="32"/>
        </w:rPr>
      </w:pPr>
      <w:r w:rsidRPr="00FB1F3E">
        <w:rPr>
          <w:rFonts w:cstheme="majorBidi" w:hint="eastAsia"/>
          <w:szCs w:val="32"/>
        </w:rPr>
        <w:t>DIR=/home/user/</w:t>
      </w:r>
      <w:proofErr w:type="spellStart"/>
      <w:r w:rsidRPr="00FB1F3E">
        <w:rPr>
          <w:rFonts w:cstheme="majorBidi" w:hint="eastAsia"/>
          <w:szCs w:val="32"/>
        </w:rPr>
        <w:t>DjangoProjects</w:t>
      </w:r>
      <w:proofErr w:type="spellEnd"/>
      <w:r w:rsidRPr="00FB1F3E">
        <w:rPr>
          <w:rFonts w:cstheme="majorBidi" w:hint="eastAsia"/>
          <w:szCs w:val="32"/>
        </w:rPr>
        <w:t>/</w:t>
      </w:r>
      <w:proofErr w:type="spellStart"/>
      <w:r w:rsidRPr="00FB1F3E">
        <w:rPr>
          <w:rFonts w:cstheme="majorBidi" w:hint="eastAsia"/>
          <w:szCs w:val="32"/>
        </w:rPr>
        <w:t>fuweb</w:t>
      </w:r>
      <w:proofErr w:type="spellEnd"/>
    </w:p>
    <w:p w14:paraId="3B6E8318" w14:textId="77777777" w:rsidR="00FB1F3E" w:rsidRPr="00FB1F3E" w:rsidRDefault="00FB1F3E" w:rsidP="00FB1F3E">
      <w:pPr>
        <w:rPr>
          <w:rFonts w:cstheme="majorBidi" w:hint="eastAsia"/>
          <w:szCs w:val="32"/>
        </w:rPr>
      </w:pPr>
      <w:r w:rsidRPr="00FB1F3E">
        <w:rPr>
          <w:rFonts w:cstheme="majorBidi" w:hint="eastAsia"/>
          <w:szCs w:val="32"/>
        </w:rPr>
        <w:t>USER=user</w:t>
      </w:r>
    </w:p>
    <w:p w14:paraId="19A8073D" w14:textId="77777777" w:rsidR="00FB1F3E" w:rsidRPr="00FB1F3E" w:rsidRDefault="00FB1F3E" w:rsidP="00FB1F3E">
      <w:pPr>
        <w:rPr>
          <w:rFonts w:cstheme="majorBidi" w:hint="eastAsia"/>
          <w:szCs w:val="32"/>
        </w:rPr>
      </w:pPr>
      <w:r w:rsidRPr="00FB1F3E">
        <w:rPr>
          <w:rFonts w:cstheme="majorBidi" w:hint="eastAsia"/>
          <w:szCs w:val="32"/>
        </w:rPr>
        <w:t>GROUP=www-data</w:t>
      </w:r>
    </w:p>
    <w:p w14:paraId="5E2A68A1" w14:textId="77777777" w:rsidR="00FB1F3E" w:rsidRPr="00FB1F3E" w:rsidRDefault="00FB1F3E" w:rsidP="00FB1F3E">
      <w:pPr>
        <w:rPr>
          <w:rFonts w:cstheme="majorBidi" w:hint="eastAsia"/>
          <w:szCs w:val="32"/>
        </w:rPr>
      </w:pPr>
      <w:r w:rsidRPr="00FB1F3E">
        <w:rPr>
          <w:rFonts w:cstheme="majorBidi" w:hint="eastAsia"/>
          <w:szCs w:val="32"/>
        </w:rPr>
        <w:t>WORKERS=3</w:t>
      </w:r>
    </w:p>
    <w:p w14:paraId="1BFCCE8B" w14:textId="77777777" w:rsidR="00FB1F3E" w:rsidRPr="00FB1F3E" w:rsidRDefault="00FB1F3E" w:rsidP="00FB1F3E">
      <w:pPr>
        <w:rPr>
          <w:rFonts w:cstheme="majorBidi" w:hint="eastAsia"/>
          <w:szCs w:val="32"/>
        </w:rPr>
      </w:pPr>
      <w:r w:rsidRPr="00FB1F3E">
        <w:rPr>
          <w:rFonts w:cstheme="majorBidi" w:hint="eastAsia"/>
          <w:szCs w:val="32"/>
        </w:rPr>
        <w:lastRenderedPageBreak/>
        <w:t>SOCKFILE=/home/user/</w:t>
      </w:r>
      <w:proofErr w:type="spellStart"/>
      <w:r w:rsidRPr="00FB1F3E">
        <w:rPr>
          <w:rFonts w:cstheme="majorBidi" w:hint="eastAsia"/>
          <w:szCs w:val="32"/>
        </w:rPr>
        <w:t>DjangoProjects</w:t>
      </w:r>
      <w:proofErr w:type="spellEnd"/>
      <w:r w:rsidRPr="00FB1F3E">
        <w:rPr>
          <w:rFonts w:cstheme="majorBidi" w:hint="eastAsia"/>
          <w:szCs w:val="32"/>
        </w:rPr>
        <w:t>/</w:t>
      </w:r>
      <w:proofErr w:type="spellStart"/>
      <w:r w:rsidRPr="00FB1F3E">
        <w:rPr>
          <w:rFonts w:cstheme="majorBidi" w:hint="eastAsia"/>
          <w:szCs w:val="32"/>
        </w:rPr>
        <w:t>fuweb</w:t>
      </w:r>
      <w:proofErr w:type="spellEnd"/>
      <w:r w:rsidRPr="00FB1F3E">
        <w:rPr>
          <w:rFonts w:cstheme="majorBidi" w:hint="eastAsia"/>
          <w:szCs w:val="32"/>
        </w:rPr>
        <w:t>/</w:t>
      </w:r>
      <w:proofErr w:type="spellStart"/>
      <w:r w:rsidRPr="00FB1F3E">
        <w:rPr>
          <w:rFonts w:cstheme="majorBidi" w:hint="eastAsia"/>
          <w:szCs w:val="32"/>
        </w:rPr>
        <w:t>fuweb.sock</w:t>
      </w:r>
      <w:proofErr w:type="spellEnd"/>
    </w:p>
    <w:p w14:paraId="4C8C6D1B" w14:textId="77777777" w:rsidR="00FB1F3E" w:rsidRPr="00FB1F3E" w:rsidRDefault="00FB1F3E" w:rsidP="00FB1F3E">
      <w:pPr>
        <w:rPr>
          <w:rFonts w:cstheme="majorBidi" w:hint="eastAsia"/>
          <w:szCs w:val="32"/>
        </w:rPr>
      </w:pPr>
      <w:r w:rsidRPr="00FB1F3E">
        <w:rPr>
          <w:rFonts w:cstheme="majorBidi" w:hint="eastAsia"/>
          <w:szCs w:val="32"/>
        </w:rPr>
        <w:t>LOGSDIR=/home/user/</w:t>
      </w:r>
      <w:proofErr w:type="spellStart"/>
      <w:r w:rsidRPr="00FB1F3E">
        <w:rPr>
          <w:rFonts w:cstheme="majorBidi" w:hint="eastAsia"/>
          <w:szCs w:val="32"/>
        </w:rPr>
        <w:t>DjangoProjects</w:t>
      </w:r>
      <w:proofErr w:type="spellEnd"/>
      <w:r w:rsidRPr="00FB1F3E">
        <w:rPr>
          <w:rFonts w:cstheme="majorBidi" w:hint="eastAsia"/>
          <w:szCs w:val="32"/>
        </w:rPr>
        <w:t>/logs</w:t>
      </w:r>
    </w:p>
    <w:p w14:paraId="42429101" w14:textId="77777777" w:rsidR="00FB1F3E" w:rsidRPr="00FB1F3E" w:rsidRDefault="00FB1F3E" w:rsidP="00FB1F3E">
      <w:pPr>
        <w:rPr>
          <w:rFonts w:cstheme="majorBidi" w:hint="eastAsia"/>
          <w:szCs w:val="32"/>
        </w:rPr>
      </w:pPr>
    </w:p>
    <w:p w14:paraId="0EC1B84C" w14:textId="77777777" w:rsidR="00FB1F3E" w:rsidRPr="00FB1F3E" w:rsidRDefault="00FB1F3E" w:rsidP="00FB1F3E">
      <w:pPr>
        <w:rPr>
          <w:rFonts w:cstheme="majorBidi" w:hint="eastAsia"/>
          <w:szCs w:val="32"/>
        </w:rPr>
      </w:pPr>
      <w:r w:rsidRPr="00FB1F3E">
        <w:rPr>
          <w:rFonts w:cstheme="majorBidi" w:hint="eastAsia"/>
          <w:szCs w:val="32"/>
        </w:rPr>
        <w:t>echo "Starting $NAME"</w:t>
      </w:r>
    </w:p>
    <w:p w14:paraId="38C7E26C" w14:textId="77777777" w:rsidR="00FB1F3E" w:rsidRPr="00FB1F3E" w:rsidRDefault="00FB1F3E" w:rsidP="00FB1F3E">
      <w:pPr>
        <w:rPr>
          <w:rFonts w:cstheme="majorBidi" w:hint="eastAsia"/>
          <w:szCs w:val="32"/>
        </w:rPr>
      </w:pPr>
    </w:p>
    <w:p w14:paraId="67462685" w14:textId="77777777" w:rsidR="00FB1F3E" w:rsidRPr="00FB1F3E" w:rsidRDefault="00FB1F3E" w:rsidP="00FB1F3E">
      <w:pPr>
        <w:rPr>
          <w:rFonts w:cstheme="majorBidi" w:hint="eastAsia"/>
          <w:szCs w:val="32"/>
        </w:rPr>
      </w:pPr>
      <w:r w:rsidRPr="00FB1F3E">
        <w:rPr>
          <w:rFonts w:cstheme="majorBidi" w:hint="eastAsia"/>
          <w:szCs w:val="32"/>
        </w:rPr>
        <w:t>cd $DIR</w:t>
      </w:r>
    </w:p>
    <w:p w14:paraId="09409BA1" w14:textId="485BD195" w:rsidR="00FB1F3E" w:rsidRPr="00FB1F3E" w:rsidRDefault="00FB1F3E" w:rsidP="00FB1F3E">
      <w:pPr>
        <w:rPr>
          <w:rFonts w:cstheme="majorBidi" w:hint="eastAsia"/>
          <w:szCs w:val="32"/>
        </w:rPr>
      </w:pPr>
      <w:r w:rsidRPr="00FB1F3E">
        <w:rPr>
          <w:rFonts w:cstheme="majorBidi" w:hint="eastAsia"/>
          <w:szCs w:val="32"/>
        </w:rPr>
        <w:t>source</w:t>
      </w:r>
      <w:proofErr w:type="gramStart"/>
      <w:r w:rsidRPr="00FB1F3E">
        <w:rPr>
          <w:rFonts w:cstheme="majorBidi" w:hint="eastAsia"/>
          <w:szCs w:val="32"/>
        </w:rPr>
        <w:t xml:space="preserve"> ..</w:t>
      </w:r>
      <w:proofErr w:type="gramEnd"/>
      <w:r w:rsidRPr="00FB1F3E">
        <w:rPr>
          <w:rFonts w:cstheme="majorBidi" w:hint="eastAsia"/>
          <w:szCs w:val="32"/>
        </w:rPr>
        <w:t>/</w:t>
      </w:r>
      <w:proofErr w:type="spellStart"/>
      <w:r w:rsidRPr="00FB1F3E">
        <w:rPr>
          <w:rFonts w:cstheme="majorBidi" w:hint="eastAsia"/>
          <w:szCs w:val="32"/>
        </w:rPr>
        <w:t>fuweb_venv</w:t>
      </w:r>
      <w:proofErr w:type="spellEnd"/>
      <w:r w:rsidRPr="00FB1F3E">
        <w:rPr>
          <w:rFonts w:cstheme="majorBidi" w:hint="eastAsia"/>
          <w:szCs w:val="32"/>
        </w:rPr>
        <w:t>/bin/activate</w:t>
      </w:r>
      <w:r w:rsidR="00F16AB9">
        <w:rPr>
          <w:rFonts w:cstheme="majorBidi" w:hint="eastAsia"/>
          <w:szCs w:val="32"/>
        </w:rPr>
        <w:t>(路徑錯誤，修改為)</w:t>
      </w:r>
    </w:p>
    <w:p w14:paraId="0E9F24C4" w14:textId="61277099" w:rsidR="00FB1F3E" w:rsidRPr="00F16AB9" w:rsidRDefault="00F16AB9" w:rsidP="00FB1F3E">
      <w:pPr>
        <w:rPr>
          <w:rFonts w:cstheme="majorBidi" w:hint="eastAsia"/>
          <w:color w:val="EE0000"/>
          <w:szCs w:val="32"/>
        </w:rPr>
      </w:pPr>
      <w:r w:rsidRPr="00F16AB9">
        <w:rPr>
          <w:rFonts w:cstheme="majorBidi" w:hint="eastAsia"/>
          <w:color w:val="EE0000"/>
          <w:szCs w:val="32"/>
          <w:highlight w:val="lightGray"/>
        </w:rPr>
        <w:t>source /home/user/</w:t>
      </w:r>
      <w:proofErr w:type="spellStart"/>
      <w:r w:rsidRPr="00F16AB9">
        <w:rPr>
          <w:rFonts w:cstheme="majorBidi" w:hint="eastAsia"/>
          <w:color w:val="EE0000"/>
          <w:szCs w:val="32"/>
          <w:highlight w:val="lightGray"/>
        </w:rPr>
        <w:t>DjangoProjects</w:t>
      </w:r>
      <w:proofErr w:type="spellEnd"/>
      <w:r w:rsidRPr="00F16AB9">
        <w:rPr>
          <w:rFonts w:cstheme="majorBidi" w:hint="eastAsia"/>
          <w:color w:val="EE0000"/>
          <w:szCs w:val="32"/>
          <w:highlight w:val="lightGray"/>
        </w:rPr>
        <w:t>/</w:t>
      </w:r>
      <w:proofErr w:type="spellStart"/>
      <w:r w:rsidRPr="00F16AB9">
        <w:rPr>
          <w:rFonts w:cstheme="majorBidi" w:hint="eastAsia"/>
          <w:color w:val="EE0000"/>
          <w:szCs w:val="32"/>
          <w:highlight w:val="lightGray"/>
        </w:rPr>
        <w:t>fuweb</w:t>
      </w:r>
      <w:proofErr w:type="spellEnd"/>
      <w:r w:rsidRPr="00F16AB9">
        <w:rPr>
          <w:rFonts w:cstheme="majorBidi" w:hint="eastAsia"/>
          <w:color w:val="EE0000"/>
          <w:szCs w:val="32"/>
          <w:highlight w:val="lightGray"/>
        </w:rPr>
        <w:t>/</w:t>
      </w:r>
      <w:proofErr w:type="spellStart"/>
      <w:r w:rsidRPr="00F16AB9">
        <w:rPr>
          <w:rFonts w:cstheme="majorBidi" w:hint="eastAsia"/>
          <w:color w:val="EE0000"/>
          <w:szCs w:val="32"/>
          <w:highlight w:val="lightGray"/>
        </w:rPr>
        <w:t>fuweb_venv</w:t>
      </w:r>
      <w:proofErr w:type="spellEnd"/>
      <w:r w:rsidRPr="00F16AB9">
        <w:rPr>
          <w:rFonts w:cstheme="majorBidi" w:hint="eastAsia"/>
          <w:color w:val="EE0000"/>
          <w:szCs w:val="32"/>
          <w:highlight w:val="lightGray"/>
        </w:rPr>
        <w:t>/bin/activate</w:t>
      </w:r>
    </w:p>
    <w:p w14:paraId="0A522C4D" w14:textId="77777777" w:rsidR="00FB1F3E" w:rsidRPr="00FB1F3E" w:rsidRDefault="00FB1F3E" w:rsidP="00FB1F3E">
      <w:pPr>
        <w:rPr>
          <w:rFonts w:cstheme="majorBidi" w:hint="eastAsia"/>
          <w:szCs w:val="32"/>
        </w:rPr>
      </w:pPr>
      <w:r w:rsidRPr="00FB1F3E">
        <w:rPr>
          <w:rFonts w:cstheme="majorBidi" w:hint="eastAsia"/>
          <w:szCs w:val="32"/>
        </w:rPr>
        <w:t>export DJANGO_SETTINGS_MODULE=</w:t>
      </w:r>
      <w:proofErr w:type="spellStart"/>
      <w:r w:rsidRPr="00FB1F3E">
        <w:rPr>
          <w:rFonts w:cstheme="majorBidi" w:hint="eastAsia"/>
          <w:szCs w:val="32"/>
        </w:rPr>
        <w:t>fuweb.settings</w:t>
      </w:r>
      <w:proofErr w:type="spellEnd"/>
    </w:p>
    <w:p w14:paraId="0D7A4930" w14:textId="77777777" w:rsidR="00FB1F3E" w:rsidRPr="00FB1F3E" w:rsidRDefault="00FB1F3E" w:rsidP="00FB1F3E">
      <w:pPr>
        <w:rPr>
          <w:rFonts w:cstheme="majorBidi" w:hint="eastAsia"/>
          <w:szCs w:val="32"/>
        </w:rPr>
      </w:pPr>
      <w:r w:rsidRPr="00FB1F3E">
        <w:rPr>
          <w:rFonts w:cstheme="majorBidi" w:hint="eastAsia"/>
          <w:szCs w:val="32"/>
        </w:rPr>
        <w:t>export PYTHONPATH=$</w:t>
      </w:r>
      <w:proofErr w:type="gramStart"/>
      <w:r w:rsidRPr="00FB1F3E">
        <w:rPr>
          <w:rFonts w:cstheme="majorBidi" w:hint="eastAsia"/>
          <w:szCs w:val="32"/>
        </w:rPr>
        <w:t>DIR:$</w:t>
      </w:r>
      <w:proofErr w:type="gramEnd"/>
      <w:r w:rsidRPr="00FB1F3E">
        <w:rPr>
          <w:rFonts w:cstheme="majorBidi" w:hint="eastAsia"/>
          <w:szCs w:val="32"/>
        </w:rPr>
        <w:t>PYTHONPATH</w:t>
      </w:r>
    </w:p>
    <w:p w14:paraId="2756674B" w14:textId="77777777" w:rsidR="00FB1F3E" w:rsidRPr="00FB1F3E" w:rsidRDefault="00FB1F3E" w:rsidP="00FB1F3E">
      <w:pPr>
        <w:rPr>
          <w:rFonts w:cstheme="majorBidi" w:hint="eastAsia"/>
          <w:szCs w:val="32"/>
        </w:rPr>
      </w:pPr>
    </w:p>
    <w:p w14:paraId="38C56C35" w14:textId="77777777" w:rsidR="00FB1F3E" w:rsidRPr="00FB1F3E" w:rsidRDefault="00FB1F3E" w:rsidP="00FB1F3E">
      <w:pPr>
        <w:rPr>
          <w:rFonts w:cstheme="majorBidi" w:hint="eastAsia"/>
          <w:szCs w:val="32"/>
        </w:rPr>
      </w:pPr>
      <w:r w:rsidRPr="00FB1F3E">
        <w:rPr>
          <w:rFonts w:cstheme="majorBidi" w:hint="eastAsia"/>
          <w:szCs w:val="32"/>
        </w:rPr>
        <w:t xml:space="preserve">exec </w:t>
      </w:r>
      <w:proofErr w:type="spellStart"/>
      <w:r w:rsidRPr="00FB1F3E">
        <w:rPr>
          <w:rFonts w:cstheme="majorBidi" w:hint="eastAsia"/>
          <w:szCs w:val="32"/>
        </w:rPr>
        <w:t>gunicorn</w:t>
      </w:r>
      <w:proofErr w:type="spellEnd"/>
      <w:r w:rsidRPr="00FB1F3E">
        <w:rPr>
          <w:rFonts w:cstheme="majorBidi" w:hint="eastAsia"/>
          <w:szCs w:val="32"/>
        </w:rPr>
        <w:t xml:space="preserve"> </w:t>
      </w:r>
      <w:proofErr w:type="spellStart"/>
      <w:proofErr w:type="gramStart"/>
      <w:r w:rsidRPr="00FB1F3E">
        <w:rPr>
          <w:rFonts w:cstheme="majorBidi" w:hint="eastAsia"/>
          <w:szCs w:val="32"/>
        </w:rPr>
        <w:t>fuweb.wsgi</w:t>
      </w:r>
      <w:proofErr w:type="gramEnd"/>
      <w:r w:rsidRPr="00FB1F3E">
        <w:rPr>
          <w:rFonts w:cstheme="majorBidi" w:hint="eastAsia"/>
          <w:szCs w:val="32"/>
        </w:rPr>
        <w:t>:application</w:t>
      </w:r>
      <w:proofErr w:type="spellEnd"/>
      <w:r w:rsidRPr="00FB1F3E">
        <w:rPr>
          <w:rFonts w:cstheme="majorBidi" w:hint="eastAsia"/>
          <w:szCs w:val="32"/>
        </w:rPr>
        <w:t xml:space="preserve"> \</w:t>
      </w:r>
    </w:p>
    <w:p w14:paraId="08D4FD6E" w14:textId="77777777" w:rsidR="00FB1F3E" w:rsidRPr="00FB1F3E" w:rsidRDefault="00FB1F3E" w:rsidP="00FB1F3E">
      <w:pPr>
        <w:rPr>
          <w:rFonts w:cstheme="majorBidi" w:hint="eastAsia"/>
          <w:szCs w:val="32"/>
        </w:rPr>
      </w:pPr>
      <w:r w:rsidRPr="00FB1F3E">
        <w:rPr>
          <w:rFonts w:cstheme="majorBidi" w:hint="eastAsia"/>
          <w:szCs w:val="32"/>
        </w:rPr>
        <w:t xml:space="preserve">  --name $NAME \</w:t>
      </w:r>
    </w:p>
    <w:p w14:paraId="6E0B2612" w14:textId="77777777" w:rsidR="00FB1F3E" w:rsidRPr="00FB1F3E" w:rsidRDefault="00FB1F3E" w:rsidP="00FB1F3E">
      <w:pPr>
        <w:rPr>
          <w:rFonts w:cstheme="majorBidi" w:hint="eastAsia"/>
          <w:szCs w:val="32"/>
        </w:rPr>
      </w:pPr>
      <w:r w:rsidRPr="00FB1F3E">
        <w:rPr>
          <w:rFonts w:cstheme="majorBidi" w:hint="eastAsia"/>
          <w:szCs w:val="32"/>
        </w:rPr>
        <w:t xml:space="preserve">  --workers $WORKERS \</w:t>
      </w:r>
    </w:p>
    <w:p w14:paraId="3CC07AD3" w14:textId="77777777" w:rsidR="00FB1F3E" w:rsidRPr="00FB1F3E" w:rsidRDefault="00FB1F3E" w:rsidP="00FB1F3E">
      <w:pPr>
        <w:rPr>
          <w:rFonts w:cstheme="majorBidi" w:hint="eastAsia"/>
          <w:szCs w:val="32"/>
        </w:rPr>
      </w:pPr>
      <w:r w:rsidRPr="00FB1F3E">
        <w:rPr>
          <w:rFonts w:cstheme="majorBidi" w:hint="eastAsia"/>
          <w:szCs w:val="32"/>
        </w:rPr>
        <w:t xml:space="preserve">  --user=$USER \</w:t>
      </w:r>
    </w:p>
    <w:p w14:paraId="3F34B4EA" w14:textId="77777777" w:rsidR="00FB1F3E" w:rsidRPr="00FB1F3E" w:rsidRDefault="00FB1F3E" w:rsidP="00FB1F3E">
      <w:pPr>
        <w:rPr>
          <w:rFonts w:cstheme="majorBidi" w:hint="eastAsia"/>
          <w:szCs w:val="32"/>
        </w:rPr>
      </w:pPr>
      <w:r w:rsidRPr="00FB1F3E">
        <w:rPr>
          <w:rFonts w:cstheme="majorBidi" w:hint="eastAsia"/>
          <w:szCs w:val="32"/>
        </w:rPr>
        <w:t xml:space="preserve">  --group=$GROUP \</w:t>
      </w:r>
    </w:p>
    <w:p w14:paraId="640D3AB0" w14:textId="77777777" w:rsidR="00FB1F3E" w:rsidRPr="00FB1F3E" w:rsidRDefault="00FB1F3E" w:rsidP="00FB1F3E">
      <w:pPr>
        <w:rPr>
          <w:rFonts w:cstheme="majorBidi" w:hint="eastAsia"/>
          <w:szCs w:val="32"/>
        </w:rPr>
      </w:pPr>
      <w:r w:rsidRPr="00FB1F3E">
        <w:rPr>
          <w:rFonts w:cstheme="majorBidi" w:hint="eastAsia"/>
          <w:szCs w:val="32"/>
        </w:rPr>
        <w:t xml:space="preserve">  --bind=</w:t>
      </w:r>
      <w:proofErr w:type="spellStart"/>
      <w:proofErr w:type="gramStart"/>
      <w:r w:rsidRPr="00FB1F3E">
        <w:rPr>
          <w:rFonts w:cstheme="majorBidi" w:hint="eastAsia"/>
          <w:szCs w:val="32"/>
        </w:rPr>
        <w:t>unix</w:t>
      </w:r>
      <w:proofErr w:type="spellEnd"/>
      <w:r w:rsidRPr="00FB1F3E">
        <w:rPr>
          <w:rFonts w:cstheme="majorBidi" w:hint="eastAsia"/>
          <w:szCs w:val="32"/>
        </w:rPr>
        <w:t>:$</w:t>
      </w:r>
      <w:proofErr w:type="gramEnd"/>
      <w:r w:rsidRPr="00FB1F3E">
        <w:rPr>
          <w:rFonts w:cstheme="majorBidi" w:hint="eastAsia"/>
          <w:szCs w:val="32"/>
        </w:rPr>
        <w:t>SOCKFILE \</w:t>
      </w:r>
    </w:p>
    <w:p w14:paraId="6A916F4A" w14:textId="77777777" w:rsidR="00FB1F3E" w:rsidRPr="00FB1F3E" w:rsidRDefault="00FB1F3E" w:rsidP="00FB1F3E">
      <w:pPr>
        <w:rPr>
          <w:rFonts w:cstheme="majorBidi" w:hint="eastAsia"/>
          <w:szCs w:val="32"/>
        </w:rPr>
      </w:pPr>
      <w:r w:rsidRPr="00FB1F3E">
        <w:rPr>
          <w:rFonts w:cstheme="majorBidi" w:hint="eastAsia"/>
          <w:szCs w:val="32"/>
        </w:rPr>
        <w:t xml:space="preserve">  --log-level=info \</w:t>
      </w:r>
    </w:p>
    <w:p w14:paraId="686765AA" w14:textId="77777777" w:rsidR="00FB1F3E" w:rsidRPr="00FB1F3E" w:rsidRDefault="00FB1F3E" w:rsidP="00FB1F3E">
      <w:pPr>
        <w:rPr>
          <w:rFonts w:cstheme="majorBidi" w:hint="eastAsia"/>
          <w:szCs w:val="32"/>
        </w:rPr>
      </w:pPr>
      <w:r w:rsidRPr="00FB1F3E">
        <w:rPr>
          <w:rFonts w:cstheme="majorBidi" w:hint="eastAsia"/>
          <w:szCs w:val="32"/>
        </w:rPr>
        <w:t xml:space="preserve">  --access-logfile=$LOGSDIR/access.log \</w:t>
      </w:r>
    </w:p>
    <w:p w14:paraId="6D7B0DE7" w14:textId="61B4074B" w:rsidR="00FB1F3E" w:rsidRPr="00FB1F3E" w:rsidRDefault="00FB1F3E" w:rsidP="00FB1F3E">
      <w:pPr>
        <w:rPr>
          <w:rFonts w:cstheme="majorBidi" w:hint="eastAsia"/>
          <w:szCs w:val="32"/>
        </w:rPr>
      </w:pPr>
      <w:r w:rsidRPr="00FB1F3E">
        <w:rPr>
          <w:rFonts w:cstheme="majorBidi" w:hint="eastAsia"/>
          <w:szCs w:val="32"/>
        </w:rPr>
        <w:t xml:space="preserve">  --error-logfile=$LOGSDIR/error.log</w:t>
      </w:r>
    </w:p>
    <w:p w14:paraId="24D151E1" w14:textId="2D699EA2" w:rsidR="00FB1F3E" w:rsidRPr="00FB1F3E" w:rsidRDefault="0014720F" w:rsidP="0014720F">
      <w:pPr>
        <w:pStyle w:val="2"/>
        <w:ind w:firstLineChars="0" w:firstLine="0"/>
        <w:rPr>
          <w:rFonts w:hint="eastAsia"/>
          <w:b w:val="0"/>
          <w:bCs w:val="0"/>
        </w:rPr>
      </w:pPr>
      <w:r>
        <w:rPr>
          <w:rFonts w:hint="eastAsia"/>
        </w:rPr>
        <w:t>6.3</w:t>
      </w:r>
      <w:r w:rsidR="00FB1F3E" w:rsidRPr="00FB1F3E">
        <w:rPr>
          <w:b w:val="0"/>
          <w:bCs w:val="0"/>
        </w:rPr>
        <w:t>设置权限</w:t>
      </w:r>
    </w:p>
    <w:p w14:paraId="2DF0E527" w14:textId="77777777" w:rsidR="00FB1F3E" w:rsidRPr="00FB1F3E" w:rsidRDefault="00FB1F3E" w:rsidP="00FB1F3E">
      <w:pPr>
        <w:rPr>
          <w:rFonts w:cstheme="majorBidi" w:hint="eastAsia"/>
          <w:szCs w:val="32"/>
        </w:rPr>
      </w:pPr>
      <w:proofErr w:type="spellStart"/>
      <w:r w:rsidRPr="00FB1F3E">
        <w:rPr>
          <w:rFonts w:cstheme="majorBidi" w:hint="eastAsia"/>
          <w:szCs w:val="32"/>
        </w:rPr>
        <w:t>mkdir</w:t>
      </w:r>
      <w:proofErr w:type="spellEnd"/>
      <w:r w:rsidRPr="00FB1F3E">
        <w:rPr>
          <w:rFonts w:cstheme="majorBidi" w:hint="eastAsia"/>
          <w:szCs w:val="32"/>
        </w:rPr>
        <w:t xml:space="preserve"> -p /home/user/</w:t>
      </w:r>
      <w:proofErr w:type="spellStart"/>
      <w:r w:rsidRPr="00FB1F3E">
        <w:rPr>
          <w:rFonts w:cstheme="majorBidi" w:hint="eastAsia"/>
          <w:szCs w:val="32"/>
        </w:rPr>
        <w:t>DjangoProjects</w:t>
      </w:r>
      <w:proofErr w:type="spellEnd"/>
      <w:r w:rsidRPr="00FB1F3E">
        <w:rPr>
          <w:rFonts w:cstheme="majorBidi" w:hint="eastAsia"/>
          <w:szCs w:val="32"/>
        </w:rPr>
        <w:t>/logs</w:t>
      </w:r>
    </w:p>
    <w:p w14:paraId="0D93CCE8" w14:textId="77777777" w:rsidR="00FB1F3E" w:rsidRPr="00FB1F3E" w:rsidRDefault="00FB1F3E" w:rsidP="00FB1F3E">
      <w:pPr>
        <w:rPr>
          <w:rFonts w:cstheme="majorBidi" w:hint="eastAsia"/>
          <w:szCs w:val="32"/>
        </w:rPr>
      </w:pPr>
      <w:proofErr w:type="spellStart"/>
      <w:r w:rsidRPr="00FB1F3E">
        <w:rPr>
          <w:rFonts w:cstheme="majorBidi" w:hint="eastAsia"/>
          <w:szCs w:val="32"/>
        </w:rPr>
        <w:t>chmod</w:t>
      </w:r>
      <w:proofErr w:type="spellEnd"/>
      <w:r w:rsidRPr="00FB1F3E">
        <w:rPr>
          <w:rFonts w:cstheme="majorBidi" w:hint="eastAsia"/>
          <w:szCs w:val="32"/>
        </w:rPr>
        <w:t xml:space="preserve"> +x /home/user/DjangoProjects/fuweb/gunicorn_start.sh</w:t>
      </w:r>
    </w:p>
    <w:p w14:paraId="75997444" w14:textId="7A289B8C" w:rsidR="00FB1F3E" w:rsidRDefault="00FB1F3E" w:rsidP="00FB1F3E">
      <w:pPr>
        <w:rPr>
          <w:rFonts w:cstheme="majorBidi" w:hint="eastAsia"/>
          <w:szCs w:val="32"/>
        </w:rPr>
      </w:pPr>
      <w:proofErr w:type="spellStart"/>
      <w:r w:rsidRPr="00FB1F3E">
        <w:rPr>
          <w:rFonts w:cstheme="majorBidi" w:hint="eastAsia"/>
          <w:szCs w:val="32"/>
        </w:rPr>
        <w:t>chown</w:t>
      </w:r>
      <w:proofErr w:type="spellEnd"/>
      <w:r w:rsidRPr="00FB1F3E">
        <w:rPr>
          <w:rFonts w:cstheme="majorBidi" w:hint="eastAsia"/>
          <w:szCs w:val="32"/>
        </w:rPr>
        <w:t xml:space="preserve"> -R </w:t>
      </w:r>
      <w:proofErr w:type="spellStart"/>
      <w:proofErr w:type="gramStart"/>
      <w:r w:rsidRPr="00FB1F3E">
        <w:rPr>
          <w:rFonts w:cstheme="majorBidi" w:hint="eastAsia"/>
          <w:szCs w:val="32"/>
        </w:rPr>
        <w:t>user:www</w:t>
      </w:r>
      <w:proofErr w:type="gramEnd"/>
      <w:r w:rsidRPr="00FB1F3E">
        <w:rPr>
          <w:rFonts w:cstheme="majorBidi" w:hint="eastAsia"/>
          <w:szCs w:val="32"/>
        </w:rPr>
        <w:t>-data</w:t>
      </w:r>
      <w:proofErr w:type="spellEnd"/>
      <w:r w:rsidRPr="00FB1F3E">
        <w:rPr>
          <w:rFonts w:cstheme="majorBidi" w:hint="eastAsia"/>
          <w:szCs w:val="32"/>
        </w:rPr>
        <w:t xml:space="preserve"> /home/user/</w:t>
      </w:r>
      <w:proofErr w:type="spellStart"/>
      <w:r w:rsidRPr="00FB1F3E">
        <w:rPr>
          <w:rFonts w:cstheme="majorBidi" w:hint="eastAsia"/>
          <w:szCs w:val="32"/>
        </w:rPr>
        <w:t>DjangoProjects</w:t>
      </w:r>
      <w:proofErr w:type="spellEnd"/>
    </w:p>
    <w:p w14:paraId="091FCEFA" w14:textId="77777777" w:rsidR="00FB1F3E" w:rsidRDefault="00FB1F3E" w:rsidP="00FB1F3E">
      <w:pPr>
        <w:rPr>
          <w:rFonts w:cstheme="majorBidi" w:hint="eastAsia"/>
          <w:szCs w:val="32"/>
        </w:rPr>
      </w:pPr>
    </w:p>
    <w:p w14:paraId="54926E87" w14:textId="0B56ECCE" w:rsidR="00FB1F3E" w:rsidRPr="00FB1F3E" w:rsidRDefault="0014720F" w:rsidP="0014720F">
      <w:pPr>
        <w:pStyle w:val="2"/>
        <w:ind w:firstLineChars="0" w:firstLine="0"/>
        <w:rPr>
          <w:rFonts w:hint="eastAsia"/>
        </w:rPr>
      </w:pPr>
      <w:r>
        <w:rPr>
          <w:rFonts w:hint="eastAsia"/>
          <w:b w:val="0"/>
          <w:bCs w:val="0"/>
        </w:rPr>
        <w:t>6.4</w:t>
      </w:r>
      <w:r w:rsidR="00FB1F3E" w:rsidRPr="00FB1F3E">
        <w:t>创建</w:t>
      </w:r>
      <w:proofErr w:type="spellStart"/>
      <w:r w:rsidR="00FB1F3E" w:rsidRPr="00FB1F3E">
        <w:t>Systemd</w:t>
      </w:r>
      <w:proofErr w:type="spellEnd"/>
      <w:r w:rsidR="00FB1F3E" w:rsidRPr="00FB1F3E">
        <w:t>服务</w:t>
      </w:r>
    </w:p>
    <w:p w14:paraId="76FCA7DE" w14:textId="3E5A6763" w:rsidR="00FB1F3E" w:rsidRPr="00FB1F3E" w:rsidRDefault="002F5384" w:rsidP="002F5384">
      <w:pPr>
        <w:pStyle w:val="3"/>
        <w:ind w:firstLineChars="0" w:firstLine="0"/>
        <w:rPr>
          <w:rFonts w:hint="eastAsia"/>
        </w:rPr>
      </w:pPr>
      <w:r>
        <w:rPr>
          <w:rFonts w:hint="eastAsia"/>
        </w:rPr>
        <w:t>第一，</w:t>
      </w:r>
      <w:r w:rsidR="00FB1F3E" w:rsidRPr="00FB1F3E">
        <w:t>创建服务文件</w:t>
      </w:r>
    </w:p>
    <w:p w14:paraId="55C0F6E5" w14:textId="464242B0" w:rsidR="00FB1F3E" w:rsidRPr="00FB1F3E" w:rsidRDefault="00FB1F3E" w:rsidP="00FB1F3E">
      <w:pPr>
        <w:rPr>
          <w:rFonts w:cstheme="majorBidi" w:hint="eastAsia"/>
          <w:szCs w:val="32"/>
        </w:rPr>
      </w:pPr>
      <w:proofErr w:type="spellStart"/>
      <w:r w:rsidRPr="00FB1F3E">
        <w:rPr>
          <w:rFonts w:cstheme="majorBidi"/>
          <w:szCs w:val="32"/>
        </w:rPr>
        <w:t>sudo</w:t>
      </w:r>
      <w:proofErr w:type="spellEnd"/>
      <w:r w:rsidRPr="00FB1F3E">
        <w:rPr>
          <w:rFonts w:cstheme="majorBidi"/>
          <w:szCs w:val="32"/>
        </w:rPr>
        <w:t xml:space="preserve"> </w:t>
      </w:r>
      <w:r w:rsidR="0014720F">
        <w:rPr>
          <w:rFonts w:cstheme="majorBidi" w:hint="eastAsia"/>
          <w:szCs w:val="32"/>
        </w:rPr>
        <w:t>vim</w:t>
      </w:r>
      <w:r w:rsidRPr="00FB1F3E">
        <w:rPr>
          <w:rFonts w:cstheme="majorBidi"/>
          <w:szCs w:val="32"/>
        </w:rPr>
        <w:t xml:space="preserve"> /</w:t>
      </w:r>
      <w:proofErr w:type="spellStart"/>
      <w:r w:rsidRPr="00FB1F3E">
        <w:rPr>
          <w:rFonts w:cstheme="majorBidi"/>
          <w:szCs w:val="32"/>
        </w:rPr>
        <w:t>etc</w:t>
      </w:r>
      <w:proofErr w:type="spellEnd"/>
      <w:r w:rsidRPr="00FB1F3E">
        <w:rPr>
          <w:rFonts w:cstheme="majorBidi"/>
          <w:szCs w:val="32"/>
        </w:rPr>
        <w:t>/</w:t>
      </w:r>
      <w:proofErr w:type="spellStart"/>
      <w:r w:rsidRPr="00FB1F3E">
        <w:rPr>
          <w:rFonts w:cstheme="majorBidi"/>
          <w:szCs w:val="32"/>
        </w:rPr>
        <w:t>systemd</w:t>
      </w:r>
      <w:proofErr w:type="spellEnd"/>
      <w:r w:rsidRPr="00FB1F3E">
        <w:rPr>
          <w:rFonts w:cstheme="majorBidi"/>
          <w:szCs w:val="32"/>
        </w:rPr>
        <w:t>/system/</w:t>
      </w:r>
      <w:proofErr w:type="spellStart"/>
      <w:r w:rsidRPr="00FB1F3E">
        <w:rPr>
          <w:rFonts w:cstheme="majorBidi"/>
          <w:szCs w:val="32"/>
        </w:rPr>
        <w:t>gunicorn_fuweb.service</w:t>
      </w:r>
      <w:proofErr w:type="spellEnd"/>
    </w:p>
    <w:p w14:paraId="66CC83C9" w14:textId="77777777" w:rsidR="00FB1F3E" w:rsidRPr="00FB1F3E" w:rsidRDefault="00FB1F3E" w:rsidP="00FB1F3E">
      <w:pPr>
        <w:rPr>
          <w:rFonts w:cstheme="majorBidi" w:hint="eastAsia"/>
          <w:szCs w:val="32"/>
        </w:rPr>
      </w:pPr>
      <w:r w:rsidRPr="00FB1F3E">
        <w:rPr>
          <w:rFonts w:cstheme="majorBidi"/>
          <w:szCs w:val="32"/>
        </w:rPr>
        <w:t>内容如下：</w:t>
      </w:r>
    </w:p>
    <w:p w14:paraId="4EE892A1" w14:textId="77777777" w:rsidR="00FB1F3E" w:rsidRPr="00FB1F3E" w:rsidRDefault="00FB1F3E" w:rsidP="00FB1F3E">
      <w:pPr>
        <w:rPr>
          <w:rFonts w:cstheme="majorBidi" w:hint="eastAsia"/>
          <w:szCs w:val="32"/>
        </w:rPr>
      </w:pPr>
      <w:proofErr w:type="spellStart"/>
      <w:r w:rsidRPr="00FB1F3E">
        <w:rPr>
          <w:rFonts w:cstheme="majorBidi"/>
          <w:szCs w:val="32"/>
        </w:rPr>
        <w:t>ini</w:t>
      </w:r>
      <w:proofErr w:type="spellEnd"/>
    </w:p>
    <w:p w14:paraId="4B4E17CF" w14:textId="77777777" w:rsidR="00FB1F3E" w:rsidRPr="00FB1F3E" w:rsidRDefault="00FB1F3E" w:rsidP="00FB1F3E">
      <w:pPr>
        <w:rPr>
          <w:rFonts w:cstheme="majorBidi" w:hint="eastAsia"/>
          <w:szCs w:val="32"/>
        </w:rPr>
      </w:pPr>
      <w:r w:rsidRPr="00FB1F3E">
        <w:rPr>
          <w:rFonts w:cstheme="majorBidi"/>
          <w:szCs w:val="32"/>
        </w:rPr>
        <w:t>[Unit]</w:t>
      </w:r>
    </w:p>
    <w:p w14:paraId="0DF43A91" w14:textId="77777777" w:rsidR="00FB1F3E" w:rsidRPr="00FB1F3E" w:rsidRDefault="00FB1F3E" w:rsidP="00FB1F3E">
      <w:pPr>
        <w:rPr>
          <w:rFonts w:cstheme="majorBidi" w:hint="eastAsia"/>
          <w:szCs w:val="32"/>
        </w:rPr>
      </w:pPr>
      <w:r w:rsidRPr="00FB1F3E">
        <w:rPr>
          <w:rFonts w:cstheme="majorBidi"/>
          <w:szCs w:val="32"/>
        </w:rPr>
        <w:t>Description=</w:t>
      </w:r>
      <w:proofErr w:type="spellStart"/>
      <w:r w:rsidRPr="00FB1F3E">
        <w:rPr>
          <w:rFonts w:cstheme="majorBidi"/>
          <w:szCs w:val="32"/>
        </w:rPr>
        <w:t>Gunicorn</w:t>
      </w:r>
      <w:proofErr w:type="spellEnd"/>
      <w:r w:rsidRPr="00FB1F3E">
        <w:rPr>
          <w:rFonts w:cstheme="majorBidi"/>
          <w:szCs w:val="32"/>
        </w:rPr>
        <w:t xml:space="preserve"> for </w:t>
      </w:r>
      <w:proofErr w:type="spellStart"/>
      <w:r w:rsidRPr="00FB1F3E">
        <w:rPr>
          <w:rFonts w:cstheme="majorBidi"/>
          <w:szCs w:val="32"/>
        </w:rPr>
        <w:t>fuweb</w:t>
      </w:r>
      <w:proofErr w:type="spellEnd"/>
      <w:r w:rsidRPr="00FB1F3E">
        <w:rPr>
          <w:rFonts w:cstheme="majorBidi"/>
          <w:szCs w:val="32"/>
        </w:rPr>
        <w:t xml:space="preserve"> Django app</w:t>
      </w:r>
    </w:p>
    <w:p w14:paraId="6D778266" w14:textId="77777777" w:rsidR="00FB1F3E" w:rsidRPr="00FB1F3E" w:rsidRDefault="00FB1F3E" w:rsidP="00FB1F3E">
      <w:pPr>
        <w:rPr>
          <w:rFonts w:cstheme="majorBidi" w:hint="eastAsia"/>
          <w:szCs w:val="32"/>
        </w:rPr>
      </w:pPr>
      <w:r w:rsidRPr="00FB1F3E">
        <w:rPr>
          <w:rFonts w:cstheme="majorBidi"/>
          <w:szCs w:val="32"/>
        </w:rPr>
        <w:t>After=</w:t>
      </w:r>
      <w:proofErr w:type="spellStart"/>
      <w:r w:rsidRPr="00FB1F3E">
        <w:rPr>
          <w:rFonts w:cstheme="majorBidi"/>
          <w:szCs w:val="32"/>
        </w:rPr>
        <w:t>network.target</w:t>
      </w:r>
      <w:proofErr w:type="spellEnd"/>
    </w:p>
    <w:p w14:paraId="1CD265F6" w14:textId="77777777" w:rsidR="00FB1F3E" w:rsidRPr="00FB1F3E" w:rsidRDefault="00FB1F3E" w:rsidP="00FB1F3E">
      <w:pPr>
        <w:rPr>
          <w:rFonts w:cstheme="majorBidi" w:hint="eastAsia"/>
          <w:szCs w:val="32"/>
        </w:rPr>
      </w:pPr>
    </w:p>
    <w:p w14:paraId="4E9E5F37" w14:textId="77777777" w:rsidR="00FB1F3E" w:rsidRPr="00FB1F3E" w:rsidRDefault="00FB1F3E" w:rsidP="00FB1F3E">
      <w:pPr>
        <w:rPr>
          <w:rFonts w:cstheme="majorBidi" w:hint="eastAsia"/>
          <w:szCs w:val="32"/>
        </w:rPr>
      </w:pPr>
      <w:r w:rsidRPr="00FB1F3E">
        <w:rPr>
          <w:rFonts w:cstheme="majorBidi"/>
          <w:szCs w:val="32"/>
        </w:rPr>
        <w:t>[Service]</w:t>
      </w:r>
    </w:p>
    <w:p w14:paraId="2CB79A72" w14:textId="77777777" w:rsidR="00FB1F3E" w:rsidRPr="00FB1F3E" w:rsidRDefault="00FB1F3E" w:rsidP="00FB1F3E">
      <w:pPr>
        <w:rPr>
          <w:rFonts w:cstheme="majorBidi" w:hint="eastAsia"/>
          <w:szCs w:val="32"/>
        </w:rPr>
      </w:pPr>
      <w:r w:rsidRPr="00FB1F3E">
        <w:rPr>
          <w:rFonts w:cstheme="majorBidi"/>
          <w:szCs w:val="32"/>
        </w:rPr>
        <w:t>User=user</w:t>
      </w:r>
    </w:p>
    <w:p w14:paraId="1AACDC9C" w14:textId="77777777" w:rsidR="00FB1F3E" w:rsidRPr="00FB1F3E" w:rsidRDefault="00FB1F3E" w:rsidP="00FB1F3E">
      <w:pPr>
        <w:rPr>
          <w:rFonts w:cstheme="majorBidi" w:hint="eastAsia"/>
          <w:szCs w:val="32"/>
        </w:rPr>
      </w:pPr>
      <w:r w:rsidRPr="00FB1F3E">
        <w:rPr>
          <w:rFonts w:cstheme="majorBidi"/>
          <w:szCs w:val="32"/>
        </w:rPr>
        <w:t>Group=www-data</w:t>
      </w:r>
    </w:p>
    <w:p w14:paraId="7498144D" w14:textId="77777777" w:rsidR="00FB1F3E" w:rsidRPr="00FB1F3E" w:rsidRDefault="00FB1F3E" w:rsidP="00FB1F3E">
      <w:pPr>
        <w:rPr>
          <w:rFonts w:cstheme="majorBidi" w:hint="eastAsia"/>
          <w:szCs w:val="32"/>
        </w:rPr>
      </w:pPr>
      <w:proofErr w:type="spellStart"/>
      <w:r w:rsidRPr="00FB1F3E">
        <w:rPr>
          <w:rFonts w:cstheme="majorBidi"/>
          <w:szCs w:val="32"/>
        </w:rPr>
        <w:t>WorkingDirectory</w:t>
      </w:r>
      <w:proofErr w:type="spellEnd"/>
      <w:r w:rsidRPr="00FB1F3E">
        <w:rPr>
          <w:rFonts w:cstheme="majorBidi"/>
          <w:szCs w:val="32"/>
        </w:rPr>
        <w:t>=/home/user/</w:t>
      </w:r>
      <w:proofErr w:type="spellStart"/>
      <w:r w:rsidRPr="00FB1F3E">
        <w:rPr>
          <w:rFonts w:cstheme="majorBidi"/>
          <w:szCs w:val="32"/>
        </w:rPr>
        <w:t>DjangoProjects</w:t>
      </w:r>
      <w:proofErr w:type="spellEnd"/>
      <w:r w:rsidRPr="00FB1F3E">
        <w:rPr>
          <w:rFonts w:cstheme="majorBidi"/>
          <w:szCs w:val="32"/>
        </w:rPr>
        <w:t>/</w:t>
      </w:r>
      <w:proofErr w:type="spellStart"/>
      <w:r w:rsidRPr="00FB1F3E">
        <w:rPr>
          <w:rFonts w:cstheme="majorBidi"/>
          <w:szCs w:val="32"/>
        </w:rPr>
        <w:t>fuweb</w:t>
      </w:r>
      <w:proofErr w:type="spellEnd"/>
    </w:p>
    <w:p w14:paraId="094FC0B1" w14:textId="77777777" w:rsidR="00FB1F3E" w:rsidRPr="00FB1F3E" w:rsidRDefault="00FB1F3E" w:rsidP="00FB1F3E">
      <w:pPr>
        <w:rPr>
          <w:rFonts w:cstheme="majorBidi" w:hint="eastAsia"/>
          <w:szCs w:val="32"/>
        </w:rPr>
      </w:pPr>
      <w:r w:rsidRPr="00FB1F3E">
        <w:rPr>
          <w:rFonts w:cstheme="majorBidi"/>
          <w:szCs w:val="32"/>
        </w:rPr>
        <w:t>ExecStart=/home/user/DjangoProjects/fuweb/gunicorn_start.sh</w:t>
      </w:r>
    </w:p>
    <w:p w14:paraId="539FFD5F" w14:textId="77777777" w:rsidR="00FB1F3E" w:rsidRPr="00FB1F3E" w:rsidRDefault="00FB1F3E" w:rsidP="00FB1F3E">
      <w:pPr>
        <w:rPr>
          <w:rFonts w:cstheme="majorBidi" w:hint="eastAsia"/>
          <w:szCs w:val="32"/>
        </w:rPr>
      </w:pPr>
      <w:r w:rsidRPr="00FB1F3E">
        <w:rPr>
          <w:rFonts w:cstheme="majorBidi"/>
          <w:szCs w:val="32"/>
        </w:rPr>
        <w:t>Restart=on-failure</w:t>
      </w:r>
    </w:p>
    <w:p w14:paraId="3BC812C2" w14:textId="77777777" w:rsidR="00FB1F3E" w:rsidRPr="00FB1F3E" w:rsidRDefault="00FB1F3E" w:rsidP="00FB1F3E">
      <w:pPr>
        <w:rPr>
          <w:rFonts w:cstheme="majorBidi" w:hint="eastAsia"/>
          <w:szCs w:val="32"/>
        </w:rPr>
      </w:pPr>
    </w:p>
    <w:p w14:paraId="05846FE0" w14:textId="77777777" w:rsidR="00FB1F3E" w:rsidRPr="00FB1F3E" w:rsidRDefault="00FB1F3E" w:rsidP="00FB1F3E">
      <w:pPr>
        <w:rPr>
          <w:rFonts w:cstheme="majorBidi" w:hint="eastAsia"/>
          <w:szCs w:val="32"/>
        </w:rPr>
      </w:pPr>
      <w:r w:rsidRPr="00FB1F3E">
        <w:rPr>
          <w:rFonts w:cstheme="majorBidi"/>
          <w:szCs w:val="32"/>
        </w:rPr>
        <w:t>[Install]</w:t>
      </w:r>
    </w:p>
    <w:p w14:paraId="44C49E38" w14:textId="77777777" w:rsidR="00FB1F3E" w:rsidRPr="00FB1F3E" w:rsidRDefault="00FB1F3E" w:rsidP="00FB1F3E">
      <w:pPr>
        <w:rPr>
          <w:rFonts w:cstheme="majorBidi" w:hint="eastAsia"/>
          <w:szCs w:val="32"/>
        </w:rPr>
      </w:pPr>
      <w:proofErr w:type="spellStart"/>
      <w:r w:rsidRPr="00FB1F3E">
        <w:rPr>
          <w:rFonts w:cstheme="majorBidi"/>
          <w:szCs w:val="32"/>
        </w:rPr>
        <w:t>WantedBy</w:t>
      </w:r>
      <w:proofErr w:type="spellEnd"/>
      <w:r w:rsidRPr="00FB1F3E">
        <w:rPr>
          <w:rFonts w:cstheme="majorBidi"/>
          <w:szCs w:val="32"/>
        </w:rPr>
        <w:t>=multi-</w:t>
      </w:r>
      <w:proofErr w:type="spellStart"/>
      <w:proofErr w:type="gramStart"/>
      <w:r w:rsidRPr="00FB1F3E">
        <w:rPr>
          <w:rFonts w:cstheme="majorBidi"/>
          <w:szCs w:val="32"/>
        </w:rPr>
        <w:t>user.target</w:t>
      </w:r>
      <w:proofErr w:type="spellEnd"/>
      <w:proofErr w:type="gramEnd"/>
    </w:p>
    <w:p w14:paraId="246A39B0" w14:textId="77777777" w:rsidR="00FB1F3E" w:rsidRDefault="00FB1F3E" w:rsidP="00FB1F3E">
      <w:pPr>
        <w:rPr>
          <w:rFonts w:cstheme="majorBidi" w:hint="eastAsia"/>
          <w:szCs w:val="32"/>
        </w:rPr>
      </w:pPr>
    </w:p>
    <w:p w14:paraId="2352E1BF" w14:textId="49DCBFC1" w:rsidR="00FB1F3E" w:rsidRPr="00FB1F3E" w:rsidRDefault="002F5384" w:rsidP="002F5384">
      <w:pPr>
        <w:pStyle w:val="3"/>
        <w:ind w:firstLineChars="0" w:firstLine="0"/>
        <w:rPr>
          <w:rFonts w:cstheme="majorBidi" w:hint="eastAsia"/>
        </w:rPr>
      </w:pPr>
      <w:r>
        <w:rPr>
          <w:rFonts w:cstheme="majorBidi" w:hint="eastAsia"/>
        </w:rPr>
        <w:t>第二，</w:t>
      </w:r>
      <w:r w:rsidR="00FB1F3E" w:rsidRPr="00FB1F3E">
        <w:rPr>
          <w:rFonts w:cstheme="majorBidi"/>
        </w:rPr>
        <w:t>启动服务</w:t>
      </w:r>
    </w:p>
    <w:p w14:paraId="3DAB2418" w14:textId="77777777" w:rsidR="00FB1F3E" w:rsidRPr="00FB1F3E" w:rsidRDefault="00FB1F3E" w:rsidP="00FB1F3E">
      <w:pPr>
        <w:rPr>
          <w:rFonts w:cstheme="majorBidi" w:hint="eastAsia"/>
          <w:szCs w:val="32"/>
        </w:rPr>
      </w:pPr>
      <w:proofErr w:type="spellStart"/>
      <w:r w:rsidRPr="00FB1F3E">
        <w:rPr>
          <w:rFonts w:cstheme="majorBidi"/>
          <w:szCs w:val="32"/>
        </w:rPr>
        <w:t>sudo</w:t>
      </w:r>
      <w:proofErr w:type="spellEnd"/>
      <w:r w:rsidRPr="00FB1F3E">
        <w:rPr>
          <w:rFonts w:cstheme="majorBidi"/>
          <w:szCs w:val="32"/>
        </w:rPr>
        <w:t xml:space="preserve"> </w:t>
      </w:r>
      <w:proofErr w:type="spellStart"/>
      <w:r w:rsidRPr="00FB1F3E">
        <w:rPr>
          <w:rFonts w:cstheme="majorBidi"/>
          <w:szCs w:val="32"/>
        </w:rPr>
        <w:t>systemctl</w:t>
      </w:r>
      <w:proofErr w:type="spellEnd"/>
      <w:r w:rsidRPr="00FB1F3E">
        <w:rPr>
          <w:rFonts w:cstheme="majorBidi"/>
          <w:szCs w:val="32"/>
        </w:rPr>
        <w:t xml:space="preserve"> daemon-reload</w:t>
      </w:r>
    </w:p>
    <w:p w14:paraId="69948009" w14:textId="77777777" w:rsidR="00FB1F3E" w:rsidRPr="00FB1F3E" w:rsidRDefault="00FB1F3E" w:rsidP="00FB1F3E">
      <w:pPr>
        <w:rPr>
          <w:rFonts w:cstheme="majorBidi" w:hint="eastAsia"/>
          <w:szCs w:val="32"/>
        </w:rPr>
      </w:pPr>
      <w:proofErr w:type="spellStart"/>
      <w:r w:rsidRPr="00FB1F3E">
        <w:rPr>
          <w:rFonts w:cstheme="majorBidi"/>
          <w:szCs w:val="32"/>
        </w:rPr>
        <w:t>sudo</w:t>
      </w:r>
      <w:proofErr w:type="spellEnd"/>
      <w:r w:rsidRPr="00FB1F3E">
        <w:rPr>
          <w:rFonts w:cstheme="majorBidi"/>
          <w:szCs w:val="32"/>
        </w:rPr>
        <w:t xml:space="preserve"> </w:t>
      </w:r>
      <w:proofErr w:type="spellStart"/>
      <w:r w:rsidRPr="00FB1F3E">
        <w:rPr>
          <w:rFonts w:cstheme="majorBidi"/>
          <w:szCs w:val="32"/>
        </w:rPr>
        <w:t>systemctl</w:t>
      </w:r>
      <w:proofErr w:type="spellEnd"/>
      <w:r w:rsidRPr="00FB1F3E">
        <w:rPr>
          <w:rFonts w:cstheme="majorBidi"/>
          <w:szCs w:val="32"/>
        </w:rPr>
        <w:t xml:space="preserve"> start </w:t>
      </w:r>
      <w:proofErr w:type="spellStart"/>
      <w:r w:rsidRPr="00FB1F3E">
        <w:rPr>
          <w:rFonts w:cstheme="majorBidi"/>
          <w:szCs w:val="32"/>
        </w:rPr>
        <w:t>gunicorn_fuweb</w:t>
      </w:r>
      <w:proofErr w:type="spellEnd"/>
    </w:p>
    <w:p w14:paraId="0100D8E0" w14:textId="77777777" w:rsidR="00FB1F3E" w:rsidRPr="00FB1F3E" w:rsidRDefault="00FB1F3E" w:rsidP="00FB1F3E">
      <w:pPr>
        <w:rPr>
          <w:rFonts w:cstheme="majorBidi" w:hint="eastAsia"/>
          <w:szCs w:val="32"/>
        </w:rPr>
      </w:pPr>
      <w:proofErr w:type="spellStart"/>
      <w:r w:rsidRPr="00FB1F3E">
        <w:rPr>
          <w:rFonts w:cstheme="majorBidi"/>
          <w:szCs w:val="32"/>
        </w:rPr>
        <w:lastRenderedPageBreak/>
        <w:t>sudo</w:t>
      </w:r>
      <w:proofErr w:type="spellEnd"/>
      <w:r w:rsidRPr="00FB1F3E">
        <w:rPr>
          <w:rFonts w:cstheme="majorBidi"/>
          <w:szCs w:val="32"/>
        </w:rPr>
        <w:t xml:space="preserve"> </w:t>
      </w:r>
      <w:proofErr w:type="spellStart"/>
      <w:r w:rsidRPr="00FB1F3E">
        <w:rPr>
          <w:rFonts w:cstheme="majorBidi"/>
          <w:szCs w:val="32"/>
        </w:rPr>
        <w:t>systemctl</w:t>
      </w:r>
      <w:proofErr w:type="spellEnd"/>
      <w:r w:rsidRPr="00FB1F3E">
        <w:rPr>
          <w:rFonts w:cstheme="majorBidi"/>
          <w:szCs w:val="32"/>
        </w:rPr>
        <w:t xml:space="preserve"> enable </w:t>
      </w:r>
      <w:proofErr w:type="spellStart"/>
      <w:r w:rsidRPr="00FB1F3E">
        <w:rPr>
          <w:rFonts w:cstheme="majorBidi"/>
          <w:szCs w:val="32"/>
        </w:rPr>
        <w:t>gunicorn_fuweb</w:t>
      </w:r>
      <w:proofErr w:type="spellEnd"/>
    </w:p>
    <w:p w14:paraId="02B4D3E7" w14:textId="77777777" w:rsidR="00FB1F3E" w:rsidRDefault="00FB1F3E" w:rsidP="00FB1F3E">
      <w:pPr>
        <w:rPr>
          <w:rFonts w:cstheme="majorBidi" w:hint="eastAsia"/>
          <w:szCs w:val="32"/>
        </w:rPr>
      </w:pPr>
    </w:p>
    <w:p w14:paraId="6C2152C0" w14:textId="0A6BD821" w:rsidR="00FB1F3E" w:rsidRPr="00FB1F3E" w:rsidRDefault="002F5384" w:rsidP="002F5384">
      <w:pPr>
        <w:pStyle w:val="3"/>
        <w:ind w:firstLineChars="0" w:firstLine="0"/>
        <w:rPr>
          <w:rFonts w:cstheme="majorBidi" w:hint="eastAsia"/>
        </w:rPr>
      </w:pPr>
      <w:r>
        <w:rPr>
          <w:rFonts w:cstheme="majorBidi" w:hint="eastAsia"/>
        </w:rPr>
        <w:t>第三，</w:t>
      </w:r>
      <w:r w:rsidR="00FB1F3E" w:rsidRPr="00FB1F3E">
        <w:rPr>
          <w:rFonts w:cstheme="majorBidi"/>
        </w:rPr>
        <w:t>检查状态</w:t>
      </w:r>
    </w:p>
    <w:p w14:paraId="55708CD8" w14:textId="77777777" w:rsidR="00FB1F3E" w:rsidRPr="00FB1F3E" w:rsidRDefault="00FB1F3E" w:rsidP="00FB1F3E">
      <w:pPr>
        <w:rPr>
          <w:rFonts w:cstheme="majorBidi" w:hint="eastAsia"/>
          <w:szCs w:val="32"/>
        </w:rPr>
      </w:pPr>
      <w:proofErr w:type="spellStart"/>
      <w:r w:rsidRPr="00FB1F3E">
        <w:rPr>
          <w:rFonts w:cstheme="majorBidi"/>
          <w:szCs w:val="32"/>
        </w:rPr>
        <w:t>sudo</w:t>
      </w:r>
      <w:proofErr w:type="spellEnd"/>
      <w:r w:rsidRPr="00FB1F3E">
        <w:rPr>
          <w:rFonts w:cstheme="majorBidi"/>
          <w:szCs w:val="32"/>
        </w:rPr>
        <w:t xml:space="preserve"> </w:t>
      </w:r>
      <w:proofErr w:type="spellStart"/>
      <w:r w:rsidRPr="00FB1F3E">
        <w:rPr>
          <w:rFonts w:cstheme="majorBidi"/>
          <w:szCs w:val="32"/>
        </w:rPr>
        <w:t>systemctl</w:t>
      </w:r>
      <w:proofErr w:type="spellEnd"/>
      <w:r w:rsidRPr="00FB1F3E">
        <w:rPr>
          <w:rFonts w:cstheme="majorBidi"/>
          <w:szCs w:val="32"/>
        </w:rPr>
        <w:t xml:space="preserve"> status </w:t>
      </w:r>
      <w:proofErr w:type="spellStart"/>
      <w:r w:rsidRPr="00FB1F3E">
        <w:rPr>
          <w:rFonts w:cstheme="majorBidi"/>
          <w:szCs w:val="32"/>
        </w:rPr>
        <w:t>gunicorn_fuweb</w:t>
      </w:r>
      <w:proofErr w:type="spellEnd"/>
    </w:p>
    <w:p w14:paraId="460C673B" w14:textId="298B933D" w:rsidR="00FB1F3E" w:rsidRDefault="002F5384" w:rsidP="00FB1F3E">
      <w:pPr>
        <w:rPr>
          <w:rFonts w:cstheme="majorBidi" w:hint="eastAsia"/>
          <w:szCs w:val="32"/>
        </w:rPr>
      </w:pPr>
      <w:r>
        <w:rPr>
          <w:rFonts w:cstheme="majorBidi" w:hint="eastAsia"/>
          <w:szCs w:val="32"/>
        </w:rPr>
        <w:t>截圖如下：</w:t>
      </w:r>
    </w:p>
    <w:p w14:paraId="167A299A" w14:textId="0B9FC5E4" w:rsidR="00FB2B07" w:rsidRDefault="002F5384" w:rsidP="00FB1F3E">
      <w:pPr>
        <w:rPr>
          <w:rFonts w:cstheme="majorBidi" w:hint="eastAsia"/>
          <w:szCs w:val="32"/>
        </w:rPr>
      </w:pPr>
      <w:r>
        <w:rPr>
          <w:noProof/>
        </w:rPr>
        <w:drawing>
          <wp:inline distT="0" distB="0" distL="0" distR="0" wp14:anchorId="0B7769D6" wp14:editId="7E7B926D">
            <wp:extent cx="6120130" cy="1355090"/>
            <wp:effectExtent l="0" t="0" r="0" b="0"/>
            <wp:docPr id="104190711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1907113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355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44A664" w14:textId="5E8AD4BE" w:rsidR="002F5384" w:rsidRPr="00FB1F3E" w:rsidRDefault="002F5384" w:rsidP="002F5384">
      <w:pPr>
        <w:pStyle w:val="3"/>
        <w:ind w:firstLineChars="0" w:firstLine="0"/>
        <w:rPr>
          <w:rFonts w:cstheme="majorBidi" w:hint="eastAsia"/>
        </w:rPr>
      </w:pPr>
      <w:r>
        <w:rPr>
          <w:rFonts w:cstheme="majorBidi" w:hint="eastAsia"/>
        </w:rPr>
        <w:t>第四，錯誤處理</w:t>
      </w:r>
    </w:p>
    <w:p w14:paraId="513E3425" w14:textId="5A635EA2" w:rsidR="002F5384" w:rsidRPr="002F5384" w:rsidRDefault="002F5384" w:rsidP="002F5384">
      <w:pPr>
        <w:pStyle w:val="a7"/>
        <w:numPr>
          <w:ilvl w:val="0"/>
          <w:numId w:val="22"/>
        </w:numPr>
        <w:ind w:firstLineChars="0"/>
        <w:rPr>
          <w:rFonts w:cstheme="majorBidi" w:hint="eastAsia"/>
          <w:szCs w:val="32"/>
        </w:rPr>
      </w:pPr>
      <w:r w:rsidRPr="002F5384">
        <w:rPr>
          <w:rFonts w:cstheme="majorBidi" w:hint="eastAsia"/>
          <w:szCs w:val="32"/>
        </w:rPr>
        <w:t>檢查</w:t>
      </w:r>
      <w:proofErr w:type="gramStart"/>
      <w:r w:rsidRPr="002F5384">
        <w:rPr>
          <w:rFonts w:cstheme="majorBidi" w:hint="eastAsia"/>
          <w:szCs w:val="32"/>
        </w:rPr>
        <w:t>狀</w:t>
      </w:r>
      <w:proofErr w:type="gramEnd"/>
      <w:r w:rsidRPr="002F5384">
        <w:rPr>
          <w:rFonts w:cstheme="majorBidi" w:hint="eastAsia"/>
          <w:szCs w:val="32"/>
        </w:rPr>
        <w:t>態時，錯誤提示：</w:t>
      </w:r>
    </w:p>
    <w:p w14:paraId="37A3F111" w14:textId="7FF549A5" w:rsidR="00FB2B07" w:rsidRPr="002F5384" w:rsidRDefault="002F5384" w:rsidP="002F5384">
      <w:pPr>
        <w:pStyle w:val="a7"/>
        <w:numPr>
          <w:ilvl w:val="0"/>
          <w:numId w:val="23"/>
        </w:numPr>
        <w:ind w:firstLineChars="0"/>
        <w:rPr>
          <w:rFonts w:cstheme="majorBidi" w:hint="eastAsia"/>
          <w:szCs w:val="32"/>
        </w:rPr>
      </w:pPr>
      <w:proofErr w:type="spellStart"/>
      <w:proofErr w:type="gramStart"/>
      <w:r w:rsidRPr="002F5384">
        <w:rPr>
          <w:rFonts w:cstheme="majorBidi" w:hint="eastAsia"/>
          <w:szCs w:val="32"/>
        </w:rPr>
        <w:t>Active:</w:t>
      </w:r>
      <w:r w:rsidRPr="002F5384">
        <w:rPr>
          <w:rFonts w:cstheme="majorBidi" w:hint="eastAsia"/>
          <w:color w:val="EE0000"/>
          <w:szCs w:val="32"/>
        </w:rPr>
        <w:t>failed</w:t>
      </w:r>
      <w:proofErr w:type="spellEnd"/>
      <w:proofErr w:type="gramEnd"/>
      <w:r w:rsidRPr="002F5384">
        <w:rPr>
          <w:rFonts w:cstheme="majorBidi" w:hint="eastAsia"/>
          <w:szCs w:val="32"/>
        </w:rPr>
        <w:t>(</w:t>
      </w:r>
      <w:proofErr w:type="spellStart"/>
      <w:proofErr w:type="gramStart"/>
      <w:r w:rsidRPr="002F5384">
        <w:rPr>
          <w:rFonts w:cstheme="majorBidi" w:hint="eastAsia"/>
          <w:szCs w:val="32"/>
        </w:rPr>
        <w:t>Result:exit</w:t>
      </w:r>
      <w:proofErr w:type="gramEnd"/>
      <w:r w:rsidRPr="002F5384">
        <w:rPr>
          <w:rFonts w:cstheme="majorBidi" w:hint="eastAsia"/>
          <w:szCs w:val="32"/>
        </w:rPr>
        <w:t>-code</w:t>
      </w:r>
      <w:proofErr w:type="spellEnd"/>
      <w:r w:rsidRPr="002F5384">
        <w:rPr>
          <w:rFonts w:cstheme="majorBidi" w:hint="eastAsia"/>
          <w:szCs w:val="32"/>
        </w:rPr>
        <w:t>)</w:t>
      </w:r>
    </w:p>
    <w:p w14:paraId="3DF92E73" w14:textId="367E7CE4" w:rsidR="00FB2B07" w:rsidRPr="002F5384" w:rsidRDefault="002F5384" w:rsidP="002F5384">
      <w:pPr>
        <w:pStyle w:val="a7"/>
        <w:numPr>
          <w:ilvl w:val="0"/>
          <w:numId w:val="23"/>
        </w:numPr>
        <w:ind w:firstLineChars="0"/>
        <w:rPr>
          <w:rFonts w:cstheme="majorBidi" w:hint="eastAsia"/>
          <w:szCs w:val="32"/>
        </w:rPr>
      </w:pPr>
      <w:r w:rsidRPr="002F5384">
        <w:rPr>
          <w:rFonts w:cstheme="majorBidi" w:hint="eastAsia"/>
          <w:szCs w:val="32"/>
        </w:rPr>
        <w:t xml:space="preserve">Failed to start </w:t>
      </w:r>
      <w:proofErr w:type="spellStart"/>
      <w:r w:rsidRPr="002F5384">
        <w:rPr>
          <w:rFonts w:cstheme="majorBidi" w:hint="eastAsia"/>
          <w:szCs w:val="32"/>
        </w:rPr>
        <w:t>gunicorn_</w:t>
      </w:r>
      <w:proofErr w:type="gramStart"/>
      <w:r w:rsidRPr="002F5384">
        <w:rPr>
          <w:rFonts w:cstheme="majorBidi" w:hint="eastAsia"/>
          <w:szCs w:val="32"/>
        </w:rPr>
        <w:t>fuweb.service</w:t>
      </w:r>
      <w:proofErr w:type="spellEnd"/>
      <w:proofErr w:type="gramEnd"/>
      <w:r w:rsidRPr="002F5384">
        <w:rPr>
          <w:rFonts w:cstheme="majorBidi" w:hint="eastAsia"/>
          <w:szCs w:val="32"/>
        </w:rPr>
        <w:t xml:space="preserve"> </w:t>
      </w:r>
      <w:r w:rsidRPr="002F5384">
        <w:rPr>
          <w:rFonts w:cstheme="majorBidi"/>
          <w:szCs w:val="32"/>
        </w:rPr>
        <w:t>–</w:t>
      </w:r>
      <w:r w:rsidRPr="002F5384">
        <w:rPr>
          <w:rFonts w:cstheme="majorBidi" w:hint="eastAsia"/>
          <w:szCs w:val="32"/>
        </w:rPr>
        <w:t xml:space="preserve"> </w:t>
      </w:r>
      <w:proofErr w:type="spellStart"/>
      <w:r w:rsidRPr="002F5384">
        <w:rPr>
          <w:rFonts w:cstheme="majorBidi" w:hint="eastAsia"/>
          <w:szCs w:val="32"/>
        </w:rPr>
        <w:t>Gunicorn</w:t>
      </w:r>
      <w:proofErr w:type="spellEnd"/>
      <w:r w:rsidRPr="002F5384">
        <w:rPr>
          <w:rFonts w:cstheme="majorBidi" w:hint="eastAsia"/>
          <w:szCs w:val="32"/>
        </w:rPr>
        <w:t xml:space="preserve"> daemon for </w:t>
      </w:r>
      <w:proofErr w:type="spellStart"/>
      <w:r w:rsidRPr="002F5384">
        <w:rPr>
          <w:rFonts w:cstheme="majorBidi" w:hint="eastAsia"/>
          <w:szCs w:val="32"/>
        </w:rPr>
        <w:t>fuweb</w:t>
      </w:r>
      <w:proofErr w:type="spellEnd"/>
      <w:r w:rsidRPr="002F5384">
        <w:rPr>
          <w:rFonts w:cstheme="majorBidi" w:hint="eastAsia"/>
          <w:szCs w:val="32"/>
        </w:rPr>
        <w:t>.</w:t>
      </w:r>
    </w:p>
    <w:p w14:paraId="4E0F2801" w14:textId="1C3EEA60" w:rsidR="002F5384" w:rsidRDefault="002F5384" w:rsidP="002F5384">
      <w:pPr>
        <w:rPr>
          <w:rFonts w:cstheme="majorBidi" w:hint="eastAsia"/>
          <w:szCs w:val="32"/>
        </w:rPr>
      </w:pPr>
      <w:r>
        <w:rPr>
          <w:rFonts w:cstheme="majorBidi" w:hint="eastAsia"/>
          <w:szCs w:val="32"/>
        </w:rPr>
        <w:t>DeepSeek:</w:t>
      </w:r>
    </w:p>
    <w:p w14:paraId="2F2C2891" w14:textId="0A8E4BE6" w:rsidR="002F5384" w:rsidRDefault="002F5384" w:rsidP="002F5384">
      <w:pPr>
        <w:rPr>
          <w:rFonts w:cstheme="majorBidi" w:hint="eastAsia"/>
          <w:szCs w:val="32"/>
        </w:rPr>
      </w:pPr>
      <w:r w:rsidRPr="002F5384">
        <w:rPr>
          <w:rFonts w:cstheme="majorBidi"/>
          <w:szCs w:val="32"/>
        </w:rPr>
        <w:t xml:space="preserve">从你的 </w:t>
      </w:r>
      <w:proofErr w:type="spellStart"/>
      <w:r w:rsidRPr="002F5384">
        <w:rPr>
          <w:rFonts w:cstheme="majorBidi"/>
          <w:szCs w:val="32"/>
        </w:rPr>
        <w:t>systemctl</w:t>
      </w:r>
      <w:proofErr w:type="spellEnd"/>
      <w:r w:rsidRPr="002F5384">
        <w:rPr>
          <w:rFonts w:cstheme="majorBidi"/>
          <w:szCs w:val="32"/>
        </w:rPr>
        <w:t xml:space="preserve"> status 输出信息来看，</w:t>
      </w:r>
      <w:proofErr w:type="spellStart"/>
      <w:r w:rsidRPr="002F5384">
        <w:rPr>
          <w:rFonts w:cstheme="majorBidi"/>
          <w:szCs w:val="32"/>
        </w:rPr>
        <w:t>Gunicorn</w:t>
      </w:r>
      <w:proofErr w:type="spellEnd"/>
      <w:r w:rsidRPr="002F5384">
        <w:rPr>
          <w:rFonts w:cstheme="majorBidi"/>
          <w:szCs w:val="32"/>
        </w:rPr>
        <w:t xml:space="preserve"> 服务启动失败，主要问题集中在 </w:t>
      </w:r>
      <w:r w:rsidRPr="002F5384">
        <w:rPr>
          <w:rFonts w:cstheme="majorBidi"/>
          <w:b/>
          <w:bCs/>
          <w:szCs w:val="32"/>
        </w:rPr>
        <w:t>status=127</w:t>
      </w:r>
      <w:r w:rsidRPr="002F5384">
        <w:rPr>
          <w:rFonts w:cstheme="majorBidi"/>
          <w:szCs w:val="32"/>
        </w:rPr>
        <w:t xml:space="preserve"> 和 </w:t>
      </w:r>
      <w:r w:rsidRPr="002F5384">
        <w:rPr>
          <w:rFonts w:cstheme="majorBidi"/>
          <w:b/>
          <w:bCs/>
          <w:szCs w:val="32"/>
        </w:rPr>
        <w:t>Start request repeated too quickly</w:t>
      </w:r>
      <w:r w:rsidRPr="002F5384">
        <w:rPr>
          <w:rFonts w:cstheme="majorBidi"/>
          <w:szCs w:val="32"/>
        </w:rPr>
        <w:t>。以下是详细分析和解决方案：</w:t>
      </w:r>
    </w:p>
    <w:p w14:paraId="58039B41" w14:textId="4CC93FF6" w:rsidR="002F5384" w:rsidRPr="002F5384" w:rsidRDefault="002F5384" w:rsidP="002F5384">
      <w:pPr>
        <w:rPr>
          <w:rFonts w:cstheme="majorBidi" w:hint="eastAsia"/>
          <w:b/>
          <w:bCs/>
          <w:color w:val="EE0000"/>
          <w:szCs w:val="32"/>
        </w:rPr>
      </w:pPr>
      <w:r w:rsidRPr="002F5384">
        <w:rPr>
          <w:rFonts w:cstheme="majorBidi" w:hint="eastAsia"/>
          <w:b/>
          <w:bCs/>
          <w:color w:val="EE0000"/>
          <w:szCs w:val="32"/>
        </w:rPr>
        <w:t>·</w:t>
      </w:r>
      <w:r w:rsidRPr="002F5384">
        <w:rPr>
          <w:rFonts w:cstheme="majorBidi"/>
          <w:b/>
          <w:bCs/>
          <w:color w:val="EE0000"/>
          <w:szCs w:val="32"/>
        </w:rPr>
        <w:t>错误原因分析</w:t>
      </w:r>
    </w:p>
    <w:p w14:paraId="1D68021A" w14:textId="77777777" w:rsidR="002F5384" w:rsidRPr="002F5384" w:rsidRDefault="002F5384" w:rsidP="002F5384">
      <w:pPr>
        <w:numPr>
          <w:ilvl w:val="0"/>
          <w:numId w:val="24"/>
        </w:numPr>
        <w:rPr>
          <w:rFonts w:cstheme="majorBidi" w:hint="eastAsia"/>
          <w:szCs w:val="32"/>
        </w:rPr>
      </w:pPr>
      <w:r w:rsidRPr="002F5384">
        <w:rPr>
          <w:rFonts w:cstheme="majorBidi"/>
          <w:b/>
          <w:bCs/>
          <w:szCs w:val="32"/>
        </w:rPr>
        <w:t>status=127</w:t>
      </w:r>
    </w:p>
    <w:p w14:paraId="3A257218" w14:textId="77777777" w:rsidR="002F5384" w:rsidRPr="002F5384" w:rsidRDefault="002F5384" w:rsidP="002F5384">
      <w:pPr>
        <w:numPr>
          <w:ilvl w:val="1"/>
          <w:numId w:val="24"/>
        </w:numPr>
        <w:rPr>
          <w:rFonts w:cstheme="majorBidi" w:hint="eastAsia"/>
          <w:szCs w:val="32"/>
        </w:rPr>
      </w:pPr>
      <w:r w:rsidRPr="002F5384">
        <w:rPr>
          <w:rFonts w:cstheme="majorBidi"/>
          <w:szCs w:val="32"/>
        </w:rPr>
        <w:t xml:space="preserve">通常表示 </w:t>
      </w:r>
      <w:r w:rsidRPr="002F5384">
        <w:rPr>
          <w:rFonts w:cstheme="majorBidi"/>
          <w:b/>
          <w:bCs/>
          <w:szCs w:val="32"/>
        </w:rPr>
        <w:t>Shell 命令执行失败</w:t>
      </w:r>
      <w:r w:rsidRPr="002F5384">
        <w:rPr>
          <w:rFonts w:cstheme="majorBidi"/>
          <w:szCs w:val="32"/>
        </w:rPr>
        <w:t>，可能原因包括：</w:t>
      </w:r>
    </w:p>
    <w:p w14:paraId="4996C39B" w14:textId="77777777" w:rsidR="002F5384" w:rsidRPr="002F5384" w:rsidRDefault="002F5384" w:rsidP="002F5384">
      <w:pPr>
        <w:numPr>
          <w:ilvl w:val="2"/>
          <w:numId w:val="24"/>
        </w:numPr>
        <w:rPr>
          <w:rFonts w:cstheme="majorBidi" w:hint="eastAsia"/>
          <w:szCs w:val="32"/>
        </w:rPr>
      </w:pPr>
      <w:r w:rsidRPr="002F5384">
        <w:rPr>
          <w:rFonts w:cstheme="majorBidi"/>
          <w:szCs w:val="32"/>
        </w:rPr>
        <w:t xml:space="preserve">脚本文件 (gunicorn_start.sh) </w:t>
      </w:r>
      <w:r w:rsidRPr="002F5384">
        <w:rPr>
          <w:rFonts w:cstheme="majorBidi"/>
          <w:b/>
          <w:bCs/>
          <w:szCs w:val="32"/>
        </w:rPr>
        <w:t>不存在</w:t>
      </w:r>
      <w:r w:rsidRPr="002F5384">
        <w:rPr>
          <w:rFonts w:cstheme="majorBidi"/>
          <w:szCs w:val="32"/>
        </w:rPr>
        <w:t xml:space="preserve"> 或 </w:t>
      </w:r>
      <w:r w:rsidRPr="002F5384">
        <w:rPr>
          <w:rFonts w:cstheme="majorBidi"/>
          <w:b/>
          <w:bCs/>
          <w:szCs w:val="32"/>
        </w:rPr>
        <w:t>权限不足</w:t>
      </w:r>
      <w:r w:rsidRPr="002F5384">
        <w:rPr>
          <w:rFonts w:cstheme="majorBidi"/>
          <w:szCs w:val="32"/>
        </w:rPr>
        <w:t>。</w:t>
      </w:r>
    </w:p>
    <w:p w14:paraId="37DAF6B0" w14:textId="77777777" w:rsidR="002F5384" w:rsidRPr="002F5384" w:rsidRDefault="002F5384" w:rsidP="002F5384">
      <w:pPr>
        <w:numPr>
          <w:ilvl w:val="2"/>
          <w:numId w:val="24"/>
        </w:numPr>
        <w:rPr>
          <w:rFonts w:cstheme="majorBidi" w:hint="eastAsia"/>
          <w:szCs w:val="32"/>
        </w:rPr>
      </w:pPr>
      <w:r w:rsidRPr="002F5384">
        <w:rPr>
          <w:rFonts w:cstheme="majorBidi"/>
          <w:szCs w:val="32"/>
        </w:rPr>
        <w:t xml:space="preserve">脚本中调用的命令（如 </w:t>
      </w:r>
      <w:proofErr w:type="spellStart"/>
      <w:r w:rsidRPr="002F5384">
        <w:rPr>
          <w:rFonts w:cstheme="majorBidi"/>
          <w:szCs w:val="32"/>
        </w:rPr>
        <w:t>gunicorn</w:t>
      </w:r>
      <w:proofErr w:type="spellEnd"/>
      <w:r w:rsidRPr="002F5384">
        <w:rPr>
          <w:rFonts w:cstheme="majorBidi"/>
          <w:szCs w:val="32"/>
        </w:rPr>
        <w:t>、python）</w:t>
      </w:r>
      <w:r w:rsidRPr="002F5384">
        <w:rPr>
          <w:rFonts w:cstheme="majorBidi"/>
          <w:b/>
          <w:bCs/>
          <w:szCs w:val="32"/>
        </w:rPr>
        <w:t>未找到</w:t>
      </w:r>
      <w:r w:rsidRPr="002F5384">
        <w:rPr>
          <w:rFonts w:cstheme="majorBidi"/>
          <w:szCs w:val="32"/>
        </w:rPr>
        <w:t>（可能未正确激活虚拟环境或路径错误）。</w:t>
      </w:r>
    </w:p>
    <w:p w14:paraId="66368E8F" w14:textId="77777777" w:rsidR="002F5384" w:rsidRPr="002F5384" w:rsidRDefault="002F5384" w:rsidP="002F5384">
      <w:pPr>
        <w:numPr>
          <w:ilvl w:val="2"/>
          <w:numId w:val="24"/>
        </w:numPr>
        <w:rPr>
          <w:rFonts w:cstheme="majorBidi" w:hint="eastAsia"/>
          <w:szCs w:val="32"/>
        </w:rPr>
      </w:pPr>
      <w:r w:rsidRPr="002F5384">
        <w:rPr>
          <w:rFonts w:cstheme="majorBidi"/>
          <w:szCs w:val="32"/>
        </w:rPr>
        <w:t>脚本本身有语法错误（如换行符问题 CRLF/LF）。</w:t>
      </w:r>
    </w:p>
    <w:p w14:paraId="5607EEDF" w14:textId="77777777" w:rsidR="002F5384" w:rsidRPr="002F5384" w:rsidRDefault="002F5384" w:rsidP="002F5384">
      <w:pPr>
        <w:numPr>
          <w:ilvl w:val="0"/>
          <w:numId w:val="24"/>
        </w:numPr>
        <w:rPr>
          <w:rFonts w:cstheme="majorBidi" w:hint="eastAsia"/>
          <w:szCs w:val="32"/>
        </w:rPr>
      </w:pPr>
      <w:r w:rsidRPr="002F5384">
        <w:rPr>
          <w:rFonts w:cstheme="majorBidi"/>
          <w:b/>
          <w:bCs/>
          <w:szCs w:val="32"/>
        </w:rPr>
        <w:t>Start request repeated too quickly</w:t>
      </w:r>
    </w:p>
    <w:p w14:paraId="0963C292" w14:textId="77777777" w:rsidR="002F5384" w:rsidRPr="002F5384" w:rsidRDefault="002F5384" w:rsidP="002F5384">
      <w:pPr>
        <w:numPr>
          <w:ilvl w:val="1"/>
          <w:numId w:val="24"/>
        </w:numPr>
        <w:rPr>
          <w:rFonts w:cstheme="majorBidi" w:hint="eastAsia"/>
          <w:szCs w:val="32"/>
        </w:rPr>
      </w:pPr>
      <w:r w:rsidRPr="002F5384">
        <w:rPr>
          <w:rFonts w:cstheme="majorBidi"/>
          <w:szCs w:val="32"/>
        </w:rPr>
        <w:t xml:space="preserve">表示 </w:t>
      </w:r>
      <w:proofErr w:type="spellStart"/>
      <w:r w:rsidRPr="002F5384">
        <w:rPr>
          <w:rFonts w:cstheme="majorBidi"/>
          <w:szCs w:val="32"/>
        </w:rPr>
        <w:t>systemd</w:t>
      </w:r>
      <w:proofErr w:type="spellEnd"/>
      <w:r w:rsidRPr="002F5384">
        <w:rPr>
          <w:rFonts w:cstheme="majorBidi"/>
          <w:szCs w:val="32"/>
        </w:rPr>
        <w:t xml:space="preserve"> 在短时间内尝试多次重</w:t>
      </w:r>
      <w:proofErr w:type="gramStart"/>
      <w:r w:rsidRPr="002F5384">
        <w:rPr>
          <w:rFonts w:cstheme="majorBidi"/>
          <w:szCs w:val="32"/>
        </w:rPr>
        <w:t>启服务</w:t>
      </w:r>
      <w:proofErr w:type="gramEnd"/>
      <w:r w:rsidRPr="002F5384">
        <w:rPr>
          <w:rFonts w:cstheme="majorBidi"/>
          <w:szCs w:val="32"/>
        </w:rPr>
        <w:t xml:space="preserve">但均失败，触发 </w:t>
      </w:r>
      <w:proofErr w:type="spellStart"/>
      <w:r w:rsidRPr="002F5384">
        <w:rPr>
          <w:rFonts w:cstheme="majorBidi"/>
          <w:szCs w:val="32"/>
        </w:rPr>
        <w:t>systemd</w:t>
      </w:r>
      <w:proofErr w:type="spellEnd"/>
      <w:r w:rsidRPr="002F5384">
        <w:rPr>
          <w:rFonts w:cstheme="majorBidi"/>
          <w:szCs w:val="32"/>
        </w:rPr>
        <w:t xml:space="preserve"> 的 </w:t>
      </w:r>
      <w:r w:rsidRPr="002F5384">
        <w:rPr>
          <w:rFonts w:cstheme="majorBidi"/>
          <w:b/>
          <w:bCs/>
          <w:szCs w:val="32"/>
        </w:rPr>
        <w:t>重</w:t>
      </w:r>
      <w:proofErr w:type="gramStart"/>
      <w:r w:rsidRPr="002F5384">
        <w:rPr>
          <w:rFonts w:cstheme="majorBidi"/>
          <w:b/>
          <w:bCs/>
          <w:szCs w:val="32"/>
        </w:rPr>
        <w:t>启保护</w:t>
      </w:r>
      <w:proofErr w:type="gramEnd"/>
      <w:r w:rsidRPr="002F5384">
        <w:rPr>
          <w:rFonts w:cstheme="majorBidi"/>
          <w:b/>
          <w:bCs/>
          <w:szCs w:val="32"/>
        </w:rPr>
        <w:t>机制</w:t>
      </w:r>
      <w:r w:rsidRPr="002F5384">
        <w:rPr>
          <w:rFonts w:cstheme="majorBidi"/>
          <w:szCs w:val="32"/>
        </w:rPr>
        <w:t>（默认 5 次后会停止尝试）。</w:t>
      </w:r>
    </w:p>
    <w:p w14:paraId="532C218C" w14:textId="36582966" w:rsidR="002F5384" w:rsidRPr="002F5384" w:rsidRDefault="002F5384" w:rsidP="002F5384">
      <w:pPr>
        <w:numPr>
          <w:ilvl w:val="0"/>
          <w:numId w:val="24"/>
        </w:numPr>
        <w:rPr>
          <w:rFonts w:cstheme="majorBidi" w:hint="eastAsia"/>
          <w:szCs w:val="32"/>
        </w:rPr>
      </w:pPr>
      <w:r w:rsidRPr="002F5384">
        <w:rPr>
          <w:rFonts w:cstheme="majorBidi"/>
          <w:b/>
          <w:bCs/>
          <w:szCs w:val="32"/>
        </w:rPr>
        <w:t>其他可能原因</w:t>
      </w:r>
      <w:r w:rsidR="00F7272E">
        <w:rPr>
          <w:rFonts w:cstheme="majorBidi" w:hint="eastAsia"/>
          <w:b/>
          <w:bCs/>
          <w:szCs w:val="32"/>
        </w:rPr>
        <w:t>（最</w:t>
      </w:r>
      <w:proofErr w:type="gramStart"/>
      <w:r w:rsidR="00F7272E">
        <w:rPr>
          <w:rFonts w:cstheme="majorBidi" w:hint="eastAsia"/>
          <w:b/>
          <w:bCs/>
          <w:szCs w:val="32"/>
        </w:rPr>
        <w:t>後</w:t>
      </w:r>
      <w:proofErr w:type="gramEnd"/>
      <w:r w:rsidR="00F7272E">
        <w:rPr>
          <w:rFonts w:cstheme="majorBidi" w:hint="eastAsia"/>
          <w:b/>
          <w:bCs/>
          <w:szCs w:val="32"/>
        </w:rPr>
        <w:t>確定是：</w:t>
      </w:r>
      <w:r w:rsidR="00F7272E" w:rsidRPr="00F7272E">
        <w:rPr>
          <w:rFonts w:cstheme="majorBidi" w:hint="eastAsia"/>
          <w:b/>
          <w:bCs/>
          <w:color w:val="EE0000"/>
          <w:szCs w:val="32"/>
          <w:highlight w:val="lightGray"/>
        </w:rPr>
        <w:t>虛擬環境路</w:t>
      </w:r>
      <w:proofErr w:type="gramStart"/>
      <w:r w:rsidR="00F7272E" w:rsidRPr="00F7272E">
        <w:rPr>
          <w:rFonts w:cstheme="majorBidi" w:hint="eastAsia"/>
          <w:b/>
          <w:bCs/>
          <w:color w:val="EE0000"/>
          <w:szCs w:val="32"/>
          <w:highlight w:val="lightGray"/>
        </w:rPr>
        <w:t>徑</w:t>
      </w:r>
      <w:proofErr w:type="gramEnd"/>
      <w:r w:rsidR="00F7272E" w:rsidRPr="00F7272E">
        <w:rPr>
          <w:rFonts w:cstheme="majorBidi" w:hint="eastAsia"/>
          <w:b/>
          <w:bCs/>
          <w:color w:val="EE0000"/>
          <w:szCs w:val="32"/>
          <w:highlight w:val="lightGray"/>
        </w:rPr>
        <w:t>設置問題</w:t>
      </w:r>
      <w:r w:rsidR="00F7272E">
        <w:rPr>
          <w:rFonts w:cstheme="majorBidi" w:hint="eastAsia"/>
          <w:b/>
          <w:bCs/>
          <w:szCs w:val="32"/>
        </w:rPr>
        <w:t>）</w:t>
      </w:r>
    </w:p>
    <w:p w14:paraId="5F0FCEC6" w14:textId="77777777" w:rsidR="002F5384" w:rsidRPr="002F5384" w:rsidRDefault="002F5384" w:rsidP="002F5384">
      <w:pPr>
        <w:numPr>
          <w:ilvl w:val="1"/>
          <w:numId w:val="24"/>
        </w:numPr>
        <w:rPr>
          <w:rFonts w:cstheme="majorBidi" w:hint="eastAsia"/>
          <w:szCs w:val="32"/>
        </w:rPr>
      </w:pPr>
      <w:r w:rsidRPr="002F5384">
        <w:rPr>
          <w:rFonts w:cstheme="majorBidi"/>
          <w:szCs w:val="32"/>
        </w:rPr>
        <w:t>虚拟环境路径未正确配置。</w:t>
      </w:r>
    </w:p>
    <w:p w14:paraId="7C7C76BD" w14:textId="77777777" w:rsidR="002F5384" w:rsidRPr="002F5384" w:rsidRDefault="002F5384" w:rsidP="002F5384">
      <w:pPr>
        <w:numPr>
          <w:ilvl w:val="1"/>
          <w:numId w:val="24"/>
        </w:numPr>
        <w:rPr>
          <w:rFonts w:cstheme="majorBidi" w:hint="eastAsia"/>
          <w:szCs w:val="32"/>
        </w:rPr>
      </w:pPr>
      <w:proofErr w:type="spellStart"/>
      <w:r w:rsidRPr="002F5384">
        <w:rPr>
          <w:rFonts w:cstheme="majorBidi"/>
          <w:szCs w:val="32"/>
        </w:rPr>
        <w:t>Gunicorn</w:t>
      </w:r>
      <w:proofErr w:type="spellEnd"/>
      <w:r w:rsidRPr="002F5384">
        <w:rPr>
          <w:rFonts w:cstheme="majorBidi"/>
          <w:szCs w:val="32"/>
        </w:rPr>
        <w:t xml:space="preserve"> 配置文件（如 gunicorn_start.sh）中的变量（如项目路径、</w:t>
      </w:r>
      <w:r w:rsidRPr="002F5384">
        <w:rPr>
          <w:rFonts w:cstheme="majorBidi"/>
          <w:color w:val="EE0000"/>
          <w:szCs w:val="32"/>
        </w:rPr>
        <w:t>虚拟环境路径</w:t>
      </w:r>
      <w:r w:rsidRPr="002F5384">
        <w:rPr>
          <w:rFonts w:cstheme="majorBidi"/>
          <w:szCs w:val="32"/>
        </w:rPr>
        <w:t>）未正确定义。</w:t>
      </w:r>
    </w:p>
    <w:p w14:paraId="4DE437AE" w14:textId="77777777" w:rsidR="002F5384" w:rsidRPr="002F5384" w:rsidRDefault="002F5384" w:rsidP="002F5384">
      <w:pPr>
        <w:numPr>
          <w:ilvl w:val="1"/>
          <w:numId w:val="24"/>
        </w:numPr>
        <w:rPr>
          <w:rFonts w:cstheme="majorBidi" w:hint="eastAsia"/>
          <w:szCs w:val="32"/>
        </w:rPr>
      </w:pPr>
      <w:r w:rsidRPr="002F5384">
        <w:rPr>
          <w:rFonts w:cstheme="majorBidi"/>
          <w:szCs w:val="32"/>
        </w:rPr>
        <w:t>端口冲突（如 8000 端口已被占用）。</w:t>
      </w:r>
    </w:p>
    <w:p w14:paraId="792B1532" w14:textId="2D37EEB6" w:rsidR="00F7272E" w:rsidRPr="00F7272E" w:rsidRDefault="00F7272E" w:rsidP="00F7272E">
      <w:pPr>
        <w:rPr>
          <w:rFonts w:cstheme="majorBidi" w:hint="eastAsia"/>
          <w:b/>
          <w:bCs/>
          <w:color w:val="EE0000"/>
          <w:szCs w:val="32"/>
        </w:rPr>
      </w:pPr>
      <w:r w:rsidRPr="00F7272E">
        <w:rPr>
          <w:rFonts w:cstheme="majorBidi" w:hint="eastAsia"/>
          <w:b/>
          <w:bCs/>
          <w:color w:val="EE0000"/>
          <w:szCs w:val="32"/>
        </w:rPr>
        <w:t>·</w:t>
      </w:r>
      <w:r w:rsidRPr="00F7272E">
        <w:rPr>
          <w:rFonts w:cstheme="majorBidi"/>
          <w:b/>
          <w:bCs/>
          <w:color w:val="EE0000"/>
          <w:szCs w:val="32"/>
        </w:rPr>
        <w:t>解决方案</w:t>
      </w:r>
    </w:p>
    <w:p w14:paraId="04D92225" w14:textId="77777777" w:rsidR="00F7272E" w:rsidRPr="00F7272E" w:rsidRDefault="00F7272E" w:rsidP="00F7272E">
      <w:pPr>
        <w:rPr>
          <w:rFonts w:hint="eastAsia"/>
        </w:rPr>
      </w:pPr>
      <w:r w:rsidRPr="00F7272E">
        <w:t>1. 检查脚本路径和权限</w:t>
      </w:r>
    </w:p>
    <w:p w14:paraId="18FF860A" w14:textId="77777777" w:rsidR="00F7272E" w:rsidRPr="00F7272E" w:rsidRDefault="00F7272E" w:rsidP="00F7272E">
      <w:pPr>
        <w:rPr>
          <w:rFonts w:hint="eastAsia"/>
        </w:rPr>
      </w:pPr>
      <w:r w:rsidRPr="00F7272E">
        <w:t>确认 gunicorn_start.sh 是否存在且路径正确：</w:t>
      </w:r>
    </w:p>
    <w:p w14:paraId="1DC5E1A3" w14:textId="77777777" w:rsidR="00F7272E" w:rsidRPr="00F7272E" w:rsidRDefault="00F7272E" w:rsidP="00F7272E">
      <w:pPr>
        <w:rPr>
          <w:rFonts w:hint="eastAsia"/>
        </w:rPr>
      </w:pPr>
      <w:r w:rsidRPr="00F7272E">
        <w:t>bash</w:t>
      </w:r>
    </w:p>
    <w:p w14:paraId="4B6DDFF0" w14:textId="6F54A602" w:rsidR="00F7272E" w:rsidRPr="00F7272E" w:rsidRDefault="00F7272E" w:rsidP="00F7272E">
      <w:pPr>
        <w:ind w:firstLine="420"/>
        <w:rPr>
          <w:rFonts w:hint="eastAsia"/>
        </w:rPr>
      </w:pPr>
      <w:r w:rsidRPr="00F7272E">
        <w:t>ls -l /home/user/DjangoProjects/fuweb/gunicorn_start.sh</w:t>
      </w:r>
    </w:p>
    <w:p w14:paraId="5134DD18" w14:textId="1B9B21C4" w:rsidR="00F7272E" w:rsidRPr="00F7272E" w:rsidRDefault="00F7272E" w:rsidP="00F7272E">
      <w:pPr>
        <w:rPr>
          <w:rFonts w:hint="eastAsia"/>
        </w:rPr>
      </w:pPr>
      <w:r w:rsidRPr="00F7272E">
        <w:t>确保脚本有可执行权限：</w:t>
      </w:r>
    </w:p>
    <w:p w14:paraId="7412B290" w14:textId="77777777" w:rsidR="00F7272E" w:rsidRPr="00F7272E" w:rsidRDefault="00F7272E" w:rsidP="00F7272E">
      <w:pPr>
        <w:rPr>
          <w:rFonts w:hint="eastAsia"/>
        </w:rPr>
      </w:pPr>
      <w:r w:rsidRPr="00F7272E">
        <w:t>bash</w:t>
      </w:r>
    </w:p>
    <w:p w14:paraId="0C593E25" w14:textId="77777777" w:rsidR="00F7272E" w:rsidRPr="00F7272E" w:rsidRDefault="00F7272E" w:rsidP="00F7272E">
      <w:pPr>
        <w:ind w:firstLine="420"/>
        <w:rPr>
          <w:rFonts w:hint="eastAsia"/>
        </w:rPr>
      </w:pPr>
      <w:proofErr w:type="spellStart"/>
      <w:r w:rsidRPr="00F7272E">
        <w:t>chmod</w:t>
      </w:r>
      <w:proofErr w:type="spellEnd"/>
      <w:r w:rsidRPr="00F7272E">
        <w:t xml:space="preserve"> +x /home/user/DjangoProjects/fuweb/gunicorn_start.sh</w:t>
      </w:r>
    </w:p>
    <w:p w14:paraId="56B1C06C" w14:textId="77777777" w:rsidR="00F7272E" w:rsidRPr="00F7272E" w:rsidRDefault="00F7272E" w:rsidP="00F7272E">
      <w:pPr>
        <w:rPr>
          <w:rFonts w:hint="eastAsia"/>
        </w:rPr>
      </w:pPr>
      <w:r w:rsidRPr="00F7272E">
        <w:t>2. 检查脚本内容</w:t>
      </w:r>
    </w:p>
    <w:p w14:paraId="7C2FC4CD" w14:textId="77777777" w:rsidR="00F7272E" w:rsidRPr="00F7272E" w:rsidRDefault="00F7272E" w:rsidP="00F7272E">
      <w:pPr>
        <w:rPr>
          <w:rFonts w:hint="eastAsia"/>
        </w:rPr>
      </w:pPr>
      <w:r w:rsidRPr="00F7272E">
        <w:t>查看 gunicorn_start.sh 内容，确保以下关键点：</w:t>
      </w:r>
    </w:p>
    <w:p w14:paraId="4F9DD6F2" w14:textId="77777777" w:rsidR="00F7272E" w:rsidRPr="00F7272E" w:rsidRDefault="00F7272E" w:rsidP="00F7272E">
      <w:pPr>
        <w:rPr>
          <w:rFonts w:hint="eastAsia"/>
        </w:rPr>
      </w:pPr>
      <w:r w:rsidRPr="00F7272E">
        <w:t>虚拟环境激活：脚本中是否激活了正确的虚拟环境（如 source /home/user/</w:t>
      </w:r>
      <w:proofErr w:type="spellStart"/>
      <w:r w:rsidRPr="00F7272E">
        <w:t>fuweb_venv</w:t>
      </w:r>
      <w:proofErr w:type="spellEnd"/>
      <w:r w:rsidRPr="00F7272E">
        <w:t>/bin/activate）。</w:t>
      </w:r>
    </w:p>
    <w:p w14:paraId="754BE019" w14:textId="77777777" w:rsidR="00F7272E" w:rsidRPr="00F7272E" w:rsidRDefault="00F7272E" w:rsidP="00F7272E">
      <w:pPr>
        <w:rPr>
          <w:rFonts w:hint="eastAsia"/>
        </w:rPr>
      </w:pPr>
      <w:proofErr w:type="spellStart"/>
      <w:r w:rsidRPr="00F7272E">
        <w:t>Gunicorn</w:t>
      </w:r>
      <w:proofErr w:type="spellEnd"/>
      <w:r w:rsidRPr="00F7272E">
        <w:t xml:space="preserve"> 命令路径：确保使用虚拟环境中的 </w:t>
      </w:r>
      <w:proofErr w:type="spellStart"/>
      <w:r w:rsidRPr="00F7272E">
        <w:t>Gunicorn</w:t>
      </w:r>
      <w:proofErr w:type="spellEnd"/>
      <w:r w:rsidRPr="00F7272E">
        <w:t>（如 /home/user/</w:t>
      </w:r>
      <w:proofErr w:type="spellStart"/>
      <w:r w:rsidRPr="00F7272E">
        <w:t>fuweb_venv</w:t>
      </w:r>
      <w:proofErr w:type="spellEnd"/>
      <w:r w:rsidRPr="00F7272E">
        <w:t>/bin/</w:t>
      </w:r>
      <w:proofErr w:type="spellStart"/>
      <w:r w:rsidRPr="00F7272E">
        <w:t>gunicorn</w:t>
      </w:r>
      <w:proofErr w:type="spellEnd"/>
      <w:r w:rsidRPr="00F7272E">
        <w:t>）。</w:t>
      </w:r>
    </w:p>
    <w:p w14:paraId="7AE10548" w14:textId="77777777" w:rsidR="00F7272E" w:rsidRPr="00F7272E" w:rsidRDefault="00F7272E" w:rsidP="00F7272E">
      <w:pPr>
        <w:rPr>
          <w:rFonts w:hint="eastAsia"/>
        </w:rPr>
      </w:pPr>
      <w:r w:rsidRPr="00F7272E">
        <w:t>项目路径：DJANGO_SETTINGS_MODULE 和项目路径是否正确。</w:t>
      </w:r>
    </w:p>
    <w:p w14:paraId="06B0D40B" w14:textId="77777777" w:rsidR="00F7272E" w:rsidRPr="00F7272E" w:rsidRDefault="00F7272E" w:rsidP="00F7272E">
      <w:pPr>
        <w:rPr>
          <w:rFonts w:hint="eastAsia"/>
        </w:rPr>
      </w:pPr>
      <w:r w:rsidRPr="00F7272E">
        <w:lastRenderedPageBreak/>
        <w:t>3. 手动运行脚本调试</w:t>
      </w:r>
    </w:p>
    <w:p w14:paraId="48C35E85" w14:textId="77777777" w:rsidR="00F7272E" w:rsidRPr="00F7272E" w:rsidRDefault="00F7272E" w:rsidP="00F7272E">
      <w:pPr>
        <w:rPr>
          <w:rFonts w:hint="eastAsia"/>
        </w:rPr>
      </w:pPr>
      <w:r w:rsidRPr="00F7272E">
        <w:t>直接运行脚本，观察错误输出：</w:t>
      </w:r>
    </w:p>
    <w:p w14:paraId="0A0DFAD2" w14:textId="77777777" w:rsidR="00F7272E" w:rsidRPr="00F7272E" w:rsidRDefault="00F7272E" w:rsidP="00F7272E">
      <w:pPr>
        <w:rPr>
          <w:rFonts w:hint="eastAsia"/>
        </w:rPr>
      </w:pPr>
      <w:r w:rsidRPr="00F7272E">
        <w:t>bash</w:t>
      </w:r>
    </w:p>
    <w:p w14:paraId="555C1059" w14:textId="77777777" w:rsidR="00F7272E" w:rsidRPr="00F7272E" w:rsidRDefault="00F7272E" w:rsidP="00F7272E">
      <w:pPr>
        <w:rPr>
          <w:rFonts w:hint="eastAsia"/>
        </w:rPr>
      </w:pPr>
      <w:r w:rsidRPr="00F7272E">
        <w:rPr>
          <w:highlight w:val="lightGray"/>
        </w:rPr>
        <w:t>/home/user/DjangoProjects/fuweb/gunicorn_start.sh</w:t>
      </w:r>
    </w:p>
    <w:p w14:paraId="47EBF9CD" w14:textId="77777777" w:rsidR="00F7272E" w:rsidRPr="00F7272E" w:rsidRDefault="00F7272E" w:rsidP="00F7272E">
      <w:pPr>
        <w:rPr>
          <w:rFonts w:hint="eastAsia"/>
          <w:color w:val="EE0000"/>
        </w:rPr>
      </w:pPr>
      <w:r w:rsidRPr="00F7272E">
        <w:rPr>
          <w:color w:val="EE0000"/>
          <w:highlight w:val="lightGray"/>
        </w:rPr>
        <w:t>如果报错 command not found，说明虚拟环境或路径问题。</w:t>
      </w:r>
    </w:p>
    <w:p w14:paraId="42DB14A6" w14:textId="77777777" w:rsidR="00F7272E" w:rsidRDefault="00F7272E" w:rsidP="00F7272E">
      <w:pPr>
        <w:rPr>
          <w:rFonts w:hint="eastAsia"/>
        </w:rPr>
      </w:pPr>
      <w:r w:rsidRPr="00F7272E">
        <w:t xml:space="preserve">如果报错 </w:t>
      </w:r>
      <w:proofErr w:type="spellStart"/>
      <w:r w:rsidRPr="00F7272E">
        <w:t>ModuleNotFoundError</w:t>
      </w:r>
      <w:proofErr w:type="spellEnd"/>
      <w:r w:rsidRPr="00F7272E">
        <w:t>，检查 Django 项目结构或 PYTHONPATH。</w:t>
      </w:r>
    </w:p>
    <w:p w14:paraId="19FEFBF8" w14:textId="329074B0" w:rsidR="00F7272E" w:rsidRDefault="00F7272E" w:rsidP="00F7272E">
      <w:pPr>
        <w:rPr>
          <w:rFonts w:hint="eastAsia"/>
        </w:rPr>
      </w:pPr>
      <w:r>
        <w:rPr>
          <w:rFonts w:hint="eastAsia"/>
        </w:rPr>
        <w:t>直接運行腳本后的截圖，如下</w:t>
      </w:r>
    </w:p>
    <w:p w14:paraId="302EAA1F" w14:textId="419202DD" w:rsidR="00F7272E" w:rsidRDefault="00F7272E" w:rsidP="00F7272E">
      <w:pPr>
        <w:rPr>
          <w:rFonts w:hint="eastAsia"/>
        </w:rPr>
      </w:pPr>
      <w:r>
        <w:rPr>
          <w:noProof/>
        </w:rPr>
        <w:drawing>
          <wp:inline distT="0" distB="0" distL="0" distR="0" wp14:anchorId="1984C263" wp14:editId="5FF29477">
            <wp:extent cx="6120130" cy="662305"/>
            <wp:effectExtent l="0" t="0" r="0" b="0"/>
            <wp:docPr id="201488027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4880275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662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423BB1" w14:textId="0497018D" w:rsidR="00F7272E" w:rsidRDefault="00F7272E" w:rsidP="00F7272E">
      <w:pPr>
        <w:rPr>
          <w:rFonts w:hint="eastAsia"/>
        </w:rPr>
      </w:pPr>
      <w:r>
        <w:rPr>
          <w:rFonts w:hint="eastAsia"/>
        </w:rPr>
        <w:t>編輯gunicorn_start.sh</w:t>
      </w:r>
    </w:p>
    <w:p w14:paraId="51561047" w14:textId="52FC8401" w:rsidR="00F7272E" w:rsidRDefault="00F7272E" w:rsidP="00F7272E">
      <w:pPr>
        <w:rPr>
          <w:rFonts w:hint="eastAsia"/>
        </w:rPr>
      </w:pPr>
      <w:r>
        <w:rPr>
          <w:rFonts w:hint="eastAsia"/>
        </w:rPr>
        <w:t>原14行.</w:t>
      </w:r>
      <w:proofErr w:type="gramStart"/>
      <w:r>
        <w:rPr>
          <w:rFonts w:hint="eastAsia"/>
        </w:rPr>
        <w:t>./</w:t>
      </w:r>
      <w:proofErr w:type="spellStart"/>
      <w:proofErr w:type="gramEnd"/>
      <w:r>
        <w:rPr>
          <w:rFonts w:hint="eastAsia"/>
        </w:rPr>
        <w:t>fuweb_venv</w:t>
      </w:r>
      <w:proofErr w:type="spellEnd"/>
      <w:r>
        <w:rPr>
          <w:rFonts w:hint="eastAsia"/>
        </w:rPr>
        <w:t>/bin/activate</w:t>
      </w:r>
    </w:p>
    <w:p w14:paraId="7181DE29" w14:textId="5CFB0B3F" w:rsidR="00F7272E" w:rsidRDefault="00F7272E" w:rsidP="00F7272E">
      <w:pPr>
        <w:rPr>
          <w:rFonts w:hint="eastAsia"/>
        </w:rPr>
      </w:pPr>
      <w:r>
        <w:rPr>
          <w:rFonts w:hint="eastAsia"/>
        </w:rPr>
        <w:t>改14行</w:t>
      </w:r>
      <w:r w:rsidRPr="00FB768A">
        <w:rPr>
          <w:rFonts w:hint="eastAsia"/>
          <w:color w:val="EE0000"/>
          <w:highlight w:val="lightGray"/>
        </w:rPr>
        <w:t>/home/user/</w:t>
      </w:r>
      <w:proofErr w:type="spellStart"/>
      <w:r w:rsidRPr="00FB768A">
        <w:rPr>
          <w:rFonts w:hint="eastAsia"/>
          <w:color w:val="EE0000"/>
          <w:highlight w:val="lightGray"/>
        </w:rPr>
        <w:t>DjangoProjects</w:t>
      </w:r>
      <w:proofErr w:type="spellEnd"/>
      <w:r w:rsidRPr="00FB768A">
        <w:rPr>
          <w:rFonts w:hint="eastAsia"/>
          <w:color w:val="EE0000"/>
          <w:highlight w:val="lightGray"/>
        </w:rPr>
        <w:t>/</w:t>
      </w:r>
      <w:proofErr w:type="spellStart"/>
      <w:r w:rsidRPr="00FB768A">
        <w:rPr>
          <w:rFonts w:hint="eastAsia"/>
          <w:color w:val="EE0000"/>
          <w:highlight w:val="lightGray"/>
        </w:rPr>
        <w:t>fuweb</w:t>
      </w:r>
      <w:proofErr w:type="spellEnd"/>
      <w:r w:rsidRPr="00FB768A">
        <w:rPr>
          <w:rFonts w:hint="eastAsia"/>
          <w:color w:val="EE0000"/>
          <w:highlight w:val="lightGray"/>
        </w:rPr>
        <w:t>/</w:t>
      </w:r>
      <w:proofErr w:type="spellStart"/>
      <w:r w:rsidRPr="00FB768A">
        <w:rPr>
          <w:rFonts w:hint="eastAsia"/>
          <w:color w:val="EE0000"/>
          <w:highlight w:val="lightGray"/>
        </w:rPr>
        <w:t>fuweb_venv</w:t>
      </w:r>
      <w:proofErr w:type="spellEnd"/>
      <w:r w:rsidRPr="00FB768A">
        <w:rPr>
          <w:rFonts w:hint="eastAsia"/>
          <w:color w:val="EE0000"/>
          <w:highlight w:val="lightGray"/>
        </w:rPr>
        <w:t>/bin/activate</w:t>
      </w:r>
    </w:p>
    <w:p w14:paraId="20365EBD" w14:textId="29596F41" w:rsidR="00FB768A" w:rsidRDefault="00FB768A" w:rsidP="00F7272E">
      <w:pPr>
        <w:rPr>
          <w:rFonts w:hint="eastAsia"/>
        </w:rPr>
      </w:pPr>
      <w:r>
        <w:rPr>
          <w:rFonts w:hint="eastAsia"/>
        </w:rPr>
        <w:t>修改后，直接</w:t>
      </w:r>
      <w:proofErr w:type="gramStart"/>
      <w:r>
        <w:rPr>
          <w:rFonts w:hint="eastAsia"/>
        </w:rPr>
        <w:t>執</w:t>
      </w:r>
      <w:proofErr w:type="gramEnd"/>
      <w:r>
        <w:rPr>
          <w:rFonts w:hint="eastAsia"/>
        </w:rPr>
        <w:t>行下述的第6項，“</w:t>
      </w:r>
      <w:r w:rsidRPr="00F7272E">
        <w:t xml:space="preserve">6. 重置 </w:t>
      </w:r>
      <w:proofErr w:type="spellStart"/>
      <w:r w:rsidRPr="00F7272E">
        <w:t>systemd</w:t>
      </w:r>
      <w:proofErr w:type="spellEnd"/>
      <w:r w:rsidRPr="00F7272E">
        <w:t xml:space="preserve"> 重启计数器</w:t>
      </w:r>
      <w:r>
        <w:rPr>
          <w:rFonts w:hint="eastAsia"/>
        </w:rPr>
        <w:t>”</w:t>
      </w:r>
    </w:p>
    <w:p w14:paraId="16B551B1" w14:textId="646F17A2" w:rsidR="00FB768A" w:rsidRPr="00F7272E" w:rsidRDefault="00FB768A" w:rsidP="00F7272E">
      <w:pPr>
        <w:rPr>
          <w:rFonts w:hint="eastAsia"/>
        </w:rPr>
      </w:pPr>
      <w:r>
        <w:rPr>
          <w:rFonts w:hint="eastAsia"/>
        </w:rPr>
        <w:t>再次</w:t>
      </w:r>
      <w:proofErr w:type="gramStart"/>
      <w:r>
        <w:rPr>
          <w:rFonts w:hint="eastAsia"/>
        </w:rPr>
        <w:t>執</w:t>
      </w:r>
      <w:proofErr w:type="gramEnd"/>
      <w:r>
        <w:rPr>
          <w:rFonts w:hint="eastAsia"/>
        </w:rPr>
        <w:t>行“檢查</w:t>
      </w:r>
      <w:proofErr w:type="gramStart"/>
      <w:r>
        <w:rPr>
          <w:rFonts w:hint="eastAsia"/>
        </w:rPr>
        <w:t>狀</w:t>
      </w:r>
      <w:proofErr w:type="gramEnd"/>
      <w:r>
        <w:rPr>
          <w:rFonts w:hint="eastAsia"/>
        </w:rPr>
        <w:t>態”，服</w:t>
      </w:r>
      <w:proofErr w:type="gramStart"/>
      <w:r>
        <w:rPr>
          <w:rFonts w:hint="eastAsia"/>
        </w:rPr>
        <w:t>務啟動</w:t>
      </w:r>
      <w:proofErr w:type="gramEnd"/>
      <w:r>
        <w:rPr>
          <w:rFonts w:hint="eastAsia"/>
        </w:rPr>
        <w:t>，見第三的截圖。</w:t>
      </w:r>
    </w:p>
    <w:p w14:paraId="69B402B6" w14:textId="77777777" w:rsidR="00F7272E" w:rsidRPr="00F7272E" w:rsidRDefault="00F7272E" w:rsidP="00F7272E">
      <w:pPr>
        <w:rPr>
          <w:rFonts w:hint="eastAsia"/>
        </w:rPr>
      </w:pPr>
      <w:r w:rsidRPr="00F7272E">
        <w:t xml:space="preserve">4. 检查 </w:t>
      </w:r>
      <w:proofErr w:type="spellStart"/>
      <w:r w:rsidRPr="00F7272E">
        <w:t>systemd</w:t>
      </w:r>
      <w:proofErr w:type="spellEnd"/>
      <w:r w:rsidRPr="00F7272E">
        <w:t xml:space="preserve"> 服务文件</w:t>
      </w:r>
    </w:p>
    <w:p w14:paraId="39D8FB3A" w14:textId="77777777" w:rsidR="00F7272E" w:rsidRPr="00F7272E" w:rsidRDefault="00F7272E" w:rsidP="00F7272E">
      <w:pPr>
        <w:rPr>
          <w:rFonts w:hint="eastAsia"/>
        </w:rPr>
      </w:pPr>
      <w:r w:rsidRPr="00F7272E">
        <w:t>查看 /</w:t>
      </w:r>
      <w:proofErr w:type="spellStart"/>
      <w:r w:rsidRPr="00F7272E">
        <w:t>etc</w:t>
      </w:r>
      <w:proofErr w:type="spellEnd"/>
      <w:r w:rsidRPr="00F7272E">
        <w:t>/</w:t>
      </w:r>
      <w:proofErr w:type="spellStart"/>
      <w:r w:rsidRPr="00F7272E">
        <w:t>systemd</w:t>
      </w:r>
      <w:proofErr w:type="spellEnd"/>
      <w:r w:rsidRPr="00F7272E">
        <w:t>/system/</w:t>
      </w:r>
      <w:proofErr w:type="spellStart"/>
      <w:r w:rsidRPr="00F7272E">
        <w:t>gunicorn_fuweb.service</w:t>
      </w:r>
      <w:proofErr w:type="spellEnd"/>
      <w:r w:rsidRPr="00F7272E">
        <w:t xml:space="preserve">，确保 </w:t>
      </w:r>
      <w:proofErr w:type="spellStart"/>
      <w:r w:rsidRPr="00F7272E">
        <w:t>ExecStart</w:t>
      </w:r>
      <w:proofErr w:type="spellEnd"/>
      <w:r w:rsidRPr="00F7272E">
        <w:t xml:space="preserve"> 指向正确的脚本路径：</w:t>
      </w:r>
    </w:p>
    <w:p w14:paraId="542AA441" w14:textId="77777777" w:rsidR="00F7272E" w:rsidRPr="00F7272E" w:rsidRDefault="00F7272E" w:rsidP="00F7272E">
      <w:pPr>
        <w:rPr>
          <w:rFonts w:hint="eastAsia"/>
        </w:rPr>
      </w:pPr>
      <w:proofErr w:type="spellStart"/>
      <w:r w:rsidRPr="00F7272E">
        <w:t>ini</w:t>
      </w:r>
      <w:proofErr w:type="spellEnd"/>
    </w:p>
    <w:p w14:paraId="02EC36B2" w14:textId="77777777" w:rsidR="00F7272E" w:rsidRPr="00F7272E" w:rsidRDefault="00F7272E" w:rsidP="00F7272E">
      <w:pPr>
        <w:rPr>
          <w:rFonts w:hint="eastAsia"/>
        </w:rPr>
      </w:pPr>
      <w:r w:rsidRPr="00F7272E">
        <w:t>[Unit]</w:t>
      </w:r>
    </w:p>
    <w:p w14:paraId="3AFAFF6A" w14:textId="77777777" w:rsidR="00F7272E" w:rsidRPr="00F7272E" w:rsidRDefault="00F7272E" w:rsidP="00F7272E">
      <w:pPr>
        <w:rPr>
          <w:rFonts w:hint="eastAsia"/>
        </w:rPr>
      </w:pPr>
      <w:r w:rsidRPr="00F7272E">
        <w:t>Description=</w:t>
      </w:r>
      <w:proofErr w:type="spellStart"/>
      <w:r w:rsidRPr="00F7272E">
        <w:t>Gunicorn</w:t>
      </w:r>
      <w:proofErr w:type="spellEnd"/>
      <w:r w:rsidRPr="00F7272E">
        <w:t xml:space="preserve"> daemon for </w:t>
      </w:r>
      <w:proofErr w:type="spellStart"/>
      <w:r w:rsidRPr="00F7272E">
        <w:t>fuweb</w:t>
      </w:r>
      <w:proofErr w:type="spellEnd"/>
    </w:p>
    <w:p w14:paraId="4A255A8E" w14:textId="77777777" w:rsidR="00F7272E" w:rsidRPr="00F7272E" w:rsidRDefault="00F7272E" w:rsidP="00F7272E">
      <w:pPr>
        <w:rPr>
          <w:rFonts w:hint="eastAsia"/>
        </w:rPr>
      </w:pPr>
      <w:r w:rsidRPr="00F7272E">
        <w:t>After=</w:t>
      </w:r>
      <w:proofErr w:type="spellStart"/>
      <w:r w:rsidRPr="00F7272E">
        <w:t>network.target</w:t>
      </w:r>
      <w:proofErr w:type="spellEnd"/>
    </w:p>
    <w:p w14:paraId="160FCA49" w14:textId="77777777" w:rsidR="00F7272E" w:rsidRPr="00F7272E" w:rsidRDefault="00F7272E" w:rsidP="00F7272E">
      <w:pPr>
        <w:rPr>
          <w:rFonts w:hint="eastAsia"/>
        </w:rPr>
      </w:pPr>
    </w:p>
    <w:p w14:paraId="76D01E0B" w14:textId="77777777" w:rsidR="00F7272E" w:rsidRPr="00F7272E" w:rsidRDefault="00F7272E" w:rsidP="00F7272E">
      <w:pPr>
        <w:rPr>
          <w:rFonts w:hint="eastAsia"/>
        </w:rPr>
      </w:pPr>
      <w:r w:rsidRPr="00F7272E">
        <w:t>[Service]</w:t>
      </w:r>
    </w:p>
    <w:p w14:paraId="291D8FCC" w14:textId="77777777" w:rsidR="00F7272E" w:rsidRPr="00F7272E" w:rsidRDefault="00F7272E" w:rsidP="00F7272E">
      <w:pPr>
        <w:rPr>
          <w:rFonts w:hint="eastAsia"/>
        </w:rPr>
      </w:pPr>
      <w:r w:rsidRPr="00F7272E">
        <w:t>User=user</w:t>
      </w:r>
    </w:p>
    <w:p w14:paraId="6E224C10" w14:textId="77777777" w:rsidR="00F7272E" w:rsidRPr="00F7272E" w:rsidRDefault="00F7272E" w:rsidP="00F7272E">
      <w:pPr>
        <w:rPr>
          <w:rFonts w:hint="eastAsia"/>
        </w:rPr>
      </w:pPr>
      <w:r w:rsidRPr="00F7272E">
        <w:t>Group=www-data</w:t>
      </w:r>
    </w:p>
    <w:p w14:paraId="34CD028A" w14:textId="77777777" w:rsidR="00F7272E" w:rsidRPr="00F7272E" w:rsidRDefault="00F7272E" w:rsidP="00F7272E">
      <w:pPr>
        <w:rPr>
          <w:rFonts w:hint="eastAsia"/>
        </w:rPr>
      </w:pPr>
      <w:proofErr w:type="spellStart"/>
      <w:r w:rsidRPr="00F7272E">
        <w:t>WorkingDirectory</w:t>
      </w:r>
      <w:proofErr w:type="spellEnd"/>
      <w:r w:rsidRPr="00F7272E">
        <w:t>=/home/user/</w:t>
      </w:r>
      <w:proofErr w:type="spellStart"/>
      <w:r w:rsidRPr="00F7272E">
        <w:t>DjangoProjects</w:t>
      </w:r>
      <w:proofErr w:type="spellEnd"/>
      <w:r w:rsidRPr="00F7272E">
        <w:t>/</w:t>
      </w:r>
      <w:proofErr w:type="spellStart"/>
      <w:r w:rsidRPr="00F7272E">
        <w:t>fuweb</w:t>
      </w:r>
      <w:proofErr w:type="spellEnd"/>
    </w:p>
    <w:p w14:paraId="37E7445F" w14:textId="77777777" w:rsidR="00F7272E" w:rsidRPr="00F7272E" w:rsidRDefault="00F7272E" w:rsidP="00F7272E">
      <w:pPr>
        <w:rPr>
          <w:rFonts w:hint="eastAsia"/>
        </w:rPr>
      </w:pPr>
      <w:r w:rsidRPr="00F7272E">
        <w:t>ExecStart=/home/user/DjangoProjects/fuweb/gunicorn_start.sh</w:t>
      </w:r>
    </w:p>
    <w:p w14:paraId="3E36BAFE" w14:textId="77777777" w:rsidR="00F7272E" w:rsidRPr="00F7272E" w:rsidRDefault="00F7272E" w:rsidP="00F7272E">
      <w:pPr>
        <w:rPr>
          <w:rFonts w:hint="eastAsia"/>
        </w:rPr>
      </w:pPr>
      <w:r w:rsidRPr="00F7272E">
        <w:t>Restart=on-failure</w:t>
      </w:r>
    </w:p>
    <w:p w14:paraId="54B06AE1" w14:textId="77777777" w:rsidR="00F7272E" w:rsidRPr="00F7272E" w:rsidRDefault="00F7272E" w:rsidP="00F7272E">
      <w:pPr>
        <w:rPr>
          <w:rFonts w:hint="eastAsia"/>
        </w:rPr>
      </w:pPr>
    </w:p>
    <w:p w14:paraId="0F0113F5" w14:textId="77777777" w:rsidR="00F7272E" w:rsidRPr="00F7272E" w:rsidRDefault="00F7272E" w:rsidP="00F7272E">
      <w:pPr>
        <w:rPr>
          <w:rFonts w:hint="eastAsia"/>
        </w:rPr>
      </w:pPr>
      <w:r w:rsidRPr="00F7272E">
        <w:t>[Install]</w:t>
      </w:r>
    </w:p>
    <w:p w14:paraId="376745CB" w14:textId="77777777" w:rsidR="00F7272E" w:rsidRPr="00F7272E" w:rsidRDefault="00F7272E" w:rsidP="00F7272E">
      <w:pPr>
        <w:rPr>
          <w:rFonts w:hint="eastAsia"/>
        </w:rPr>
      </w:pPr>
      <w:proofErr w:type="spellStart"/>
      <w:r w:rsidRPr="00F7272E">
        <w:t>WantedBy</w:t>
      </w:r>
      <w:proofErr w:type="spellEnd"/>
      <w:r w:rsidRPr="00F7272E">
        <w:t>=multi-</w:t>
      </w:r>
      <w:proofErr w:type="spellStart"/>
      <w:proofErr w:type="gramStart"/>
      <w:r w:rsidRPr="00F7272E">
        <w:t>user.target</w:t>
      </w:r>
      <w:proofErr w:type="spellEnd"/>
      <w:proofErr w:type="gramEnd"/>
    </w:p>
    <w:p w14:paraId="0FED4189" w14:textId="77777777" w:rsidR="00F7272E" w:rsidRPr="00F7272E" w:rsidRDefault="00F7272E" w:rsidP="00F7272E">
      <w:pPr>
        <w:rPr>
          <w:rFonts w:hint="eastAsia"/>
        </w:rPr>
      </w:pPr>
      <w:r w:rsidRPr="00F7272E">
        <w:t>5. 检查端口或 Socket 冲突</w:t>
      </w:r>
    </w:p>
    <w:p w14:paraId="1BF7CE82" w14:textId="77777777" w:rsidR="00F7272E" w:rsidRPr="00F7272E" w:rsidRDefault="00F7272E" w:rsidP="00F7272E">
      <w:pPr>
        <w:rPr>
          <w:rFonts w:hint="eastAsia"/>
        </w:rPr>
      </w:pPr>
      <w:r w:rsidRPr="00F7272E">
        <w:t>如果使用 .sock 文件，确保路径可写：</w:t>
      </w:r>
    </w:p>
    <w:p w14:paraId="0CBA0B60" w14:textId="77777777" w:rsidR="00F7272E" w:rsidRPr="00F7272E" w:rsidRDefault="00F7272E" w:rsidP="00F7272E">
      <w:pPr>
        <w:rPr>
          <w:rFonts w:hint="eastAsia"/>
        </w:rPr>
      </w:pPr>
      <w:r w:rsidRPr="00F7272E">
        <w:t>bash</w:t>
      </w:r>
    </w:p>
    <w:p w14:paraId="5853138D" w14:textId="77777777" w:rsidR="00F7272E" w:rsidRPr="00F7272E" w:rsidRDefault="00F7272E" w:rsidP="00F7272E">
      <w:pPr>
        <w:rPr>
          <w:rFonts w:hint="eastAsia"/>
        </w:rPr>
      </w:pPr>
      <w:proofErr w:type="gramStart"/>
      <w:r w:rsidRPr="00F7272E">
        <w:t xml:space="preserve">  </w:t>
      </w:r>
      <w:proofErr w:type="spellStart"/>
      <w:r w:rsidRPr="00F7272E">
        <w:t>chown</w:t>
      </w:r>
      <w:proofErr w:type="spellEnd"/>
      <w:proofErr w:type="gramEnd"/>
      <w:r w:rsidRPr="00F7272E">
        <w:t xml:space="preserve"> </w:t>
      </w:r>
      <w:proofErr w:type="spellStart"/>
      <w:proofErr w:type="gramStart"/>
      <w:r w:rsidRPr="00F7272E">
        <w:t>user:www</w:t>
      </w:r>
      <w:proofErr w:type="gramEnd"/>
      <w:r w:rsidRPr="00F7272E">
        <w:t>-data</w:t>
      </w:r>
      <w:proofErr w:type="spellEnd"/>
      <w:r w:rsidRPr="00F7272E">
        <w:t xml:space="preserve"> /home/user/</w:t>
      </w:r>
      <w:proofErr w:type="spellStart"/>
      <w:r w:rsidRPr="00F7272E">
        <w:t>DjangoProjects</w:t>
      </w:r>
      <w:proofErr w:type="spellEnd"/>
      <w:r w:rsidRPr="00F7272E">
        <w:t>/</w:t>
      </w:r>
      <w:proofErr w:type="spellStart"/>
      <w:r w:rsidRPr="00F7272E">
        <w:t>fuweb</w:t>
      </w:r>
      <w:proofErr w:type="spellEnd"/>
      <w:r w:rsidRPr="00F7272E">
        <w:t>/</w:t>
      </w:r>
    </w:p>
    <w:p w14:paraId="0621F27A" w14:textId="77777777" w:rsidR="00F7272E" w:rsidRPr="00F7272E" w:rsidRDefault="00F7272E" w:rsidP="00F7272E">
      <w:pPr>
        <w:rPr>
          <w:rFonts w:hint="eastAsia"/>
        </w:rPr>
      </w:pPr>
      <w:r w:rsidRPr="00F7272E">
        <w:t>  如果使用端口（如 :8000），检查是否被占用：</w:t>
      </w:r>
    </w:p>
    <w:p w14:paraId="5F5FD529" w14:textId="77777777" w:rsidR="00F7272E" w:rsidRPr="00F7272E" w:rsidRDefault="00F7272E" w:rsidP="00F7272E">
      <w:pPr>
        <w:rPr>
          <w:rFonts w:hint="eastAsia"/>
        </w:rPr>
      </w:pPr>
      <w:r w:rsidRPr="00F7272E">
        <w:t>bash</w:t>
      </w:r>
    </w:p>
    <w:p w14:paraId="7A81717D" w14:textId="77777777" w:rsidR="00F7272E" w:rsidRPr="00F7272E" w:rsidRDefault="00F7272E" w:rsidP="00F7272E">
      <w:pPr>
        <w:rPr>
          <w:rFonts w:hint="eastAsia"/>
        </w:rPr>
      </w:pPr>
      <w:r w:rsidRPr="00F7272E">
        <w:t>netstat -</w:t>
      </w:r>
      <w:proofErr w:type="spellStart"/>
      <w:r w:rsidRPr="00F7272E">
        <w:t>tulnp</w:t>
      </w:r>
      <w:proofErr w:type="spellEnd"/>
      <w:r w:rsidRPr="00F7272E">
        <w:t xml:space="preserve"> | grep 8000</w:t>
      </w:r>
    </w:p>
    <w:p w14:paraId="52EBC251" w14:textId="77777777" w:rsidR="00F7272E" w:rsidRPr="00F7272E" w:rsidRDefault="00F7272E" w:rsidP="00F7272E">
      <w:pPr>
        <w:rPr>
          <w:rFonts w:hint="eastAsia"/>
        </w:rPr>
      </w:pPr>
      <w:r w:rsidRPr="00F7272E">
        <w:t xml:space="preserve">6. 重置 </w:t>
      </w:r>
      <w:proofErr w:type="spellStart"/>
      <w:r w:rsidRPr="00F7272E">
        <w:t>systemd</w:t>
      </w:r>
      <w:proofErr w:type="spellEnd"/>
      <w:r w:rsidRPr="00F7272E">
        <w:t xml:space="preserve"> 重启计数器</w:t>
      </w:r>
    </w:p>
    <w:p w14:paraId="398A8BA5" w14:textId="77777777" w:rsidR="00F7272E" w:rsidRPr="00F7272E" w:rsidRDefault="00F7272E" w:rsidP="00F7272E">
      <w:pPr>
        <w:rPr>
          <w:rFonts w:hint="eastAsia"/>
        </w:rPr>
      </w:pPr>
      <w:r w:rsidRPr="00F7272E">
        <w:t>由于触发了重启限制，需先重置服务状态：</w:t>
      </w:r>
    </w:p>
    <w:p w14:paraId="131C1A34" w14:textId="77777777" w:rsidR="00F7272E" w:rsidRPr="00F7272E" w:rsidRDefault="00F7272E" w:rsidP="00F7272E">
      <w:pPr>
        <w:rPr>
          <w:rFonts w:hint="eastAsia"/>
        </w:rPr>
      </w:pPr>
      <w:r w:rsidRPr="00F7272E">
        <w:t>bash</w:t>
      </w:r>
    </w:p>
    <w:p w14:paraId="3825E787" w14:textId="77777777" w:rsidR="00F7272E" w:rsidRPr="00B9070B" w:rsidRDefault="00F7272E" w:rsidP="00F7272E">
      <w:pPr>
        <w:rPr>
          <w:rFonts w:hint="eastAsia"/>
          <w:color w:val="FF0000"/>
          <w:highlight w:val="lightGray"/>
        </w:rPr>
      </w:pPr>
      <w:proofErr w:type="spellStart"/>
      <w:r w:rsidRPr="00B9070B">
        <w:rPr>
          <w:color w:val="FF0000"/>
          <w:highlight w:val="lightGray"/>
        </w:rPr>
        <w:t>sudo</w:t>
      </w:r>
      <w:proofErr w:type="spellEnd"/>
      <w:r w:rsidRPr="00B9070B">
        <w:rPr>
          <w:color w:val="FF0000"/>
          <w:highlight w:val="lightGray"/>
        </w:rPr>
        <w:t xml:space="preserve"> </w:t>
      </w:r>
      <w:proofErr w:type="spellStart"/>
      <w:r w:rsidRPr="00B9070B">
        <w:rPr>
          <w:color w:val="FF0000"/>
          <w:highlight w:val="lightGray"/>
        </w:rPr>
        <w:t>systemctl</w:t>
      </w:r>
      <w:proofErr w:type="spellEnd"/>
      <w:r w:rsidRPr="00B9070B">
        <w:rPr>
          <w:color w:val="FF0000"/>
          <w:highlight w:val="lightGray"/>
        </w:rPr>
        <w:t xml:space="preserve"> reset-failed </w:t>
      </w:r>
      <w:proofErr w:type="spellStart"/>
      <w:r w:rsidRPr="00B9070B">
        <w:rPr>
          <w:color w:val="FF0000"/>
          <w:highlight w:val="lightGray"/>
        </w:rPr>
        <w:t>gunicorn_</w:t>
      </w:r>
      <w:proofErr w:type="gramStart"/>
      <w:r w:rsidRPr="00B9070B">
        <w:rPr>
          <w:color w:val="FF0000"/>
          <w:highlight w:val="lightGray"/>
        </w:rPr>
        <w:t>fuweb.service</w:t>
      </w:r>
      <w:proofErr w:type="spellEnd"/>
      <w:proofErr w:type="gramEnd"/>
    </w:p>
    <w:p w14:paraId="212FE715" w14:textId="77777777" w:rsidR="00F7272E" w:rsidRPr="00B9070B" w:rsidRDefault="00F7272E" w:rsidP="00F7272E">
      <w:pPr>
        <w:rPr>
          <w:rFonts w:hint="eastAsia"/>
          <w:color w:val="FF0000"/>
        </w:rPr>
      </w:pPr>
      <w:proofErr w:type="spellStart"/>
      <w:r w:rsidRPr="00B9070B">
        <w:rPr>
          <w:color w:val="FF0000"/>
          <w:highlight w:val="lightGray"/>
        </w:rPr>
        <w:t>sudo</w:t>
      </w:r>
      <w:proofErr w:type="spellEnd"/>
      <w:r w:rsidRPr="00B9070B">
        <w:rPr>
          <w:color w:val="FF0000"/>
          <w:highlight w:val="lightGray"/>
        </w:rPr>
        <w:t xml:space="preserve"> </w:t>
      </w:r>
      <w:proofErr w:type="spellStart"/>
      <w:r w:rsidRPr="00B9070B">
        <w:rPr>
          <w:color w:val="FF0000"/>
          <w:highlight w:val="lightGray"/>
        </w:rPr>
        <w:t>systemctl</w:t>
      </w:r>
      <w:proofErr w:type="spellEnd"/>
      <w:r w:rsidRPr="00B9070B">
        <w:rPr>
          <w:color w:val="FF0000"/>
          <w:highlight w:val="lightGray"/>
        </w:rPr>
        <w:t xml:space="preserve"> start </w:t>
      </w:r>
      <w:proofErr w:type="spellStart"/>
      <w:r w:rsidRPr="00B9070B">
        <w:rPr>
          <w:color w:val="FF0000"/>
          <w:highlight w:val="lightGray"/>
        </w:rPr>
        <w:t>gunicorn_</w:t>
      </w:r>
      <w:proofErr w:type="gramStart"/>
      <w:r w:rsidRPr="00B9070B">
        <w:rPr>
          <w:color w:val="FF0000"/>
          <w:highlight w:val="lightGray"/>
        </w:rPr>
        <w:t>fuweb.service</w:t>
      </w:r>
      <w:proofErr w:type="spellEnd"/>
      <w:proofErr w:type="gramEnd"/>
    </w:p>
    <w:p w14:paraId="5A589A41" w14:textId="77777777" w:rsidR="002F5384" w:rsidRDefault="002F5384" w:rsidP="002F5384">
      <w:pPr>
        <w:rPr>
          <w:rFonts w:cstheme="majorBidi" w:hint="eastAsia"/>
          <w:szCs w:val="32"/>
        </w:rPr>
      </w:pPr>
    </w:p>
    <w:p w14:paraId="0292473C" w14:textId="77777777" w:rsidR="00FB768A" w:rsidRDefault="00FB768A" w:rsidP="002F5384">
      <w:pPr>
        <w:rPr>
          <w:rFonts w:cstheme="majorBidi" w:hint="eastAsia"/>
          <w:szCs w:val="32"/>
        </w:rPr>
      </w:pPr>
    </w:p>
    <w:p w14:paraId="27AE4DA8" w14:textId="77777777" w:rsidR="00FB768A" w:rsidRPr="00F7272E" w:rsidRDefault="00FB768A" w:rsidP="002F5384">
      <w:pPr>
        <w:rPr>
          <w:rFonts w:cstheme="majorBidi" w:hint="eastAsia"/>
          <w:szCs w:val="32"/>
        </w:rPr>
      </w:pPr>
    </w:p>
    <w:p w14:paraId="64CEDBCE" w14:textId="77777777" w:rsidR="00990340" w:rsidRPr="00990340" w:rsidRDefault="00990340" w:rsidP="00990340">
      <w:pPr>
        <w:pStyle w:val="1"/>
        <w:rPr>
          <w:rFonts w:hint="eastAsia"/>
        </w:rPr>
      </w:pPr>
      <w:r w:rsidRPr="00990340">
        <w:lastRenderedPageBreak/>
        <w:t>7. 配置Nginx</w:t>
      </w:r>
    </w:p>
    <w:p w14:paraId="6ED3516A" w14:textId="77777777" w:rsidR="00990340" w:rsidRPr="00990340" w:rsidRDefault="00990340" w:rsidP="00990340">
      <w:pPr>
        <w:pStyle w:val="2"/>
        <w:ind w:firstLineChars="0" w:firstLine="0"/>
        <w:rPr>
          <w:rFonts w:hint="eastAsia"/>
        </w:rPr>
      </w:pPr>
      <w:r w:rsidRPr="00990340">
        <w:t>7.1 创建Nginx配置文件</w:t>
      </w:r>
    </w:p>
    <w:p w14:paraId="3BE738B5" w14:textId="77777777" w:rsidR="00990340" w:rsidRPr="00990340" w:rsidRDefault="00990340" w:rsidP="00990340">
      <w:pPr>
        <w:rPr>
          <w:rFonts w:cstheme="majorBidi" w:hint="eastAsia"/>
          <w:b/>
          <w:bCs/>
          <w:szCs w:val="32"/>
        </w:rPr>
      </w:pPr>
      <w:r w:rsidRPr="00990340">
        <w:rPr>
          <w:rFonts w:cstheme="majorBidi"/>
          <w:b/>
          <w:bCs/>
          <w:szCs w:val="32"/>
        </w:rPr>
        <w:t>bash</w:t>
      </w:r>
    </w:p>
    <w:p w14:paraId="3077527E" w14:textId="59C594B4" w:rsidR="00990340" w:rsidRPr="00990340" w:rsidRDefault="00990340" w:rsidP="00990340">
      <w:pPr>
        <w:rPr>
          <w:rFonts w:cstheme="majorBidi" w:hint="eastAsia"/>
          <w:b/>
          <w:bCs/>
          <w:szCs w:val="32"/>
        </w:rPr>
      </w:pPr>
      <w:proofErr w:type="spellStart"/>
      <w:r w:rsidRPr="00990340">
        <w:rPr>
          <w:rFonts w:cstheme="majorBidi"/>
          <w:b/>
          <w:bCs/>
          <w:szCs w:val="32"/>
        </w:rPr>
        <w:t>sudo</w:t>
      </w:r>
      <w:proofErr w:type="spellEnd"/>
      <w:r w:rsidRPr="00990340">
        <w:rPr>
          <w:rFonts w:cstheme="majorBidi"/>
          <w:b/>
          <w:bCs/>
          <w:szCs w:val="32"/>
        </w:rPr>
        <w:t xml:space="preserve"> </w:t>
      </w:r>
      <w:r w:rsidR="00512A0A">
        <w:rPr>
          <w:rFonts w:cstheme="majorBidi" w:hint="eastAsia"/>
          <w:b/>
          <w:bCs/>
          <w:szCs w:val="32"/>
        </w:rPr>
        <w:t>vim</w:t>
      </w:r>
      <w:r w:rsidRPr="00990340">
        <w:rPr>
          <w:rFonts w:cstheme="majorBidi"/>
          <w:b/>
          <w:bCs/>
          <w:szCs w:val="32"/>
        </w:rPr>
        <w:t xml:space="preserve"> /</w:t>
      </w:r>
      <w:proofErr w:type="spellStart"/>
      <w:r w:rsidRPr="00990340">
        <w:rPr>
          <w:rFonts w:cstheme="majorBidi"/>
          <w:b/>
          <w:bCs/>
          <w:szCs w:val="32"/>
        </w:rPr>
        <w:t>etc</w:t>
      </w:r>
      <w:proofErr w:type="spellEnd"/>
      <w:r w:rsidRPr="00990340">
        <w:rPr>
          <w:rFonts w:cstheme="majorBidi"/>
          <w:b/>
          <w:bCs/>
          <w:szCs w:val="32"/>
        </w:rPr>
        <w:t>/nginx/sites-available/</w:t>
      </w:r>
      <w:proofErr w:type="spellStart"/>
      <w:r w:rsidRPr="00990340">
        <w:rPr>
          <w:rFonts w:cstheme="majorBidi"/>
          <w:b/>
          <w:bCs/>
          <w:szCs w:val="32"/>
        </w:rPr>
        <w:t>myproject</w:t>
      </w:r>
      <w:proofErr w:type="spellEnd"/>
      <w:r w:rsidR="00512A0A">
        <w:rPr>
          <w:rFonts w:cstheme="majorBidi" w:hint="eastAsia"/>
          <w:b/>
          <w:bCs/>
          <w:szCs w:val="32"/>
        </w:rPr>
        <w:t>，實際項目是</w:t>
      </w:r>
      <w:proofErr w:type="spellStart"/>
      <w:r w:rsidR="00512A0A" w:rsidRPr="00512A0A">
        <w:rPr>
          <w:rFonts w:cstheme="majorBidi" w:hint="eastAsia"/>
          <w:b/>
          <w:bCs/>
          <w:szCs w:val="32"/>
          <w:highlight w:val="lightGray"/>
        </w:rPr>
        <w:t>fuweb</w:t>
      </w:r>
      <w:proofErr w:type="spellEnd"/>
    </w:p>
    <w:p w14:paraId="6CA48456" w14:textId="77777777" w:rsidR="00990340" w:rsidRPr="00990340" w:rsidRDefault="00990340" w:rsidP="00990340">
      <w:pPr>
        <w:rPr>
          <w:rFonts w:cstheme="majorBidi" w:hint="eastAsia"/>
          <w:b/>
          <w:bCs/>
          <w:szCs w:val="32"/>
        </w:rPr>
      </w:pPr>
      <w:r w:rsidRPr="00990340">
        <w:rPr>
          <w:rFonts w:cstheme="majorBidi"/>
          <w:b/>
          <w:bCs/>
          <w:szCs w:val="32"/>
        </w:rPr>
        <w:t>添加以下内容：</w:t>
      </w:r>
    </w:p>
    <w:p w14:paraId="71055C41" w14:textId="77777777" w:rsidR="00344DDC" w:rsidRDefault="00344DDC" w:rsidP="00344DDC">
      <w:pPr>
        <w:rPr>
          <w:rFonts w:hint="eastAsia"/>
        </w:rPr>
      </w:pPr>
      <w:r>
        <w:rPr>
          <w:rFonts w:hint="eastAsia"/>
        </w:rPr>
        <w:t>server {</w:t>
      </w:r>
    </w:p>
    <w:p w14:paraId="75B122EB" w14:textId="77777777" w:rsidR="00344DDC" w:rsidRDefault="00344DDC" w:rsidP="00344DDC">
      <w:pPr>
        <w:rPr>
          <w:rFonts w:hint="eastAsia"/>
        </w:rPr>
      </w:pPr>
      <w:r>
        <w:rPr>
          <w:rFonts w:hint="eastAsia"/>
        </w:rPr>
        <w:t xml:space="preserve">    listen 80;</w:t>
      </w:r>
    </w:p>
    <w:p w14:paraId="27959493" w14:textId="77777777" w:rsidR="00344DDC" w:rsidRDefault="00344DDC" w:rsidP="00344DDC">
      <w:pPr>
        <w:rPr>
          <w:rFonts w:hint="eastAsia"/>
        </w:rPr>
      </w:pPr>
      <w:r>
        <w:rPr>
          <w:rFonts w:hint="eastAsia"/>
        </w:rPr>
        <w:t xml:space="preserve">    </w:t>
      </w:r>
      <w:proofErr w:type="spellStart"/>
      <w:r>
        <w:rPr>
          <w:rFonts w:hint="eastAsia"/>
        </w:rPr>
        <w:t>server_name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your_server_ip_or_domain</w:t>
      </w:r>
      <w:proofErr w:type="spellEnd"/>
      <w:r>
        <w:rPr>
          <w:rFonts w:hint="eastAsia"/>
        </w:rPr>
        <w:t>;  # 替换为服务器IP或域名</w:t>
      </w:r>
    </w:p>
    <w:p w14:paraId="307180FA" w14:textId="3F125B34" w:rsidR="00344DDC" w:rsidRDefault="00D540F6" w:rsidP="00344DDC">
      <w:pPr>
        <w:rPr>
          <w:rFonts w:hint="eastAsia"/>
        </w:rPr>
      </w:pPr>
      <w:r>
        <w:tab/>
      </w:r>
      <w:proofErr w:type="spellStart"/>
      <w:r w:rsidRPr="002E19E9">
        <w:rPr>
          <w:rFonts w:hint="eastAsia"/>
          <w:highlight w:val="lightGray"/>
        </w:rPr>
        <w:t>server</w:t>
      </w:r>
      <w:r w:rsidR="00815639">
        <w:rPr>
          <w:rFonts w:hint="eastAsia"/>
          <w:highlight w:val="lightGray"/>
        </w:rPr>
        <w:t>_name</w:t>
      </w:r>
      <w:proofErr w:type="spellEnd"/>
      <w:r w:rsidRPr="002E19E9">
        <w:rPr>
          <w:rFonts w:hint="eastAsia"/>
          <w:highlight w:val="lightGray"/>
        </w:rPr>
        <w:t xml:space="preserve"> 10.168.3.101</w:t>
      </w:r>
      <w:r w:rsidR="003E1EEC">
        <w:rPr>
          <w:rFonts w:hint="eastAsia"/>
        </w:rPr>
        <w:t xml:space="preserve"> </w:t>
      </w:r>
      <w:r w:rsidR="003E1EEC" w:rsidRPr="00E545F2">
        <w:rPr>
          <w:rFonts w:hint="eastAsia"/>
          <w:color w:val="FF0000"/>
          <w:highlight w:val="lightGray"/>
        </w:rPr>
        <w:t>u20e818390.51mypc.cn</w:t>
      </w:r>
    </w:p>
    <w:p w14:paraId="0D6DCBCB" w14:textId="77777777" w:rsidR="00344DDC" w:rsidRDefault="00344DDC" w:rsidP="00344DDC">
      <w:pPr>
        <w:rPr>
          <w:rFonts w:hint="eastAsia"/>
        </w:rPr>
      </w:pPr>
      <w:r>
        <w:rPr>
          <w:rFonts w:hint="eastAsia"/>
        </w:rPr>
        <w:t xml:space="preserve">    # 静态文件路径</w:t>
      </w:r>
    </w:p>
    <w:p w14:paraId="482FDD79" w14:textId="77777777" w:rsidR="00344DDC" w:rsidRDefault="00344DDC" w:rsidP="00344DDC">
      <w:pPr>
        <w:rPr>
          <w:rFonts w:hint="eastAsia"/>
        </w:rPr>
      </w:pPr>
      <w:r>
        <w:rPr>
          <w:rFonts w:hint="eastAsia"/>
        </w:rPr>
        <w:t xml:space="preserve">    location /static/ {</w:t>
      </w:r>
    </w:p>
    <w:p w14:paraId="6F5043AB" w14:textId="77777777" w:rsidR="00344DDC" w:rsidRDefault="00344DDC" w:rsidP="00344DDC">
      <w:pPr>
        <w:rPr>
          <w:rFonts w:hint="eastAsia"/>
        </w:rPr>
      </w:pPr>
      <w:r>
        <w:rPr>
          <w:rFonts w:hint="eastAsia"/>
        </w:rPr>
        <w:t xml:space="preserve">        alias /home/user/</w:t>
      </w:r>
      <w:proofErr w:type="spellStart"/>
      <w:r>
        <w:rPr>
          <w:rFonts w:hint="eastAsia"/>
        </w:rPr>
        <w:t>DjangoProjects</w:t>
      </w:r>
      <w:proofErr w:type="spellEnd"/>
      <w:r>
        <w:rPr>
          <w:rFonts w:hint="eastAsia"/>
        </w:rPr>
        <w:t>/</w:t>
      </w:r>
      <w:proofErr w:type="spellStart"/>
      <w:r>
        <w:rPr>
          <w:rFonts w:hint="eastAsia"/>
        </w:rPr>
        <w:t>fuweb</w:t>
      </w:r>
      <w:proofErr w:type="spellEnd"/>
      <w:r>
        <w:rPr>
          <w:rFonts w:hint="eastAsia"/>
        </w:rPr>
        <w:t>/static/;</w:t>
      </w:r>
    </w:p>
    <w:p w14:paraId="7540F9B8" w14:textId="77777777" w:rsidR="00344DDC" w:rsidRDefault="00344DDC" w:rsidP="00344DDC">
      <w:pPr>
        <w:rPr>
          <w:rFonts w:hint="eastAsia"/>
        </w:rPr>
      </w:pPr>
      <w:r>
        <w:rPr>
          <w:rFonts w:hint="eastAsia"/>
        </w:rPr>
        <w:t xml:space="preserve">    }</w:t>
      </w:r>
    </w:p>
    <w:p w14:paraId="58B8F8C2" w14:textId="77777777" w:rsidR="00344DDC" w:rsidRDefault="00344DDC" w:rsidP="00344DDC">
      <w:pPr>
        <w:rPr>
          <w:rFonts w:hint="eastAsia"/>
        </w:rPr>
      </w:pPr>
    </w:p>
    <w:p w14:paraId="4B2C207D" w14:textId="77777777" w:rsidR="00344DDC" w:rsidRDefault="00344DDC" w:rsidP="00344DDC">
      <w:pPr>
        <w:rPr>
          <w:rFonts w:hint="eastAsia"/>
        </w:rPr>
      </w:pPr>
      <w:r>
        <w:rPr>
          <w:rFonts w:hint="eastAsia"/>
        </w:rPr>
        <w:t xml:space="preserve">    # 媒体文件路径（如果有）</w:t>
      </w:r>
    </w:p>
    <w:p w14:paraId="76E73878" w14:textId="77777777" w:rsidR="00344DDC" w:rsidRDefault="00344DDC" w:rsidP="00344DDC">
      <w:pPr>
        <w:rPr>
          <w:rFonts w:hint="eastAsia"/>
        </w:rPr>
      </w:pPr>
      <w:r>
        <w:rPr>
          <w:rFonts w:hint="eastAsia"/>
        </w:rPr>
        <w:t xml:space="preserve">    location /media/ {</w:t>
      </w:r>
    </w:p>
    <w:p w14:paraId="1F6E445D" w14:textId="77777777" w:rsidR="00344DDC" w:rsidRDefault="00344DDC" w:rsidP="00344DDC">
      <w:pPr>
        <w:rPr>
          <w:rFonts w:hint="eastAsia"/>
        </w:rPr>
      </w:pPr>
      <w:r>
        <w:rPr>
          <w:rFonts w:hint="eastAsia"/>
        </w:rPr>
        <w:t xml:space="preserve">        alias /home/user/</w:t>
      </w:r>
      <w:proofErr w:type="spellStart"/>
      <w:r>
        <w:rPr>
          <w:rFonts w:hint="eastAsia"/>
        </w:rPr>
        <w:t>DjangoProjects</w:t>
      </w:r>
      <w:proofErr w:type="spellEnd"/>
      <w:r>
        <w:rPr>
          <w:rFonts w:hint="eastAsia"/>
        </w:rPr>
        <w:t>/</w:t>
      </w:r>
      <w:proofErr w:type="spellStart"/>
      <w:r>
        <w:rPr>
          <w:rFonts w:hint="eastAsia"/>
        </w:rPr>
        <w:t>fuweb</w:t>
      </w:r>
      <w:proofErr w:type="spellEnd"/>
      <w:r>
        <w:rPr>
          <w:rFonts w:hint="eastAsia"/>
        </w:rPr>
        <w:t>/media/;</w:t>
      </w:r>
    </w:p>
    <w:p w14:paraId="6441657F" w14:textId="77777777" w:rsidR="00344DDC" w:rsidRDefault="00344DDC" w:rsidP="00344DDC">
      <w:pPr>
        <w:rPr>
          <w:rFonts w:hint="eastAsia"/>
        </w:rPr>
      </w:pPr>
      <w:r>
        <w:rPr>
          <w:rFonts w:hint="eastAsia"/>
        </w:rPr>
        <w:t xml:space="preserve">    }</w:t>
      </w:r>
    </w:p>
    <w:p w14:paraId="3BDF9E71" w14:textId="77777777" w:rsidR="00344DDC" w:rsidRDefault="00344DDC" w:rsidP="00344DDC">
      <w:pPr>
        <w:rPr>
          <w:rFonts w:hint="eastAsia"/>
        </w:rPr>
      </w:pPr>
    </w:p>
    <w:p w14:paraId="0CCE1EB5" w14:textId="77777777" w:rsidR="00344DDC" w:rsidRDefault="00344DDC" w:rsidP="00344DDC">
      <w:pPr>
        <w:rPr>
          <w:rFonts w:hint="eastAsia"/>
        </w:rPr>
      </w:pPr>
      <w:r>
        <w:rPr>
          <w:rFonts w:hint="eastAsia"/>
        </w:rPr>
        <w:t xml:space="preserve">    # 动态请求转发</w:t>
      </w:r>
    </w:p>
    <w:p w14:paraId="5A7CCE6F" w14:textId="77777777" w:rsidR="00344DDC" w:rsidRDefault="00344DDC" w:rsidP="00344DDC">
      <w:pPr>
        <w:rPr>
          <w:rFonts w:hint="eastAsia"/>
        </w:rPr>
      </w:pPr>
      <w:r>
        <w:rPr>
          <w:rFonts w:hint="eastAsia"/>
        </w:rPr>
        <w:t xml:space="preserve">    location / {</w:t>
      </w:r>
    </w:p>
    <w:p w14:paraId="01085983" w14:textId="77777777" w:rsidR="00344DDC" w:rsidRDefault="00344DDC" w:rsidP="00344DDC">
      <w:pPr>
        <w:rPr>
          <w:rFonts w:hint="eastAsia"/>
        </w:rPr>
      </w:pPr>
      <w:r>
        <w:rPr>
          <w:rFonts w:hint="eastAsia"/>
        </w:rPr>
        <w:t xml:space="preserve">        include </w:t>
      </w:r>
      <w:proofErr w:type="spellStart"/>
      <w:r>
        <w:rPr>
          <w:rFonts w:hint="eastAsia"/>
        </w:rPr>
        <w:t>proxy_params</w:t>
      </w:r>
      <w:proofErr w:type="spellEnd"/>
      <w:r>
        <w:rPr>
          <w:rFonts w:hint="eastAsia"/>
        </w:rPr>
        <w:t>;</w:t>
      </w:r>
    </w:p>
    <w:p w14:paraId="385E9A42" w14:textId="77777777" w:rsidR="00344DDC" w:rsidRDefault="00344DDC" w:rsidP="00344DDC">
      <w:pPr>
        <w:rPr>
          <w:rFonts w:hint="eastAsia"/>
        </w:rPr>
      </w:pPr>
      <w:r>
        <w:rPr>
          <w:rFonts w:hint="eastAsia"/>
        </w:rPr>
        <w:t xml:space="preserve">        </w:t>
      </w:r>
      <w:proofErr w:type="spellStart"/>
      <w:r>
        <w:rPr>
          <w:rFonts w:hint="eastAsia"/>
        </w:rPr>
        <w:t>proxy_pass</w:t>
      </w:r>
      <w:proofErr w:type="spellEnd"/>
      <w:r>
        <w:rPr>
          <w:rFonts w:hint="eastAsia"/>
        </w:rPr>
        <w:t xml:space="preserve"> http://unix:/home/user/DjangoProjects/fuweb/fuweb.sock;</w:t>
      </w:r>
    </w:p>
    <w:p w14:paraId="20509B24" w14:textId="77777777" w:rsidR="00344DDC" w:rsidRDefault="00344DDC" w:rsidP="00344DDC">
      <w:pPr>
        <w:rPr>
          <w:rFonts w:hint="eastAsia"/>
        </w:rPr>
      </w:pPr>
      <w:r>
        <w:rPr>
          <w:rFonts w:hint="eastAsia"/>
        </w:rPr>
        <w:t xml:space="preserve">    }</w:t>
      </w:r>
    </w:p>
    <w:p w14:paraId="4F5C65C1" w14:textId="77777777" w:rsidR="00344DDC" w:rsidRDefault="00344DDC" w:rsidP="00344DDC">
      <w:pPr>
        <w:rPr>
          <w:rFonts w:hint="eastAsia"/>
        </w:rPr>
      </w:pPr>
    </w:p>
    <w:p w14:paraId="26B8875D" w14:textId="77777777" w:rsidR="00344DDC" w:rsidRDefault="00344DDC" w:rsidP="00344DDC">
      <w:pPr>
        <w:rPr>
          <w:rFonts w:hint="eastAsia"/>
        </w:rPr>
      </w:pPr>
      <w:r>
        <w:rPr>
          <w:rFonts w:hint="eastAsia"/>
        </w:rPr>
        <w:t xml:space="preserve">    </w:t>
      </w:r>
      <w:proofErr w:type="spellStart"/>
      <w:r>
        <w:rPr>
          <w:rFonts w:hint="eastAsia"/>
        </w:rPr>
        <w:t>access_log</w:t>
      </w:r>
      <w:proofErr w:type="spellEnd"/>
      <w:r>
        <w:rPr>
          <w:rFonts w:hint="eastAsia"/>
        </w:rPr>
        <w:t xml:space="preserve"> /home/user/</w:t>
      </w:r>
      <w:proofErr w:type="spellStart"/>
      <w:r>
        <w:rPr>
          <w:rFonts w:hint="eastAsia"/>
        </w:rPr>
        <w:t>DjangoProjects</w:t>
      </w:r>
      <w:proofErr w:type="spellEnd"/>
      <w:r>
        <w:rPr>
          <w:rFonts w:hint="eastAsia"/>
        </w:rPr>
        <w:t>/logs/nginx_access.log;</w:t>
      </w:r>
    </w:p>
    <w:p w14:paraId="102DC3FE" w14:textId="77777777" w:rsidR="00344DDC" w:rsidRDefault="00344DDC" w:rsidP="00344DDC">
      <w:pPr>
        <w:rPr>
          <w:rFonts w:hint="eastAsia"/>
        </w:rPr>
      </w:pPr>
      <w:r>
        <w:rPr>
          <w:rFonts w:hint="eastAsia"/>
        </w:rPr>
        <w:t xml:space="preserve">    </w:t>
      </w:r>
      <w:proofErr w:type="spellStart"/>
      <w:r>
        <w:rPr>
          <w:rFonts w:hint="eastAsia"/>
        </w:rPr>
        <w:t>error_log</w:t>
      </w:r>
      <w:proofErr w:type="spellEnd"/>
      <w:r>
        <w:rPr>
          <w:rFonts w:hint="eastAsia"/>
        </w:rPr>
        <w:t xml:space="preserve"> /home/user/</w:t>
      </w:r>
      <w:proofErr w:type="spellStart"/>
      <w:r>
        <w:rPr>
          <w:rFonts w:hint="eastAsia"/>
        </w:rPr>
        <w:t>DjangoProjects</w:t>
      </w:r>
      <w:proofErr w:type="spellEnd"/>
      <w:r>
        <w:rPr>
          <w:rFonts w:hint="eastAsia"/>
        </w:rPr>
        <w:t>/logs/nginx_error.log;</w:t>
      </w:r>
    </w:p>
    <w:p w14:paraId="6AD08168" w14:textId="77777777" w:rsidR="00344DDC" w:rsidRDefault="00344DDC" w:rsidP="00344DDC">
      <w:pPr>
        <w:rPr>
          <w:rFonts w:hint="eastAsia"/>
        </w:rPr>
      </w:pPr>
      <w:r>
        <w:rPr>
          <w:rFonts w:hint="eastAsia"/>
        </w:rPr>
        <w:t>}</w:t>
      </w:r>
      <w:r w:rsidRPr="00990340">
        <w:t xml:space="preserve"> </w:t>
      </w:r>
    </w:p>
    <w:p w14:paraId="3BA2A1F4" w14:textId="77777777" w:rsidR="00344DDC" w:rsidRDefault="00344DDC" w:rsidP="00815639">
      <w:pPr>
        <w:rPr>
          <w:rFonts w:hint="eastAsia"/>
        </w:rPr>
      </w:pPr>
    </w:p>
    <w:p w14:paraId="1E65AC8C" w14:textId="20E0A029" w:rsidR="00990340" w:rsidRPr="00990340" w:rsidRDefault="00990340" w:rsidP="00344DDC">
      <w:pPr>
        <w:pStyle w:val="2"/>
        <w:ind w:firstLineChars="0" w:firstLine="0"/>
        <w:rPr>
          <w:rFonts w:hint="eastAsia"/>
        </w:rPr>
      </w:pPr>
      <w:r w:rsidRPr="00990340">
        <w:t>7.2 启用站点</w:t>
      </w:r>
      <w:r w:rsidR="00610DE6">
        <w:rPr>
          <w:rFonts w:hint="eastAsia"/>
        </w:rPr>
        <w:t>---ok-2025.05.30</w:t>
      </w:r>
    </w:p>
    <w:p w14:paraId="3D993068" w14:textId="77777777" w:rsidR="00990340" w:rsidRPr="00610DE6" w:rsidRDefault="00990340" w:rsidP="00990340">
      <w:pPr>
        <w:rPr>
          <w:rFonts w:cstheme="majorBidi" w:hint="eastAsia"/>
          <w:szCs w:val="32"/>
        </w:rPr>
      </w:pPr>
      <w:r w:rsidRPr="00610DE6">
        <w:rPr>
          <w:rFonts w:cstheme="majorBidi"/>
          <w:szCs w:val="32"/>
        </w:rPr>
        <w:t>bash</w:t>
      </w:r>
    </w:p>
    <w:p w14:paraId="38E2CC70" w14:textId="77777777" w:rsidR="00990340" w:rsidRPr="00610DE6" w:rsidRDefault="00990340" w:rsidP="00990340">
      <w:pPr>
        <w:rPr>
          <w:rFonts w:cstheme="majorBidi" w:hint="eastAsia"/>
          <w:szCs w:val="32"/>
        </w:rPr>
      </w:pPr>
      <w:proofErr w:type="spellStart"/>
      <w:r w:rsidRPr="00610DE6">
        <w:rPr>
          <w:rFonts w:cstheme="majorBidi"/>
          <w:szCs w:val="32"/>
        </w:rPr>
        <w:t>sudo</w:t>
      </w:r>
      <w:proofErr w:type="spellEnd"/>
      <w:r w:rsidRPr="00610DE6">
        <w:rPr>
          <w:rFonts w:cstheme="majorBidi"/>
          <w:szCs w:val="32"/>
        </w:rPr>
        <w:t xml:space="preserve"> ln -s /</w:t>
      </w:r>
      <w:proofErr w:type="spellStart"/>
      <w:r w:rsidRPr="00610DE6">
        <w:rPr>
          <w:rFonts w:cstheme="majorBidi"/>
          <w:szCs w:val="32"/>
        </w:rPr>
        <w:t>etc</w:t>
      </w:r>
      <w:proofErr w:type="spellEnd"/>
      <w:r w:rsidRPr="00610DE6">
        <w:rPr>
          <w:rFonts w:cstheme="majorBidi"/>
          <w:szCs w:val="32"/>
        </w:rPr>
        <w:t>/nginx/sites-available/</w:t>
      </w:r>
      <w:proofErr w:type="spellStart"/>
      <w:r w:rsidRPr="00610DE6">
        <w:rPr>
          <w:rFonts w:cstheme="majorBidi"/>
          <w:szCs w:val="32"/>
        </w:rPr>
        <w:t>myproject</w:t>
      </w:r>
      <w:proofErr w:type="spellEnd"/>
      <w:r w:rsidRPr="00610DE6">
        <w:rPr>
          <w:rFonts w:cstheme="majorBidi"/>
          <w:szCs w:val="32"/>
        </w:rPr>
        <w:t xml:space="preserve"> /</w:t>
      </w:r>
      <w:proofErr w:type="spellStart"/>
      <w:r w:rsidRPr="00610DE6">
        <w:rPr>
          <w:rFonts w:cstheme="majorBidi"/>
          <w:szCs w:val="32"/>
        </w:rPr>
        <w:t>etc</w:t>
      </w:r>
      <w:proofErr w:type="spellEnd"/>
      <w:r w:rsidRPr="00610DE6">
        <w:rPr>
          <w:rFonts w:cstheme="majorBidi"/>
          <w:szCs w:val="32"/>
        </w:rPr>
        <w:t>/nginx/sites-enabled</w:t>
      </w:r>
    </w:p>
    <w:p w14:paraId="6FC9C98A" w14:textId="77777777" w:rsidR="00990340" w:rsidRPr="00610DE6" w:rsidRDefault="00990340" w:rsidP="00990340">
      <w:pPr>
        <w:rPr>
          <w:rFonts w:cstheme="majorBidi" w:hint="eastAsia"/>
          <w:szCs w:val="32"/>
        </w:rPr>
      </w:pPr>
      <w:proofErr w:type="spellStart"/>
      <w:r w:rsidRPr="00610DE6">
        <w:rPr>
          <w:rFonts w:cstheme="majorBidi"/>
          <w:szCs w:val="32"/>
        </w:rPr>
        <w:t>sudo</w:t>
      </w:r>
      <w:proofErr w:type="spellEnd"/>
      <w:r w:rsidRPr="00610DE6">
        <w:rPr>
          <w:rFonts w:cstheme="majorBidi"/>
          <w:szCs w:val="32"/>
        </w:rPr>
        <w:t xml:space="preserve"> nginx -t  # 测试配置</w:t>
      </w:r>
    </w:p>
    <w:p w14:paraId="2B459FB5" w14:textId="77777777" w:rsidR="00990340" w:rsidRPr="00683453" w:rsidRDefault="00990340" w:rsidP="00990340">
      <w:pPr>
        <w:rPr>
          <w:rFonts w:cstheme="majorBidi" w:hint="eastAsia"/>
          <w:b/>
          <w:bCs/>
          <w:color w:val="FF0000"/>
          <w:szCs w:val="32"/>
        </w:rPr>
      </w:pPr>
      <w:proofErr w:type="spellStart"/>
      <w:r w:rsidRPr="00683453">
        <w:rPr>
          <w:rFonts w:cstheme="majorBidi"/>
          <w:b/>
          <w:bCs/>
          <w:color w:val="FF0000"/>
          <w:szCs w:val="32"/>
          <w:highlight w:val="lightGray"/>
        </w:rPr>
        <w:t>sudo</w:t>
      </w:r>
      <w:proofErr w:type="spellEnd"/>
      <w:r w:rsidRPr="00683453">
        <w:rPr>
          <w:rFonts w:cstheme="majorBidi"/>
          <w:b/>
          <w:bCs/>
          <w:color w:val="FF0000"/>
          <w:szCs w:val="32"/>
          <w:highlight w:val="lightGray"/>
        </w:rPr>
        <w:t xml:space="preserve"> </w:t>
      </w:r>
      <w:proofErr w:type="spellStart"/>
      <w:r w:rsidRPr="00683453">
        <w:rPr>
          <w:rFonts w:cstheme="majorBidi"/>
          <w:b/>
          <w:bCs/>
          <w:color w:val="FF0000"/>
          <w:szCs w:val="32"/>
          <w:highlight w:val="lightGray"/>
        </w:rPr>
        <w:t>systemctl</w:t>
      </w:r>
      <w:proofErr w:type="spellEnd"/>
      <w:r w:rsidRPr="00683453">
        <w:rPr>
          <w:rFonts w:cstheme="majorBidi"/>
          <w:b/>
          <w:bCs/>
          <w:color w:val="FF0000"/>
          <w:szCs w:val="32"/>
          <w:highlight w:val="lightGray"/>
        </w:rPr>
        <w:t xml:space="preserve"> restart nginx</w:t>
      </w:r>
    </w:p>
    <w:p w14:paraId="435BC7DD" w14:textId="77777777" w:rsidR="00610DE6" w:rsidRPr="00990340" w:rsidRDefault="00610DE6" w:rsidP="00990340">
      <w:pPr>
        <w:rPr>
          <w:rFonts w:cstheme="majorBidi" w:hint="eastAsia"/>
          <w:b/>
          <w:bCs/>
          <w:szCs w:val="32"/>
        </w:rPr>
      </w:pPr>
    </w:p>
    <w:p w14:paraId="290C9DE0" w14:textId="77777777" w:rsidR="00990340" w:rsidRPr="00990340" w:rsidRDefault="00990340" w:rsidP="00990340">
      <w:pPr>
        <w:pStyle w:val="2"/>
        <w:ind w:firstLineChars="0" w:firstLine="0"/>
        <w:rPr>
          <w:rFonts w:hint="eastAsia"/>
        </w:rPr>
      </w:pPr>
      <w:r w:rsidRPr="00990340">
        <w:t>7.3 收集静态文件</w:t>
      </w:r>
    </w:p>
    <w:p w14:paraId="641159EA" w14:textId="77777777" w:rsidR="00990340" w:rsidRPr="00610DE6" w:rsidRDefault="00990340" w:rsidP="00990340">
      <w:pPr>
        <w:rPr>
          <w:rFonts w:cstheme="majorBidi" w:hint="eastAsia"/>
          <w:szCs w:val="32"/>
        </w:rPr>
      </w:pPr>
      <w:r w:rsidRPr="00610DE6">
        <w:rPr>
          <w:rFonts w:cstheme="majorBidi"/>
          <w:szCs w:val="32"/>
        </w:rPr>
        <w:t>bash</w:t>
      </w:r>
    </w:p>
    <w:p w14:paraId="08B3410D" w14:textId="77777777" w:rsidR="00990340" w:rsidRDefault="00990340" w:rsidP="00990340">
      <w:pPr>
        <w:rPr>
          <w:rFonts w:cstheme="majorBidi" w:hint="eastAsia"/>
          <w:szCs w:val="32"/>
        </w:rPr>
      </w:pPr>
      <w:r w:rsidRPr="00610DE6">
        <w:rPr>
          <w:rFonts w:cstheme="majorBidi"/>
          <w:szCs w:val="32"/>
        </w:rPr>
        <w:t xml:space="preserve">python manage.py </w:t>
      </w:r>
      <w:proofErr w:type="spellStart"/>
      <w:r w:rsidRPr="00610DE6">
        <w:rPr>
          <w:rFonts w:cstheme="majorBidi"/>
          <w:szCs w:val="32"/>
        </w:rPr>
        <w:t>collectstatic</w:t>
      </w:r>
      <w:proofErr w:type="spellEnd"/>
    </w:p>
    <w:p w14:paraId="6DC53AD1" w14:textId="15C4B6D2" w:rsidR="00610DE6" w:rsidRDefault="00C40D44" w:rsidP="00990340">
      <w:pPr>
        <w:rPr>
          <w:rFonts w:cstheme="majorBidi" w:hint="eastAsia"/>
          <w:szCs w:val="32"/>
        </w:rPr>
      </w:pPr>
      <w:r w:rsidRPr="00C40D44">
        <w:rPr>
          <w:rFonts w:cstheme="majorBidi" w:hint="eastAsia"/>
          <w:szCs w:val="32"/>
          <w:highlight w:val="lightGray"/>
        </w:rPr>
        <w:t>回答：yes</w:t>
      </w:r>
    </w:p>
    <w:p w14:paraId="23C4DD40" w14:textId="77777777" w:rsidR="00C40D44" w:rsidRPr="00610DE6" w:rsidRDefault="00C40D44" w:rsidP="00990340">
      <w:pPr>
        <w:rPr>
          <w:rFonts w:cstheme="majorBidi" w:hint="eastAsia"/>
          <w:szCs w:val="32"/>
        </w:rPr>
      </w:pPr>
    </w:p>
    <w:p w14:paraId="5FD3376F" w14:textId="77777777" w:rsidR="00990340" w:rsidRPr="00990340" w:rsidRDefault="00990340" w:rsidP="00990340">
      <w:pPr>
        <w:pStyle w:val="1"/>
        <w:rPr>
          <w:rFonts w:hint="eastAsia"/>
        </w:rPr>
      </w:pPr>
      <w:r w:rsidRPr="00990340">
        <w:t>8. 防火墙配置（如有需要）</w:t>
      </w:r>
    </w:p>
    <w:p w14:paraId="45028181" w14:textId="77777777" w:rsidR="00990340" w:rsidRPr="00D71834" w:rsidRDefault="00990340" w:rsidP="00990340">
      <w:pPr>
        <w:rPr>
          <w:rFonts w:cstheme="majorBidi" w:hint="eastAsia"/>
          <w:szCs w:val="32"/>
        </w:rPr>
      </w:pPr>
      <w:r w:rsidRPr="00D71834">
        <w:rPr>
          <w:rFonts w:cstheme="majorBidi"/>
          <w:szCs w:val="32"/>
        </w:rPr>
        <w:t>bash</w:t>
      </w:r>
    </w:p>
    <w:p w14:paraId="0C2F0616" w14:textId="77777777" w:rsidR="00990340" w:rsidRPr="00D71834" w:rsidRDefault="00990340" w:rsidP="00990340">
      <w:pPr>
        <w:rPr>
          <w:rFonts w:cstheme="majorBidi" w:hint="eastAsia"/>
          <w:szCs w:val="32"/>
        </w:rPr>
      </w:pPr>
      <w:proofErr w:type="spellStart"/>
      <w:r w:rsidRPr="00D71834">
        <w:rPr>
          <w:rFonts w:cstheme="majorBidi"/>
          <w:szCs w:val="32"/>
        </w:rPr>
        <w:t>sudo</w:t>
      </w:r>
      <w:proofErr w:type="spellEnd"/>
      <w:r w:rsidRPr="00D71834">
        <w:rPr>
          <w:rFonts w:cstheme="majorBidi"/>
          <w:szCs w:val="32"/>
        </w:rPr>
        <w:t xml:space="preserve"> </w:t>
      </w:r>
      <w:proofErr w:type="spellStart"/>
      <w:r w:rsidRPr="00D71834">
        <w:rPr>
          <w:rFonts w:cstheme="majorBidi"/>
          <w:szCs w:val="32"/>
        </w:rPr>
        <w:t>ufw</w:t>
      </w:r>
      <w:proofErr w:type="spellEnd"/>
      <w:r w:rsidRPr="00D71834">
        <w:rPr>
          <w:rFonts w:cstheme="majorBidi"/>
          <w:szCs w:val="32"/>
        </w:rPr>
        <w:t xml:space="preserve"> allow 'Nginx Full'</w:t>
      </w:r>
    </w:p>
    <w:p w14:paraId="030933C4" w14:textId="77777777" w:rsidR="00990340" w:rsidRPr="00D71834" w:rsidRDefault="00990340" w:rsidP="00990340">
      <w:pPr>
        <w:rPr>
          <w:rFonts w:cstheme="majorBidi" w:hint="eastAsia"/>
          <w:szCs w:val="32"/>
        </w:rPr>
      </w:pPr>
      <w:proofErr w:type="spellStart"/>
      <w:r w:rsidRPr="00D71834">
        <w:rPr>
          <w:rFonts w:cstheme="majorBidi"/>
          <w:szCs w:val="32"/>
        </w:rPr>
        <w:t>sudo</w:t>
      </w:r>
      <w:proofErr w:type="spellEnd"/>
      <w:r w:rsidRPr="00D71834">
        <w:rPr>
          <w:rFonts w:cstheme="majorBidi"/>
          <w:szCs w:val="32"/>
        </w:rPr>
        <w:t xml:space="preserve"> </w:t>
      </w:r>
      <w:proofErr w:type="spellStart"/>
      <w:r w:rsidRPr="00D71834">
        <w:rPr>
          <w:rFonts w:cstheme="majorBidi"/>
          <w:szCs w:val="32"/>
        </w:rPr>
        <w:t>ufw</w:t>
      </w:r>
      <w:proofErr w:type="spellEnd"/>
      <w:r w:rsidRPr="00D71834">
        <w:rPr>
          <w:rFonts w:cstheme="majorBidi"/>
          <w:szCs w:val="32"/>
        </w:rPr>
        <w:t xml:space="preserve"> allow ssh</w:t>
      </w:r>
    </w:p>
    <w:p w14:paraId="13139B68" w14:textId="77777777" w:rsidR="00990340" w:rsidRPr="00D71834" w:rsidRDefault="00990340" w:rsidP="00990340">
      <w:pPr>
        <w:rPr>
          <w:rFonts w:cstheme="majorBidi" w:hint="eastAsia"/>
          <w:szCs w:val="32"/>
        </w:rPr>
      </w:pPr>
      <w:proofErr w:type="spellStart"/>
      <w:r w:rsidRPr="00D71834">
        <w:rPr>
          <w:rFonts w:cstheme="majorBidi"/>
          <w:szCs w:val="32"/>
        </w:rPr>
        <w:t>sudo</w:t>
      </w:r>
      <w:proofErr w:type="spellEnd"/>
      <w:r w:rsidRPr="00D71834">
        <w:rPr>
          <w:rFonts w:cstheme="majorBidi"/>
          <w:szCs w:val="32"/>
        </w:rPr>
        <w:t xml:space="preserve"> </w:t>
      </w:r>
      <w:proofErr w:type="spellStart"/>
      <w:r w:rsidRPr="00D71834">
        <w:rPr>
          <w:rFonts w:cstheme="majorBidi"/>
          <w:szCs w:val="32"/>
        </w:rPr>
        <w:t>ufw</w:t>
      </w:r>
      <w:proofErr w:type="spellEnd"/>
      <w:r w:rsidRPr="00D71834">
        <w:rPr>
          <w:rFonts w:cstheme="majorBidi"/>
          <w:szCs w:val="32"/>
        </w:rPr>
        <w:t xml:space="preserve"> enable</w:t>
      </w:r>
    </w:p>
    <w:p w14:paraId="7A1951E3" w14:textId="77777777" w:rsidR="0080638C" w:rsidRDefault="0080638C" w:rsidP="00D71834">
      <w:pPr>
        <w:rPr>
          <w:rFonts w:hint="eastAsia"/>
        </w:rPr>
      </w:pPr>
    </w:p>
    <w:p w14:paraId="6FEB880C" w14:textId="77777777" w:rsidR="0080638C" w:rsidRDefault="0080638C" w:rsidP="00D71834">
      <w:pPr>
        <w:rPr>
          <w:rFonts w:hint="eastAsia"/>
        </w:rPr>
      </w:pPr>
    </w:p>
    <w:p w14:paraId="58D91B68" w14:textId="77777777" w:rsidR="0080638C" w:rsidRDefault="0080638C" w:rsidP="00D71834">
      <w:pPr>
        <w:rPr>
          <w:rFonts w:hint="eastAsia"/>
        </w:rPr>
      </w:pPr>
    </w:p>
    <w:p w14:paraId="723D96E8" w14:textId="39CF1804" w:rsidR="00990340" w:rsidRPr="00990340" w:rsidRDefault="00990340" w:rsidP="00990340">
      <w:pPr>
        <w:pStyle w:val="1"/>
        <w:rPr>
          <w:rFonts w:hint="eastAsia"/>
        </w:rPr>
      </w:pPr>
      <w:r w:rsidRPr="00990340">
        <w:t>9. 完成</w:t>
      </w:r>
    </w:p>
    <w:p w14:paraId="3FD346FB" w14:textId="77777777" w:rsidR="00990340" w:rsidRDefault="00990340" w:rsidP="00990340">
      <w:pPr>
        <w:rPr>
          <w:rFonts w:cstheme="majorBidi" w:hint="eastAsia"/>
          <w:bCs/>
          <w:szCs w:val="32"/>
        </w:rPr>
      </w:pPr>
      <w:r w:rsidRPr="00B803A2">
        <w:rPr>
          <w:rFonts w:cstheme="majorBidi"/>
          <w:bCs/>
          <w:szCs w:val="32"/>
        </w:rPr>
        <w:t>现在你应该可以通过服务器的</w:t>
      </w:r>
      <w:r w:rsidRPr="0080638C">
        <w:rPr>
          <w:rFonts w:cstheme="majorBidi"/>
          <w:bCs/>
          <w:szCs w:val="32"/>
          <w:highlight w:val="lightGray"/>
        </w:rPr>
        <w:t>IP地址</w:t>
      </w:r>
      <w:r w:rsidRPr="00B803A2">
        <w:rPr>
          <w:rFonts w:cstheme="majorBidi"/>
          <w:bCs/>
          <w:szCs w:val="32"/>
        </w:rPr>
        <w:t>或</w:t>
      </w:r>
      <w:r w:rsidRPr="0080638C">
        <w:rPr>
          <w:rFonts w:cstheme="majorBidi"/>
          <w:bCs/>
          <w:szCs w:val="32"/>
          <w:highlight w:val="lightGray"/>
        </w:rPr>
        <w:t>域名</w:t>
      </w:r>
      <w:r w:rsidRPr="00B803A2">
        <w:rPr>
          <w:rFonts w:cstheme="majorBidi"/>
          <w:bCs/>
          <w:szCs w:val="32"/>
        </w:rPr>
        <w:t>访问你的Django网站了！</w:t>
      </w:r>
    </w:p>
    <w:p w14:paraId="00001083" w14:textId="5BCB8FD0" w:rsidR="0080638C" w:rsidRDefault="002E30F7" w:rsidP="002E30F7">
      <w:pPr>
        <w:pStyle w:val="2"/>
        <w:ind w:firstLineChars="0" w:firstLine="0"/>
        <w:rPr>
          <w:rFonts w:hint="eastAsia"/>
        </w:rPr>
      </w:pPr>
      <w:r>
        <w:rPr>
          <w:rFonts w:hint="eastAsia"/>
        </w:rPr>
        <w:t>9.1</w:t>
      </w:r>
      <w:r w:rsidR="0080638C">
        <w:rPr>
          <w:rFonts w:hint="eastAsia"/>
        </w:rPr>
        <w:t>服务器信息</w:t>
      </w:r>
    </w:p>
    <w:p w14:paraId="39903287" w14:textId="43411A22" w:rsidR="0080638C" w:rsidRDefault="0080638C" w:rsidP="00990340">
      <w:pPr>
        <w:rPr>
          <w:rFonts w:cstheme="majorBidi" w:hint="eastAsia"/>
          <w:bCs/>
          <w:szCs w:val="32"/>
        </w:rPr>
      </w:pPr>
      <w:r>
        <w:rPr>
          <w:rFonts w:cstheme="majorBidi" w:hint="eastAsia"/>
          <w:bCs/>
          <w:szCs w:val="32"/>
        </w:rPr>
        <w:t>服务器名称：fu-server</w:t>
      </w:r>
    </w:p>
    <w:p w14:paraId="1B82386A" w14:textId="5C2B3C1F" w:rsidR="0080638C" w:rsidRDefault="0080638C" w:rsidP="00990340">
      <w:pPr>
        <w:rPr>
          <w:rFonts w:cstheme="majorBidi" w:hint="eastAsia"/>
          <w:bCs/>
          <w:szCs w:val="32"/>
        </w:rPr>
      </w:pPr>
      <w:r>
        <w:rPr>
          <w:rFonts w:cstheme="majorBidi" w:hint="eastAsia"/>
          <w:bCs/>
          <w:szCs w:val="32"/>
        </w:rPr>
        <w:t>IP  地址：10.168.3.101</w:t>
      </w:r>
    </w:p>
    <w:p w14:paraId="370C50EF" w14:textId="19163881" w:rsidR="0080638C" w:rsidRDefault="0080638C" w:rsidP="00990340">
      <w:pPr>
        <w:rPr>
          <w:rFonts w:cstheme="majorBidi" w:hint="eastAsia"/>
          <w:bCs/>
          <w:szCs w:val="32"/>
        </w:rPr>
      </w:pPr>
      <w:r>
        <w:rPr>
          <w:rFonts w:cstheme="majorBidi" w:hint="eastAsia"/>
          <w:bCs/>
          <w:szCs w:val="32"/>
        </w:rPr>
        <w:t>用 户 名：user</w:t>
      </w:r>
    </w:p>
    <w:p w14:paraId="03D38A9A" w14:textId="06F9DB89" w:rsidR="0080638C" w:rsidRDefault="0080638C" w:rsidP="00990340">
      <w:pPr>
        <w:rPr>
          <w:rFonts w:cstheme="majorBidi" w:hint="eastAsia"/>
          <w:bCs/>
          <w:szCs w:val="32"/>
        </w:rPr>
      </w:pPr>
      <w:r>
        <w:rPr>
          <w:rFonts w:cstheme="majorBidi" w:hint="eastAsia"/>
          <w:bCs/>
          <w:szCs w:val="32"/>
        </w:rPr>
        <w:t>登录密码：Fyl671129！</w:t>
      </w:r>
    </w:p>
    <w:p w14:paraId="3F70C782" w14:textId="7BF5F5A5" w:rsidR="0080638C" w:rsidRPr="00B803A2" w:rsidRDefault="0080638C" w:rsidP="00990340">
      <w:pPr>
        <w:rPr>
          <w:rFonts w:cstheme="majorBidi" w:hint="eastAsia"/>
          <w:bCs/>
          <w:szCs w:val="32"/>
        </w:rPr>
      </w:pPr>
      <w:r>
        <w:rPr>
          <w:rFonts w:cstheme="majorBidi" w:hint="eastAsia"/>
          <w:bCs/>
          <w:szCs w:val="32"/>
        </w:rPr>
        <w:t>Web服务器</w:t>
      </w:r>
      <w:proofErr w:type="spellStart"/>
      <w:r w:rsidRPr="0080638C">
        <w:t>n</w:t>
      </w:r>
      <w:r w:rsidRPr="0080638C">
        <w:rPr>
          <w:rFonts w:hint="eastAsia"/>
        </w:rPr>
        <w:t>ginx:</w:t>
      </w:r>
      <w:r w:rsidRPr="0080638C">
        <w:rPr>
          <w:rFonts w:hint="eastAsia"/>
          <w:highlight w:val="lightGray"/>
        </w:rPr>
        <w:t>server_name</w:t>
      </w:r>
      <w:proofErr w:type="spellEnd"/>
      <w:r w:rsidRPr="0080638C">
        <w:rPr>
          <w:rFonts w:cstheme="majorBidi" w:hint="eastAsia"/>
          <w:bCs/>
          <w:szCs w:val="32"/>
          <w:highlight w:val="lightGray"/>
        </w:rPr>
        <w:t xml:space="preserve"> 10.168.3.101 u20e818390.51mypc.cn</w:t>
      </w:r>
    </w:p>
    <w:p w14:paraId="2756D909" w14:textId="77777777" w:rsidR="00990340" w:rsidRPr="00B803A2" w:rsidRDefault="00990340" w:rsidP="00990340">
      <w:pPr>
        <w:rPr>
          <w:rFonts w:cstheme="majorBidi" w:hint="eastAsia"/>
          <w:bCs/>
          <w:szCs w:val="32"/>
        </w:rPr>
      </w:pPr>
      <w:r w:rsidRPr="00B803A2">
        <w:rPr>
          <w:rFonts w:cstheme="majorBidi"/>
          <w:bCs/>
          <w:szCs w:val="32"/>
        </w:rPr>
        <w:t>后续步骤</w:t>
      </w:r>
    </w:p>
    <w:p w14:paraId="49D0FD8B" w14:textId="77777777" w:rsidR="00990340" w:rsidRPr="00B803A2" w:rsidRDefault="00990340" w:rsidP="00FA358A">
      <w:pPr>
        <w:numPr>
          <w:ilvl w:val="0"/>
          <w:numId w:val="2"/>
        </w:numPr>
        <w:rPr>
          <w:rFonts w:cstheme="majorBidi" w:hint="eastAsia"/>
          <w:bCs/>
          <w:szCs w:val="32"/>
        </w:rPr>
      </w:pPr>
      <w:r w:rsidRPr="00B803A2">
        <w:rPr>
          <w:rFonts w:cstheme="majorBidi"/>
          <w:bCs/>
          <w:szCs w:val="32"/>
        </w:rPr>
        <w:t>考虑设置域名并配置HTTPS（可以使用Let's Encrypt免费证书）</w:t>
      </w:r>
    </w:p>
    <w:p w14:paraId="719B9E13" w14:textId="77777777" w:rsidR="00990340" w:rsidRPr="00B803A2" w:rsidRDefault="00990340" w:rsidP="00FA358A">
      <w:pPr>
        <w:numPr>
          <w:ilvl w:val="0"/>
          <w:numId w:val="2"/>
        </w:numPr>
        <w:rPr>
          <w:rFonts w:cstheme="majorBidi" w:hint="eastAsia"/>
          <w:bCs/>
          <w:szCs w:val="32"/>
        </w:rPr>
      </w:pPr>
      <w:r w:rsidRPr="00B803A2">
        <w:rPr>
          <w:rFonts w:cstheme="majorBidi"/>
          <w:bCs/>
          <w:szCs w:val="32"/>
        </w:rPr>
        <w:t>设置定期数据库备份</w:t>
      </w:r>
    </w:p>
    <w:p w14:paraId="7A0C4445" w14:textId="77777777" w:rsidR="00990340" w:rsidRPr="00B803A2" w:rsidRDefault="00990340" w:rsidP="00FA358A">
      <w:pPr>
        <w:numPr>
          <w:ilvl w:val="0"/>
          <w:numId w:val="2"/>
        </w:numPr>
        <w:rPr>
          <w:rFonts w:cstheme="majorBidi" w:hint="eastAsia"/>
          <w:bCs/>
          <w:szCs w:val="32"/>
        </w:rPr>
      </w:pPr>
      <w:r w:rsidRPr="00B803A2">
        <w:rPr>
          <w:rFonts w:cstheme="majorBidi"/>
          <w:bCs/>
          <w:szCs w:val="32"/>
        </w:rPr>
        <w:t>配置Django的ALLOWED_HOSTS设置</w:t>
      </w:r>
    </w:p>
    <w:p w14:paraId="43A4178F" w14:textId="77777777" w:rsidR="00990340" w:rsidRPr="00B803A2" w:rsidRDefault="00990340" w:rsidP="00FA358A">
      <w:pPr>
        <w:numPr>
          <w:ilvl w:val="0"/>
          <w:numId w:val="2"/>
        </w:numPr>
        <w:rPr>
          <w:rFonts w:cstheme="majorBidi" w:hint="eastAsia"/>
          <w:bCs/>
          <w:szCs w:val="32"/>
        </w:rPr>
      </w:pPr>
      <w:r w:rsidRPr="00B803A2">
        <w:rPr>
          <w:rFonts w:cstheme="majorBidi"/>
          <w:bCs/>
          <w:szCs w:val="32"/>
        </w:rPr>
        <w:t>考虑使用.env文件管理敏感配置</w:t>
      </w:r>
    </w:p>
    <w:p w14:paraId="0928929B" w14:textId="77777777" w:rsidR="00990340" w:rsidRPr="00B803A2" w:rsidRDefault="00990340" w:rsidP="00990340">
      <w:pPr>
        <w:rPr>
          <w:rFonts w:cstheme="majorBidi" w:hint="eastAsia"/>
          <w:bCs/>
          <w:szCs w:val="32"/>
        </w:rPr>
      </w:pPr>
      <w:r w:rsidRPr="00B803A2">
        <w:rPr>
          <w:rFonts w:cstheme="majorBidi"/>
          <w:bCs/>
          <w:szCs w:val="32"/>
        </w:rPr>
        <w:t>注意事项</w:t>
      </w:r>
    </w:p>
    <w:p w14:paraId="748D0CFC" w14:textId="77777777" w:rsidR="00990340" w:rsidRPr="00B803A2" w:rsidRDefault="00990340" w:rsidP="00FA358A">
      <w:pPr>
        <w:numPr>
          <w:ilvl w:val="0"/>
          <w:numId w:val="3"/>
        </w:numPr>
        <w:rPr>
          <w:rFonts w:cstheme="majorBidi" w:hint="eastAsia"/>
          <w:bCs/>
          <w:szCs w:val="32"/>
        </w:rPr>
      </w:pPr>
      <w:r w:rsidRPr="00B803A2">
        <w:rPr>
          <w:rFonts w:cstheme="majorBidi"/>
          <w:bCs/>
          <w:szCs w:val="32"/>
        </w:rPr>
        <w:t>将上述配置中的</w:t>
      </w:r>
      <w:proofErr w:type="spellStart"/>
      <w:r w:rsidRPr="00B803A2">
        <w:rPr>
          <w:rFonts w:cstheme="majorBidi"/>
          <w:bCs/>
          <w:szCs w:val="32"/>
        </w:rPr>
        <w:t>your_username</w:t>
      </w:r>
      <w:proofErr w:type="spellEnd"/>
      <w:r w:rsidRPr="00B803A2">
        <w:rPr>
          <w:rFonts w:cstheme="majorBidi"/>
          <w:bCs/>
          <w:szCs w:val="32"/>
        </w:rPr>
        <w:t>、</w:t>
      </w:r>
      <w:proofErr w:type="spellStart"/>
      <w:r w:rsidRPr="00B803A2">
        <w:rPr>
          <w:rFonts w:cstheme="majorBidi"/>
          <w:bCs/>
          <w:szCs w:val="32"/>
        </w:rPr>
        <w:t>your_strong_password_here</w:t>
      </w:r>
      <w:proofErr w:type="spellEnd"/>
      <w:r w:rsidRPr="00B803A2">
        <w:rPr>
          <w:rFonts w:cstheme="majorBidi"/>
          <w:bCs/>
          <w:szCs w:val="32"/>
        </w:rPr>
        <w:t>等替换为你自己的值</w:t>
      </w:r>
    </w:p>
    <w:p w14:paraId="62382717" w14:textId="77777777" w:rsidR="00990340" w:rsidRPr="00B803A2" w:rsidRDefault="00990340" w:rsidP="00FA358A">
      <w:pPr>
        <w:numPr>
          <w:ilvl w:val="0"/>
          <w:numId w:val="3"/>
        </w:numPr>
        <w:rPr>
          <w:rFonts w:cstheme="majorBidi" w:hint="eastAsia"/>
          <w:bCs/>
          <w:szCs w:val="32"/>
        </w:rPr>
      </w:pPr>
      <w:r w:rsidRPr="00B803A2">
        <w:rPr>
          <w:rFonts w:cstheme="majorBidi"/>
          <w:bCs/>
          <w:szCs w:val="32"/>
        </w:rPr>
        <w:t>生产环境中应使用更严格的安全设置</w:t>
      </w:r>
    </w:p>
    <w:p w14:paraId="1F408DD3" w14:textId="77777777" w:rsidR="00990340" w:rsidRDefault="00990340" w:rsidP="00FA358A">
      <w:pPr>
        <w:numPr>
          <w:ilvl w:val="0"/>
          <w:numId w:val="3"/>
        </w:numPr>
        <w:rPr>
          <w:rFonts w:cstheme="majorBidi" w:hint="eastAsia"/>
          <w:bCs/>
          <w:szCs w:val="32"/>
        </w:rPr>
      </w:pPr>
      <w:r w:rsidRPr="00B803A2">
        <w:rPr>
          <w:rFonts w:cstheme="majorBidi"/>
          <w:bCs/>
          <w:szCs w:val="32"/>
        </w:rPr>
        <w:t>定期更新所有软件包以确保安全</w:t>
      </w:r>
    </w:p>
    <w:p w14:paraId="25E9E1F7" w14:textId="7EBBE7AE" w:rsidR="002E30F7" w:rsidRDefault="002E30F7" w:rsidP="002E30F7">
      <w:pPr>
        <w:pStyle w:val="2"/>
        <w:ind w:firstLineChars="0" w:firstLine="0"/>
        <w:rPr>
          <w:rFonts w:hint="eastAsia"/>
        </w:rPr>
      </w:pPr>
      <w:r>
        <w:rPr>
          <w:rFonts w:hint="eastAsia"/>
          <w:bCs w:val="0"/>
        </w:rPr>
        <w:t>9.2浏览器</w:t>
      </w:r>
      <w:r w:rsidRPr="002E30F7">
        <w:rPr>
          <w:rFonts w:hint="eastAsia"/>
        </w:rPr>
        <w:t>访问</w:t>
      </w:r>
    </w:p>
    <w:p w14:paraId="152049BC" w14:textId="5AA54B61" w:rsidR="002E30F7" w:rsidRDefault="002E30F7" w:rsidP="002E30F7">
      <w:pPr>
        <w:rPr>
          <w:rFonts w:hint="eastAsia"/>
        </w:rPr>
      </w:pPr>
      <w:hyperlink r:id="rId19" w:history="1">
        <w:r w:rsidRPr="007363A4">
          <w:rPr>
            <w:rStyle w:val="aa"/>
          </w:rPr>
          <w:t>h</w:t>
        </w:r>
        <w:r w:rsidRPr="007363A4">
          <w:rPr>
            <w:rStyle w:val="aa"/>
            <w:rFonts w:hint="eastAsia"/>
          </w:rPr>
          <w:t>ttp://10.168.3.101</w:t>
        </w:r>
      </w:hyperlink>
      <w:r>
        <w:rPr>
          <w:rFonts w:hint="eastAsia"/>
        </w:rPr>
        <w:t xml:space="preserve"> 或 </w:t>
      </w:r>
      <w:hyperlink r:id="rId20" w:history="1">
        <w:r w:rsidRPr="007363A4">
          <w:rPr>
            <w:rStyle w:val="aa"/>
          </w:rPr>
          <w:t>http</w:t>
        </w:r>
        <w:r w:rsidRPr="007363A4">
          <w:rPr>
            <w:rStyle w:val="aa"/>
            <w:rFonts w:hint="eastAsia"/>
          </w:rPr>
          <w:t>://u20e818390.51mypc.cn</w:t>
        </w:r>
      </w:hyperlink>
    </w:p>
    <w:p w14:paraId="1DF0D12A" w14:textId="77777777" w:rsidR="002E30F7" w:rsidRPr="002E30F7" w:rsidRDefault="002E30F7" w:rsidP="002E30F7">
      <w:pPr>
        <w:rPr>
          <w:rFonts w:hint="eastAsia"/>
        </w:rPr>
      </w:pPr>
    </w:p>
    <w:p w14:paraId="7B5968FA" w14:textId="36215555" w:rsidR="002E30F7" w:rsidRPr="00B803A2" w:rsidRDefault="002E30F7" w:rsidP="002E30F7">
      <w:pPr>
        <w:pStyle w:val="2"/>
        <w:ind w:firstLineChars="0" w:firstLine="0"/>
        <w:rPr>
          <w:rFonts w:hint="eastAsia"/>
        </w:rPr>
      </w:pPr>
      <w:r>
        <w:rPr>
          <w:rFonts w:hint="eastAsia"/>
        </w:rPr>
        <w:t>9.3</w:t>
      </w:r>
      <w:r>
        <w:rPr>
          <w:rFonts w:cs="Times New Roman" w:hint="eastAsia"/>
          <w:szCs w:val="44"/>
        </w:rPr>
        <w:t>验证码依赖处理</w:t>
      </w:r>
    </w:p>
    <w:p w14:paraId="76D0F81C" w14:textId="41541C4E" w:rsidR="00B803A2" w:rsidRDefault="002E30F7" w:rsidP="002E30F7">
      <w:pPr>
        <w:pStyle w:val="3"/>
        <w:ind w:firstLineChars="0" w:firstLine="0"/>
        <w:rPr>
          <w:rFonts w:hint="eastAsia"/>
        </w:rPr>
      </w:pPr>
      <w:r>
        <w:rPr>
          <w:rFonts w:hint="eastAsia"/>
        </w:rPr>
        <w:t>1&gt; 安装扩展包</w:t>
      </w:r>
    </w:p>
    <w:p w14:paraId="2B4E3DE8" w14:textId="71E25579" w:rsidR="00D71834" w:rsidRDefault="00D71834" w:rsidP="00D71834">
      <w:pPr>
        <w:rPr>
          <w:rFonts w:hint="eastAsia"/>
        </w:rPr>
      </w:pPr>
      <w:r>
        <w:rPr>
          <w:rFonts w:hint="eastAsia"/>
        </w:rPr>
        <w:t>验证码视图需要安装扩展包 pillow</w:t>
      </w:r>
    </w:p>
    <w:p w14:paraId="00EA2468" w14:textId="6851CDDA" w:rsidR="00D71834" w:rsidRDefault="00D71834" w:rsidP="00D71834">
      <w:pPr>
        <w:rPr>
          <w:rFonts w:hint="eastAsia"/>
        </w:rPr>
      </w:pPr>
      <w:proofErr w:type="gramStart"/>
      <w:r>
        <w:rPr>
          <w:rFonts w:hint="eastAsia"/>
        </w:rPr>
        <w:t>查开发</w:t>
      </w:r>
      <w:proofErr w:type="gramEnd"/>
      <w:r>
        <w:rPr>
          <w:rFonts w:hint="eastAsia"/>
        </w:rPr>
        <w:t>机器中的 pillow安装版本为11.1.0</w:t>
      </w:r>
    </w:p>
    <w:p w14:paraId="017A30CD" w14:textId="1DFD3002" w:rsidR="00D71834" w:rsidRDefault="00D71834" w:rsidP="00D71834">
      <w:pPr>
        <w:rPr>
          <w:rFonts w:hint="eastAsia"/>
        </w:rPr>
      </w:pPr>
      <w:r>
        <w:rPr>
          <w:rFonts w:hint="eastAsia"/>
        </w:rPr>
        <w:t>Ubuntu server中也需要安装相应的版本。</w:t>
      </w:r>
    </w:p>
    <w:p w14:paraId="72F072B1" w14:textId="023F92FB" w:rsidR="00FD5620" w:rsidRPr="00FD5620" w:rsidRDefault="00FD5620" w:rsidP="00FD5620">
      <w:pPr>
        <w:rPr>
          <w:rFonts w:hint="eastAsia"/>
        </w:rPr>
      </w:pPr>
      <w:r w:rsidRPr="00FD5620">
        <w:rPr>
          <w:rFonts w:hint="eastAsia"/>
          <w:color w:val="FF0000"/>
          <w:highlight w:val="lightGray"/>
        </w:rPr>
        <w:t>特别地</w:t>
      </w:r>
      <w:r>
        <w:rPr>
          <w:rFonts w:hint="eastAsia"/>
        </w:rPr>
        <w:t>，还要</w:t>
      </w:r>
      <w:r w:rsidRPr="00FD5620">
        <w:t>安装Pillow依赖</w:t>
      </w:r>
    </w:p>
    <w:p w14:paraId="0D6CDA07" w14:textId="5BF666A5" w:rsidR="00FD5620" w:rsidRPr="00FD5620" w:rsidRDefault="00FD5620" w:rsidP="00FD5620">
      <w:pPr>
        <w:rPr>
          <w:rFonts w:hint="eastAsia"/>
        </w:rPr>
      </w:pPr>
      <w:r>
        <w:rPr>
          <w:rFonts w:hint="eastAsia"/>
        </w:rPr>
        <w:t>执行</w:t>
      </w:r>
      <w:proofErr w:type="spellStart"/>
      <w:r w:rsidRPr="00FD5620">
        <w:t>sudo</w:t>
      </w:r>
      <w:proofErr w:type="spellEnd"/>
      <w:r w:rsidRPr="00FD5620">
        <w:t xml:space="preserve"> apt-get install </w:t>
      </w:r>
      <w:proofErr w:type="spellStart"/>
      <w:r w:rsidRPr="00FD5620">
        <w:t>libjpeg</w:t>
      </w:r>
      <w:proofErr w:type="spellEnd"/>
      <w:r w:rsidRPr="00FD5620">
        <w:t>-dev zlib1g-dev libfreetype6-dev</w:t>
      </w:r>
    </w:p>
    <w:p w14:paraId="522EDAE8" w14:textId="23F4FD69" w:rsidR="00FD5620" w:rsidRDefault="00FD5620" w:rsidP="00D71834">
      <w:pPr>
        <w:rPr>
          <w:rFonts w:hint="eastAsia"/>
        </w:rPr>
      </w:pPr>
    </w:p>
    <w:p w14:paraId="3D6BCC60" w14:textId="2C663A86" w:rsidR="002E30F7" w:rsidRDefault="002E30F7" w:rsidP="002E30F7">
      <w:pPr>
        <w:pStyle w:val="3"/>
        <w:numPr>
          <w:ilvl w:val="0"/>
          <w:numId w:val="35"/>
        </w:numPr>
        <w:ind w:firstLineChars="0"/>
        <w:rPr>
          <w:rFonts w:hint="eastAsia"/>
        </w:rPr>
      </w:pPr>
      <w:r>
        <w:rPr>
          <w:rFonts w:hint="eastAsia"/>
        </w:rPr>
        <w:t>更新及生效</w:t>
      </w:r>
    </w:p>
    <w:p w14:paraId="5309BCEC" w14:textId="435F6328" w:rsidR="002E30F7" w:rsidRPr="002E30F7" w:rsidRDefault="002E30F7" w:rsidP="002E30F7">
      <w:pPr>
        <w:rPr>
          <w:rFonts w:hint="eastAsia"/>
        </w:rPr>
      </w:pPr>
      <w:r w:rsidRPr="002E30F7">
        <w:t>在 Django 项目中更新了安装包（通过 pip install 或修改了 requirements.txt）后，为了让站点及时生效，通常需要执行以下操作：</w:t>
      </w:r>
    </w:p>
    <w:p w14:paraId="4D8E8A0D" w14:textId="098BE941" w:rsidR="002E30F7" w:rsidRPr="002E30F7" w:rsidRDefault="002E30F7" w:rsidP="002E30F7">
      <w:pPr>
        <w:pStyle w:val="3"/>
        <w:numPr>
          <w:ilvl w:val="0"/>
          <w:numId w:val="35"/>
        </w:numPr>
        <w:ind w:firstLineChars="0"/>
        <w:rPr>
          <w:rFonts w:hint="eastAsia"/>
        </w:rPr>
      </w:pPr>
      <w:r w:rsidRPr="002E30F7">
        <w:t>重启 Django 服务</w:t>
      </w:r>
    </w:p>
    <w:p w14:paraId="7052FE25" w14:textId="77777777" w:rsidR="002E30F7" w:rsidRPr="002E30F7" w:rsidRDefault="002E30F7" w:rsidP="002E30F7">
      <w:pPr>
        <w:rPr>
          <w:rFonts w:hint="eastAsia"/>
        </w:rPr>
      </w:pPr>
      <w:r w:rsidRPr="002E30F7">
        <w:t>Django 的开发服务器（</w:t>
      </w:r>
      <w:proofErr w:type="spellStart"/>
      <w:r w:rsidRPr="002E30F7">
        <w:t>runserver</w:t>
      </w:r>
      <w:proofErr w:type="spellEnd"/>
      <w:r w:rsidRPr="002E30F7">
        <w:t xml:space="preserve">）或生产环境下的 WSGI/ASGI 服务（如 </w:t>
      </w:r>
      <w:proofErr w:type="spellStart"/>
      <w:r w:rsidRPr="002E30F7">
        <w:t>Gunicorn</w:t>
      </w:r>
      <w:proofErr w:type="spellEnd"/>
      <w:r w:rsidRPr="002E30F7">
        <w:t>、</w:t>
      </w:r>
      <w:proofErr w:type="spellStart"/>
      <w:r w:rsidRPr="002E30F7">
        <w:t>uWSGI</w:t>
      </w:r>
      <w:proofErr w:type="spellEnd"/>
      <w:r w:rsidRPr="002E30F7">
        <w:t>）需要重</w:t>
      </w:r>
      <w:proofErr w:type="gramStart"/>
      <w:r w:rsidRPr="002E30F7">
        <w:t>启才能</w:t>
      </w:r>
      <w:proofErr w:type="gramEnd"/>
      <w:r w:rsidRPr="002E30F7">
        <w:t>加载新安装的包。</w:t>
      </w:r>
    </w:p>
    <w:p w14:paraId="6041F11E" w14:textId="77777777" w:rsidR="002E30F7" w:rsidRPr="002E30F7" w:rsidRDefault="002E30F7" w:rsidP="002E30F7">
      <w:pPr>
        <w:rPr>
          <w:rFonts w:hint="eastAsia"/>
          <w:b/>
          <w:bCs/>
        </w:rPr>
      </w:pPr>
      <w:r w:rsidRPr="002E30F7">
        <w:rPr>
          <w:b/>
          <w:bCs/>
        </w:rPr>
        <w:t>（1）开发环境（</w:t>
      </w:r>
      <w:proofErr w:type="spellStart"/>
      <w:r w:rsidRPr="002E30F7">
        <w:rPr>
          <w:b/>
          <w:bCs/>
        </w:rPr>
        <w:t>runserver</w:t>
      </w:r>
      <w:proofErr w:type="spellEnd"/>
      <w:r w:rsidRPr="002E30F7">
        <w:rPr>
          <w:b/>
          <w:bCs/>
        </w:rPr>
        <w:t>）</w:t>
      </w:r>
    </w:p>
    <w:p w14:paraId="5CCBE729" w14:textId="77777777" w:rsidR="002E30F7" w:rsidRPr="002E30F7" w:rsidRDefault="002E30F7" w:rsidP="002E30F7">
      <w:pPr>
        <w:ind w:firstLine="420"/>
        <w:rPr>
          <w:rFonts w:hint="eastAsia"/>
        </w:rPr>
      </w:pPr>
      <w:r w:rsidRPr="002E30F7">
        <w:t xml:space="preserve">直接 </w:t>
      </w:r>
      <w:proofErr w:type="spellStart"/>
      <w:r w:rsidRPr="002E30F7">
        <w:rPr>
          <w:b/>
          <w:bCs/>
        </w:rPr>
        <w:t>Ctrl+C</w:t>
      </w:r>
      <w:proofErr w:type="spellEnd"/>
      <w:r w:rsidRPr="002E30F7">
        <w:t xml:space="preserve"> 停止当前服务，然后重新运行：</w:t>
      </w:r>
    </w:p>
    <w:p w14:paraId="7C405173" w14:textId="61A1AF91" w:rsidR="002E30F7" w:rsidRDefault="002E30F7" w:rsidP="00D71834">
      <w:pPr>
        <w:rPr>
          <w:rFonts w:hint="eastAsia"/>
        </w:rPr>
      </w:pPr>
      <w:r>
        <w:tab/>
      </w:r>
      <w:r w:rsidRPr="002E30F7">
        <w:rPr>
          <w:rFonts w:hint="eastAsia"/>
        </w:rPr>
        <w:t xml:space="preserve">python manage.py </w:t>
      </w:r>
      <w:proofErr w:type="spellStart"/>
      <w:r w:rsidRPr="002E30F7">
        <w:rPr>
          <w:rFonts w:hint="eastAsia"/>
        </w:rPr>
        <w:t>runserver</w:t>
      </w:r>
      <w:proofErr w:type="spellEnd"/>
    </w:p>
    <w:p w14:paraId="0C4B3E01" w14:textId="77777777" w:rsidR="002E30F7" w:rsidRPr="002E30F7" w:rsidRDefault="002E30F7" w:rsidP="002E30F7">
      <w:pPr>
        <w:rPr>
          <w:rFonts w:hint="eastAsia"/>
          <w:b/>
          <w:bCs/>
        </w:rPr>
      </w:pPr>
      <w:r w:rsidRPr="002E30F7">
        <w:rPr>
          <w:b/>
          <w:bCs/>
        </w:rPr>
        <w:t>2）生产环境（</w:t>
      </w:r>
      <w:proofErr w:type="spellStart"/>
      <w:r w:rsidRPr="002E30F7">
        <w:rPr>
          <w:b/>
          <w:bCs/>
        </w:rPr>
        <w:t>Gunicorn</w:t>
      </w:r>
      <w:proofErr w:type="spellEnd"/>
      <w:r w:rsidRPr="002E30F7">
        <w:rPr>
          <w:b/>
          <w:bCs/>
        </w:rPr>
        <w:t>/</w:t>
      </w:r>
      <w:proofErr w:type="spellStart"/>
      <w:r w:rsidRPr="002E30F7">
        <w:rPr>
          <w:b/>
          <w:bCs/>
        </w:rPr>
        <w:t>uWSGI</w:t>
      </w:r>
      <w:proofErr w:type="spellEnd"/>
      <w:r w:rsidRPr="002E30F7">
        <w:rPr>
          <w:b/>
          <w:bCs/>
        </w:rPr>
        <w:t xml:space="preserve"> + Nginx）</w:t>
      </w:r>
    </w:p>
    <w:p w14:paraId="3D965B92" w14:textId="77777777" w:rsidR="002E30F7" w:rsidRPr="002E30F7" w:rsidRDefault="002E30F7" w:rsidP="002E30F7">
      <w:pPr>
        <w:numPr>
          <w:ilvl w:val="0"/>
          <w:numId w:val="36"/>
        </w:numPr>
        <w:rPr>
          <w:rFonts w:hint="eastAsia"/>
        </w:rPr>
      </w:pPr>
      <w:proofErr w:type="spellStart"/>
      <w:r w:rsidRPr="002E30F7">
        <w:rPr>
          <w:b/>
          <w:bCs/>
        </w:rPr>
        <w:t>Gunicorn</w:t>
      </w:r>
      <w:proofErr w:type="spellEnd"/>
      <w:r w:rsidRPr="002E30F7">
        <w:t>：</w:t>
      </w:r>
      <w:r w:rsidRPr="002E30F7">
        <w:br/>
        <w:t xml:space="preserve">找到 </w:t>
      </w:r>
      <w:proofErr w:type="spellStart"/>
      <w:r w:rsidRPr="002E30F7">
        <w:t>Gunicorn</w:t>
      </w:r>
      <w:proofErr w:type="spellEnd"/>
      <w:r w:rsidRPr="002E30F7">
        <w:t xml:space="preserve"> 的</w:t>
      </w:r>
      <w:proofErr w:type="gramStart"/>
      <w:r w:rsidRPr="002E30F7">
        <w:t>主进程</w:t>
      </w:r>
      <w:proofErr w:type="gramEnd"/>
      <w:r w:rsidRPr="002E30F7">
        <w:t xml:space="preserve"> ID（</w:t>
      </w:r>
      <w:proofErr w:type="spellStart"/>
      <w:r w:rsidRPr="002E30F7">
        <w:t>pstree</w:t>
      </w:r>
      <w:proofErr w:type="spellEnd"/>
      <w:r w:rsidRPr="002E30F7">
        <w:t xml:space="preserve"> -ap | grep </w:t>
      </w:r>
      <w:proofErr w:type="spellStart"/>
      <w:r w:rsidRPr="002E30F7">
        <w:t>gunicorn</w:t>
      </w:r>
      <w:proofErr w:type="spellEnd"/>
      <w:r w:rsidRPr="002E30F7">
        <w:t xml:space="preserve">），然后发送 </w:t>
      </w:r>
      <w:r w:rsidRPr="002E30F7">
        <w:rPr>
          <w:b/>
          <w:bCs/>
        </w:rPr>
        <w:t>HUP</w:t>
      </w:r>
      <w:r w:rsidRPr="002E30F7">
        <w:t xml:space="preserve"> 信号或直接重启：</w:t>
      </w:r>
    </w:p>
    <w:p w14:paraId="53896DF3" w14:textId="77777777" w:rsidR="002E30F7" w:rsidRDefault="002E30F7" w:rsidP="002E30F7">
      <w:pPr>
        <w:ind w:left="420" w:firstLine="420"/>
        <w:rPr>
          <w:rFonts w:hint="eastAsia"/>
        </w:rPr>
      </w:pPr>
      <w:r>
        <w:rPr>
          <w:rFonts w:hint="eastAsia"/>
        </w:rPr>
        <w:t># 方法1：平滑重启（仅适用于加载新代码，不一定重新加载依赖包）</w:t>
      </w:r>
    </w:p>
    <w:p w14:paraId="2A970345" w14:textId="6FDBCD96" w:rsidR="002E30F7" w:rsidRDefault="002E30F7" w:rsidP="002E30F7">
      <w:pPr>
        <w:ind w:left="1260" w:firstLine="420"/>
        <w:rPr>
          <w:rFonts w:hint="eastAsia"/>
        </w:rPr>
      </w:pPr>
      <w:r>
        <w:rPr>
          <w:rFonts w:hint="eastAsia"/>
        </w:rPr>
        <w:t>kill -HUP &lt;</w:t>
      </w:r>
      <w:proofErr w:type="gramStart"/>
      <w:r>
        <w:rPr>
          <w:rFonts w:hint="eastAsia"/>
        </w:rPr>
        <w:t>主进程</w:t>
      </w:r>
      <w:proofErr w:type="gramEnd"/>
      <w:r>
        <w:rPr>
          <w:rFonts w:hint="eastAsia"/>
        </w:rPr>
        <w:t>PID&gt;</w:t>
      </w:r>
    </w:p>
    <w:p w14:paraId="7E6549A0" w14:textId="77777777" w:rsidR="002E30F7" w:rsidRDefault="002E30F7" w:rsidP="002E30F7">
      <w:pPr>
        <w:ind w:left="420" w:firstLine="420"/>
        <w:rPr>
          <w:rFonts w:hint="eastAsia"/>
        </w:rPr>
      </w:pPr>
      <w:r>
        <w:rPr>
          <w:rFonts w:hint="eastAsia"/>
        </w:rPr>
        <w:t># 方法2：彻底重启</w:t>
      </w:r>
    </w:p>
    <w:p w14:paraId="3265C6C0" w14:textId="6713434D" w:rsidR="002E30F7" w:rsidRDefault="002E30F7" w:rsidP="002E30F7">
      <w:pPr>
        <w:ind w:left="840" w:firstLine="420"/>
        <w:rPr>
          <w:rFonts w:hint="eastAsia"/>
        </w:rPr>
      </w:pPr>
      <w:proofErr w:type="spellStart"/>
      <w:r w:rsidRPr="00BE1356">
        <w:rPr>
          <w:rFonts w:hint="eastAsia"/>
          <w:color w:val="FF0000"/>
          <w:highlight w:val="lightGray"/>
        </w:rPr>
        <w:t>sudo</w:t>
      </w:r>
      <w:proofErr w:type="spellEnd"/>
      <w:r w:rsidRPr="00BE1356">
        <w:rPr>
          <w:rFonts w:hint="eastAsia"/>
          <w:color w:val="FF0000"/>
          <w:highlight w:val="lightGray"/>
        </w:rPr>
        <w:t xml:space="preserve"> </w:t>
      </w:r>
      <w:proofErr w:type="spellStart"/>
      <w:r w:rsidRPr="00BE1356">
        <w:rPr>
          <w:rFonts w:hint="eastAsia"/>
          <w:color w:val="FF0000"/>
          <w:highlight w:val="lightGray"/>
        </w:rPr>
        <w:t>systemctl</w:t>
      </w:r>
      <w:proofErr w:type="spellEnd"/>
      <w:r w:rsidRPr="00BE1356">
        <w:rPr>
          <w:rFonts w:hint="eastAsia"/>
          <w:color w:val="FF0000"/>
          <w:highlight w:val="lightGray"/>
        </w:rPr>
        <w:t xml:space="preserve"> restart </w:t>
      </w:r>
      <w:proofErr w:type="spellStart"/>
      <w:r w:rsidRPr="00BE1356">
        <w:rPr>
          <w:rFonts w:hint="eastAsia"/>
          <w:color w:val="FF0000"/>
          <w:highlight w:val="lightGray"/>
        </w:rPr>
        <w:t>gunicorn</w:t>
      </w:r>
      <w:r w:rsidR="00BE1356" w:rsidRPr="00BE1356">
        <w:rPr>
          <w:rFonts w:hint="eastAsia"/>
          <w:color w:val="FF0000"/>
          <w:highlight w:val="lightGray"/>
        </w:rPr>
        <w:t>_fuweb</w:t>
      </w:r>
      <w:proofErr w:type="spellEnd"/>
      <w:r>
        <w:rPr>
          <w:rFonts w:hint="eastAsia"/>
        </w:rPr>
        <w:t xml:space="preserve">  # 如果使用 </w:t>
      </w:r>
      <w:r w:rsidR="00A87FCB">
        <w:t>system</w:t>
      </w:r>
    </w:p>
    <w:p w14:paraId="57F20191" w14:textId="77777777" w:rsidR="00A87FCB" w:rsidRDefault="00A87FCB" w:rsidP="00A87FCB">
      <w:pPr>
        <w:numPr>
          <w:ilvl w:val="0"/>
          <w:numId w:val="36"/>
        </w:numPr>
        <w:rPr>
          <w:rFonts w:hint="eastAsia"/>
        </w:rPr>
      </w:pPr>
      <w:proofErr w:type="spellStart"/>
      <w:r w:rsidRPr="00A87FCB">
        <w:rPr>
          <w:b/>
          <w:bCs/>
        </w:rPr>
        <w:t>uWSGI</w:t>
      </w:r>
      <w:proofErr w:type="spellEnd"/>
      <w:r w:rsidRPr="00A87FCB">
        <w:t>：</w:t>
      </w:r>
    </w:p>
    <w:p w14:paraId="5B71997E" w14:textId="0C7AA3FE" w:rsidR="00A87FCB" w:rsidRDefault="00A87FCB" w:rsidP="00A87FCB">
      <w:pPr>
        <w:ind w:left="420" w:firstLine="420"/>
        <w:rPr>
          <w:rFonts w:hint="eastAsia"/>
        </w:rPr>
      </w:pPr>
      <w:r w:rsidRPr="00A87FCB">
        <w:t>通过 touch 触发重启（需配置 touch-reload）或直接重启：</w:t>
      </w:r>
    </w:p>
    <w:p w14:paraId="454C4AD7" w14:textId="77777777" w:rsidR="00A87FCB" w:rsidRDefault="00A87FCB" w:rsidP="00A87FCB">
      <w:pPr>
        <w:ind w:left="420" w:firstLine="420"/>
        <w:rPr>
          <w:rFonts w:hint="eastAsia"/>
        </w:rPr>
      </w:pPr>
      <w:r>
        <w:rPr>
          <w:rFonts w:hint="eastAsia"/>
        </w:rPr>
        <w:lastRenderedPageBreak/>
        <w:t>touch uwsgi.ini  # 如果配置了 touch-reload</w:t>
      </w:r>
    </w:p>
    <w:p w14:paraId="049F5DA5" w14:textId="179C6C91" w:rsidR="00A87FCB" w:rsidRDefault="00A87FCB" w:rsidP="00A87FCB">
      <w:pPr>
        <w:ind w:left="420" w:firstLine="420"/>
        <w:rPr>
          <w:rFonts w:hint="eastAsia"/>
        </w:rPr>
      </w:pPr>
      <w:proofErr w:type="spellStart"/>
      <w:r>
        <w:rPr>
          <w:rFonts w:hint="eastAsia"/>
        </w:rPr>
        <w:t>sudo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systemctl</w:t>
      </w:r>
      <w:proofErr w:type="spellEnd"/>
      <w:r>
        <w:rPr>
          <w:rFonts w:hint="eastAsia"/>
        </w:rPr>
        <w:t xml:space="preserve"> restart </w:t>
      </w:r>
      <w:proofErr w:type="spellStart"/>
      <w:r>
        <w:rPr>
          <w:rFonts w:hint="eastAsia"/>
        </w:rPr>
        <w:t>uwsgi</w:t>
      </w:r>
      <w:proofErr w:type="spellEnd"/>
      <w:r>
        <w:rPr>
          <w:rFonts w:hint="eastAsia"/>
        </w:rPr>
        <w:t xml:space="preserve">  # 如果使用 </w:t>
      </w:r>
      <w:r>
        <w:t>system</w:t>
      </w:r>
    </w:p>
    <w:p w14:paraId="40E2D96C" w14:textId="77777777" w:rsidR="00A87FCB" w:rsidRDefault="00A87FCB" w:rsidP="00A87FCB">
      <w:pPr>
        <w:ind w:left="420" w:firstLine="420"/>
        <w:rPr>
          <w:rFonts w:hint="eastAsia"/>
        </w:rPr>
      </w:pPr>
    </w:p>
    <w:p w14:paraId="4245CFFF" w14:textId="77777777" w:rsidR="00A87FCB" w:rsidRPr="00A87FCB" w:rsidRDefault="00A87FCB" w:rsidP="00A87FCB">
      <w:pPr>
        <w:ind w:left="420" w:firstLine="420"/>
        <w:rPr>
          <w:rFonts w:hint="eastAsia"/>
          <w:b/>
          <w:bCs/>
        </w:rPr>
      </w:pPr>
      <w:r w:rsidRPr="00A87FCB">
        <w:rPr>
          <w:b/>
          <w:bCs/>
        </w:rPr>
        <w:t>总结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55"/>
        <w:gridCol w:w="4394"/>
      </w:tblGrid>
      <w:tr w:rsidR="00A87FCB" w:rsidRPr="00A87FCB" w14:paraId="5F61161F" w14:textId="77777777" w:rsidTr="00A87FCB">
        <w:trPr>
          <w:tblHeader/>
          <w:tblCellSpacing w:w="15" w:type="dxa"/>
        </w:trPr>
        <w:tc>
          <w:tcPr>
            <w:tcW w:w="2410" w:type="dxa"/>
            <w:vAlign w:val="center"/>
            <w:hideMark/>
          </w:tcPr>
          <w:p w14:paraId="0B49523D" w14:textId="77777777" w:rsidR="00A87FCB" w:rsidRPr="00A87FCB" w:rsidRDefault="00A87FCB" w:rsidP="00A87FCB">
            <w:pPr>
              <w:ind w:left="420" w:firstLine="420"/>
              <w:rPr>
                <w:rFonts w:hint="eastAsia"/>
                <w:b/>
                <w:bCs/>
              </w:rPr>
            </w:pPr>
            <w:r w:rsidRPr="00A87FCB">
              <w:rPr>
                <w:b/>
                <w:bCs/>
              </w:rPr>
              <w:t>场景</w:t>
            </w:r>
          </w:p>
        </w:tc>
        <w:tc>
          <w:tcPr>
            <w:tcW w:w="4349" w:type="dxa"/>
            <w:vAlign w:val="center"/>
            <w:hideMark/>
          </w:tcPr>
          <w:p w14:paraId="16E4B785" w14:textId="77777777" w:rsidR="00A87FCB" w:rsidRPr="00A87FCB" w:rsidRDefault="00A87FCB" w:rsidP="00A87FCB">
            <w:pPr>
              <w:ind w:left="420" w:firstLine="420"/>
              <w:rPr>
                <w:rFonts w:hint="eastAsia"/>
                <w:b/>
                <w:bCs/>
              </w:rPr>
            </w:pPr>
            <w:r w:rsidRPr="00A87FCB">
              <w:rPr>
                <w:b/>
                <w:bCs/>
              </w:rPr>
              <w:t>操作</w:t>
            </w:r>
          </w:p>
        </w:tc>
      </w:tr>
      <w:tr w:rsidR="00A87FCB" w:rsidRPr="00A87FCB" w14:paraId="2B5A8185" w14:textId="77777777" w:rsidTr="00A87FCB">
        <w:trPr>
          <w:tblCellSpacing w:w="15" w:type="dxa"/>
        </w:trPr>
        <w:tc>
          <w:tcPr>
            <w:tcW w:w="2410" w:type="dxa"/>
            <w:vAlign w:val="center"/>
            <w:hideMark/>
          </w:tcPr>
          <w:p w14:paraId="2A9A94EE" w14:textId="77777777" w:rsidR="00A87FCB" w:rsidRPr="00A87FCB" w:rsidRDefault="00A87FCB" w:rsidP="00A87FCB">
            <w:pPr>
              <w:ind w:left="420" w:firstLine="420"/>
              <w:rPr>
                <w:rFonts w:hint="eastAsia"/>
              </w:rPr>
            </w:pPr>
            <w:r w:rsidRPr="00A87FCB">
              <w:rPr>
                <w:b/>
                <w:bCs/>
              </w:rPr>
              <w:t>开发环境</w:t>
            </w:r>
          </w:p>
        </w:tc>
        <w:tc>
          <w:tcPr>
            <w:tcW w:w="4349" w:type="dxa"/>
            <w:vAlign w:val="center"/>
            <w:hideMark/>
          </w:tcPr>
          <w:p w14:paraId="075036FF" w14:textId="77777777" w:rsidR="00A87FCB" w:rsidRPr="00A87FCB" w:rsidRDefault="00A87FCB" w:rsidP="00A87FCB">
            <w:pPr>
              <w:ind w:left="420" w:firstLine="420"/>
              <w:rPr>
                <w:rFonts w:hint="eastAsia"/>
              </w:rPr>
            </w:pPr>
            <w:r w:rsidRPr="00A87FCB">
              <w:t xml:space="preserve">直接重启 </w:t>
            </w:r>
            <w:proofErr w:type="spellStart"/>
            <w:r w:rsidRPr="00A87FCB">
              <w:t>runserver</w:t>
            </w:r>
            <w:proofErr w:type="spellEnd"/>
          </w:p>
        </w:tc>
      </w:tr>
      <w:tr w:rsidR="00A87FCB" w:rsidRPr="00A87FCB" w14:paraId="52F3FA53" w14:textId="77777777" w:rsidTr="00A87FCB">
        <w:trPr>
          <w:tblCellSpacing w:w="15" w:type="dxa"/>
        </w:trPr>
        <w:tc>
          <w:tcPr>
            <w:tcW w:w="2410" w:type="dxa"/>
            <w:vAlign w:val="center"/>
            <w:hideMark/>
          </w:tcPr>
          <w:p w14:paraId="4A279D96" w14:textId="77777777" w:rsidR="00A87FCB" w:rsidRPr="00A87FCB" w:rsidRDefault="00A87FCB" w:rsidP="00A87FCB">
            <w:pPr>
              <w:ind w:left="420" w:firstLine="420"/>
              <w:rPr>
                <w:rFonts w:hint="eastAsia"/>
                <w:highlight w:val="lightGray"/>
              </w:rPr>
            </w:pPr>
            <w:r w:rsidRPr="00A87FCB">
              <w:rPr>
                <w:b/>
                <w:bCs/>
                <w:highlight w:val="lightGray"/>
              </w:rPr>
              <w:t>生产环境</w:t>
            </w:r>
          </w:p>
        </w:tc>
        <w:tc>
          <w:tcPr>
            <w:tcW w:w="4349" w:type="dxa"/>
            <w:vAlign w:val="center"/>
            <w:hideMark/>
          </w:tcPr>
          <w:p w14:paraId="6CD56E43" w14:textId="77777777" w:rsidR="00A87FCB" w:rsidRPr="00A87FCB" w:rsidRDefault="00A87FCB" w:rsidP="00A87FCB">
            <w:pPr>
              <w:ind w:left="420" w:firstLine="420"/>
              <w:rPr>
                <w:rFonts w:hint="eastAsia"/>
                <w:highlight w:val="lightGray"/>
              </w:rPr>
            </w:pPr>
            <w:r w:rsidRPr="00A87FCB">
              <w:rPr>
                <w:highlight w:val="lightGray"/>
              </w:rPr>
              <w:t xml:space="preserve">重启 </w:t>
            </w:r>
            <w:proofErr w:type="spellStart"/>
            <w:r w:rsidRPr="00A87FCB">
              <w:rPr>
                <w:highlight w:val="lightGray"/>
              </w:rPr>
              <w:t>Gunicorn</w:t>
            </w:r>
            <w:proofErr w:type="spellEnd"/>
            <w:r w:rsidRPr="00A87FCB">
              <w:rPr>
                <w:highlight w:val="lightGray"/>
              </w:rPr>
              <w:t>/</w:t>
            </w:r>
            <w:proofErr w:type="spellStart"/>
            <w:r w:rsidRPr="00A87FCB">
              <w:rPr>
                <w:highlight w:val="lightGray"/>
              </w:rPr>
              <w:t>uWSGI</w:t>
            </w:r>
            <w:proofErr w:type="spellEnd"/>
            <w:r w:rsidRPr="00A87FCB">
              <w:rPr>
                <w:highlight w:val="lightGray"/>
              </w:rPr>
              <w:t xml:space="preserve"> + Nginx</w:t>
            </w:r>
          </w:p>
        </w:tc>
      </w:tr>
      <w:tr w:rsidR="00A87FCB" w:rsidRPr="00A87FCB" w14:paraId="7A30D5A2" w14:textId="77777777" w:rsidTr="00A87FCB">
        <w:trPr>
          <w:tblCellSpacing w:w="15" w:type="dxa"/>
        </w:trPr>
        <w:tc>
          <w:tcPr>
            <w:tcW w:w="2410" w:type="dxa"/>
            <w:vAlign w:val="center"/>
            <w:hideMark/>
          </w:tcPr>
          <w:p w14:paraId="74D710E6" w14:textId="77777777" w:rsidR="00A87FCB" w:rsidRPr="00A87FCB" w:rsidRDefault="00A87FCB" w:rsidP="00A87FCB">
            <w:pPr>
              <w:ind w:left="420" w:firstLine="420"/>
              <w:rPr>
                <w:rFonts w:hint="eastAsia"/>
              </w:rPr>
            </w:pPr>
            <w:r w:rsidRPr="00A87FCB">
              <w:rPr>
                <w:b/>
                <w:bCs/>
              </w:rPr>
              <w:t>Celery</w:t>
            </w:r>
          </w:p>
        </w:tc>
        <w:tc>
          <w:tcPr>
            <w:tcW w:w="4349" w:type="dxa"/>
            <w:vAlign w:val="center"/>
            <w:hideMark/>
          </w:tcPr>
          <w:p w14:paraId="79B04415" w14:textId="77777777" w:rsidR="00A87FCB" w:rsidRPr="00A87FCB" w:rsidRDefault="00A87FCB" w:rsidP="00A87FCB">
            <w:pPr>
              <w:ind w:left="420" w:firstLine="420"/>
              <w:rPr>
                <w:rFonts w:hint="eastAsia"/>
              </w:rPr>
            </w:pPr>
            <w:r w:rsidRPr="00A87FCB">
              <w:t>重启 Worker 和 Beat</w:t>
            </w:r>
          </w:p>
        </w:tc>
      </w:tr>
      <w:tr w:rsidR="00A87FCB" w:rsidRPr="00A87FCB" w14:paraId="1F76A32B" w14:textId="77777777" w:rsidTr="00A87FCB">
        <w:trPr>
          <w:tblCellSpacing w:w="15" w:type="dxa"/>
        </w:trPr>
        <w:tc>
          <w:tcPr>
            <w:tcW w:w="2410" w:type="dxa"/>
            <w:vAlign w:val="center"/>
            <w:hideMark/>
          </w:tcPr>
          <w:p w14:paraId="3E80995E" w14:textId="77777777" w:rsidR="00A87FCB" w:rsidRPr="00A87FCB" w:rsidRDefault="00A87FCB" w:rsidP="00A87FCB">
            <w:pPr>
              <w:ind w:left="420" w:firstLine="420"/>
              <w:rPr>
                <w:rFonts w:hint="eastAsia"/>
              </w:rPr>
            </w:pPr>
            <w:r w:rsidRPr="00A87FCB">
              <w:rPr>
                <w:b/>
                <w:bCs/>
              </w:rPr>
              <w:t>静态文件更新</w:t>
            </w:r>
          </w:p>
        </w:tc>
        <w:tc>
          <w:tcPr>
            <w:tcW w:w="4349" w:type="dxa"/>
            <w:vAlign w:val="center"/>
            <w:hideMark/>
          </w:tcPr>
          <w:p w14:paraId="66888C2E" w14:textId="77777777" w:rsidR="00A87FCB" w:rsidRPr="00A87FCB" w:rsidRDefault="00A87FCB" w:rsidP="00A87FCB">
            <w:pPr>
              <w:ind w:left="420" w:firstLineChars="250" w:firstLine="525"/>
              <w:rPr>
                <w:rFonts w:hint="eastAsia"/>
              </w:rPr>
            </w:pPr>
            <w:r w:rsidRPr="00A87FCB">
              <w:t xml:space="preserve">运行 </w:t>
            </w:r>
            <w:proofErr w:type="spellStart"/>
            <w:r w:rsidRPr="00A87FCB">
              <w:t>collectstatic</w:t>
            </w:r>
            <w:proofErr w:type="spellEnd"/>
          </w:p>
        </w:tc>
      </w:tr>
      <w:tr w:rsidR="00A87FCB" w:rsidRPr="00A87FCB" w14:paraId="15BB6FAD" w14:textId="77777777" w:rsidTr="00A87FCB">
        <w:trPr>
          <w:tblCellSpacing w:w="15" w:type="dxa"/>
        </w:trPr>
        <w:tc>
          <w:tcPr>
            <w:tcW w:w="2410" w:type="dxa"/>
            <w:vAlign w:val="center"/>
            <w:hideMark/>
          </w:tcPr>
          <w:p w14:paraId="255E7606" w14:textId="77777777" w:rsidR="00A87FCB" w:rsidRPr="00A87FCB" w:rsidRDefault="00A87FCB" w:rsidP="00A87FCB">
            <w:pPr>
              <w:ind w:left="420" w:firstLine="420"/>
              <w:rPr>
                <w:rFonts w:hint="eastAsia"/>
              </w:rPr>
            </w:pPr>
            <w:r w:rsidRPr="00A87FCB">
              <w:rPr>
                <w:b/>
                <w:bCs/>
              </w:rPr>
              <w:t>缓存问题</w:t>
            </w:r>
          </w:p>
        </w:tc>
        <w:tc>
          <w:tcPr>
            <w:tcW w:w="4349" w:type="dxa"/>
            <w:vAlign w:val="center"/>
            <w:hideMark/>
          </w:tcPr>
          <w:p w14:paraId="33E29002" w14:textId="77777777" w:rsidR="00A87FCB" w:rsidRPr="00A87FCB" w:rsidRDefault="00A87FCB" w:rsidP="00A87FCB">
            <w:pPr>
              <w:ind w:left="420" w:firstLine="420"/>
              <w:rPr>
                <w:rFonts w:hint="eastAsia"/>
              </w:rPr>
            </w:pPr>
            <w:r w:rsidRPr="00A87FCB">
              <w:t>清理缓存或重启 Redis/Memcached</w:t>
            </w:r>
          </w:p>
        </w:tc>
      </w:tr>
    </w:tbl>
    <w:p w14:paraId="303E2042" w14:textId="46D1BCA7" w:rsidR="00A87FCB" w:rsidRDefault="00BE1356" w:rsidP="00BE1356">
      <w:pPr>
        <w:pStyle w:val="3"/>
        <w:numPr>
          <w:ilvl w:val="0"/>
          <w:numId w:val="35"/>
        </w:numPr>
        <w:ind w:firstLineChars="0"/>
        <w:rPr>
          <w:rFonts w:hint="eastAsia"/>
        </w:rPr>
      </w:pPr>
      <w:r>
        <w:rPr>
          <w:rFonts w:hint="eastAsia"/>
        </w:rPr>
        <w:t>代码更新后，生效</w:t>
      </w:r>
    </w:p>
    <w:p w14:paraId="7D7836C3" w14:textId="40962A00" w:rsidR="00BE1356" w:rsidRDefault="00BE1356" w:rsidP="00BE1356">
      <w:pPr>
        <w:rPr>
          <w:rStyle w:val="af0"/>
          <w:rFonts w:hint="eastAsia"/>
          <w:b w:val="0"/>
          <w:bCs w:val="0"/>
        </w:rPr>
      </w:pPr>
      <w:r>
        <w:rPr>
          <w:rStyle w:val="af0"/>
          <w:b w:val="0"/>
          <w:bCs w:val="0"/>
        </w:rPr>
        <w:t>只更新应用代码（Python 文件、模板等）</w:t>
      </w:r>
      <w:r>
        <w:rPr>
          <w:rStyle w:val="af0"/>
          <w:rFonts w:hint="eastAsia"/>
          <w:b w:val="0"/>
          <w:bCs w:val="0"/>
        </w:rPr>
        <w:t>只需要重启</w:t>
      </w:r>
      <w:proofErr w:type="spellStart"/>
      <w:r>
        <w:rPr>
          <w:rStyle w:val="af0"/>
          <w:rFonts w:hint="eastAsia"/>
          <w:b w:val="0"/>
          <w:bCs w:val="0"/>
        </w:rPr>
        <w:t>gunicorn_fuweb</w:t>
      </w:r>
      <w:proofErr w:type="spellEnd"/>
      <w:r>
        <w:rPr>
          <w:rStyle w:val="af0"/>
          <w:rFonts w:hint="eastAsia"/>
          <w:b w:val="0"/>
          <w:bCs w:val="0"/>
        </w:rPr>
        <w:t>即可，无需重启nginx</w:t>
      </w:r>
    </w:p>
    <w:p w14:paraId="21FC7FDD" w14:textId="339B9468" w:rsidR="00BE1356" w:rsidRPr="004D5E2D" w:rsidRDefault="00BE1356" w:rsidP="00BE1356">
      <w:pPr>
        <w:rPr>
          <w:rFonts w:ascii="宋体" w:eastAsia="宋体" w:hAnsi="宋体" w:hint="eastAsia"/>
          <w:color w:val="FF0000"/>
          <w:kern w:val="0"/>
          <w:sz w:val="27"/>
          <w:szCs w:val="27"/>
        </w:rPr>
      </w:pPr>
      <w:r>
        <w:rPr>
          <w:rStyle w:val="af0"/>
          <w:rFonts w:hint="eastAsia"/>
          <w:b w:val="0"/>
          <w:bCs w:val="0"/>
        </w:rPr>
        <w:t xml:space="preserve">执行 </w:t>
      </w:r>
      <w:proofErr w:type="spellStart"/>
      <w:r w:rsidRPr="004D5E2D">
        <w:rPr>
          <w:rStyle w:val="af0"/>
          <w:rFonts w:hint="eastAsia"/>
          <w:b w:val="0"/>
          <w:bCs w:val="0"/>
          <w:color w:val="FF0000"/>
          <w:highlight w:val="lightGray"/>
        </w:rPr>
        <w:t>sudo</w:t>
      </w:r>
      <w:proofErr w:type="spellEnd"/>
      <w:r w:rsidRPr="004D5E2D">
        <w:rPr>
          <w:rStyle w:val="af0"/>
          <w:rFonts w:hint="eastAsia"/>
          <w:b w:val="0"/>
          <w:bCs w:val="0"/>
          <w:color w:val="FF0000"/>
          <w:highlight w:val="lightGray"/>
        </w:rPr>
        <w:t xml:space="preserve"> </w:t>
      </w:r>
      <w:proofErr w:type="spellStart"/>
      <w:r w:rsidRPr="004D5E2D">
        <w:rPr>
          <w:rStyle w:val="af0"/>
          <w:rFonts w:hint="eastAsia"/>
          <w:b w:val="0"/>
          <w:bCs w:val="0"/>
          <w:color w:val="FF0000"/>
          <w:highlight w:val="lightGray"/>
        </w:rPr>
        <w:t>systemctl</w:t>
      </w:r>
      <w:proofErr w:type="spellEnd"/>
      <w:r w:rsidRPr="004D5E2D">
        <w:rPr>
          <w:rStyle w:val="af0"/>
          <w:rFonts w:hint="eastAsia"/>
          <w:b w:val="0"/>
          <w:bCs w:val="0"/>
          <w:color w:val="FF0000"/>
          <w:highlight w:val="lightGray"/>
        </w:rPr>
        <w:t xml:space="preserve"> restart </w:t>
      </w:r>
      <w:proofErr w:type="spellStart"/>
      <w:r w:rsidRPr="004D5E2D">
        <w:rPr>
          <w:rStyle w:val="af0"/>
          <w:rFonts w:hint="eastAsia"/>
          <w:b w:val="0"/>
          <w:bCs w:val="0"/>
          <w:color w:val="FF0000"/>
          <w:highlight w:val="lightGray"/>
        </w:rPr>
        <w:t>gunicorn_fuweb</w:t>
      </w:r>
      <w:proofErr w:type="spellEnd"/>
    </w:p>
    <w:p w14:paraId="1F46734A" w14:textId="77777777" w:rsidR="00BE1356" w:rsidRPr="00BE1356" w:rsidRDefault="00BE1356" w:rsidP="00BE1356">
      <w:pPr>
        <w:rPr>
          <w:rFonts w:hint="eastAsia"/>
        </w:rPr>
      </w:pPr>
    </w:p>
    <w:p w14:paraId="49CB3CD0" w14:textId="47858CE5" w:rsidR="00F6094E" w:rsidRDefault="00B803A2" w:rsidP="00990340">
      <w:pPr>
        <w:jc w:val="right"/>
        <w:rPr>
          <w:rFonts w:hint="eastAsia"/>
        </w:rPr>
      </w:pPr>
      <w:r>
        <w:rPr>
          <w:rFonts w:hint="eastAsia"/>
        </w:rPr>
        <w:t>2</w:t>
      </w:r>
      <w:r w:rsidR="00990340">
        <w:rPr>
          <w:rFonts w:hint="eastAsia"/>
        </w:rPr>
        <w:t>025-05-</w:t>
      </w:r>
      <w:r w:rsidR="00D71834">
        <w:rPr>
          <w:rFonts w:hint="eastAsia"/>
        </w:rPr>
        <w:t>30</w:t>
      </w:r>
    </w:p>
    <w:p w14:paraId="06AA6C0F" w14:textId="2A5FF966" w:rsidR="00D2016F" w:rsidRPr="00D2016F" w:rsidRDefault="00D2016F" w:rsidP="00D2016F">
      <w:pPr>
        <w:jc w:val="left"/>
        <w:rPr>
          <w:rFonts w:hint="eastAsia"/>
          <w:b/>
          <w:bCs/>
        </w:rPr>
      </w:pPr>
      <w:r>
        <w:rPr>
          <w:rFonts w:hint="eastAsia"/>
          <w:b/>
          <w:bCs/>
        </w:rPr>
        <w:t>·</w:t>
      </w:r>
      <w:r w:rsidRPr="00D2016F">
        <w:rPr>
          <w:b/>
          <w:bCs/>
        </w:rPr>
        <w:t>配置验证码字体路径</w:t>
      </w:r>
    </w:p>
    <w:p w14:paraId="530028C8" w14:textId="77777777" w:rsidR="00D2016F" w:rsidRPr="00D2016F" w:rsidRDefault="00D2016F" w:rsidP="00D2016F">
      <w:pPr>
        <w:jc w:val="left"/>
        <w:rPr>
          <w:rFonts w:hint="eastAsia"/>
        </w:rPr>
      </w:pPr>
      <w:r w:rsidRPr="00D2016F">
        <w:t>在Django设置文件（settings.py）中明确指定字体路径：</w:t>
      </w:r>
    </w:p>
    <w:p w14:paraId="48295660" w14:textId="77777777" w:rsidR="00D2016F" w:rsidRPr="00D2016F" w:rsidRDefault="00D2016F" w:rsidP="00D2016F">
      <w:pPr>
        <w:jc w:val="left"/>
        <w:rPr>
          <w:rFonts w:hint="eastAsia"/>
        </w:rPr>
      </w:pPr>
      <w:r w:rsidRPr="00D2016F">
        <w:t>python</w:t>
      </w:r>
    </w:p>
    <w:p w14:paraId="74E372EB" w14:textId="77777777" w:rsidR="00D2016F" w:rsidRPr="00D2016F" w:rsidRDefault="00D2016F" w:rsidP="00D2016F">
      <w:pPr>
        <w:jc w:val="left"/>
        <w:rPr>
          <w:rFonts w:hint="eastAsia"/>
        </w:rPr>
      </w:pPr>
      <w:r w:rsidRPr="00D2016F">
        <w:t># 查找可用字体路径（在Ubuntu终端运行）</w:t>
      </w:r>
    </w:p>
    <w:p w14:paraId="54BC9D9A" w14:textId="77777777" w:rsidR="00D2016F" w:rsidRPr="00D2016F" w:rsidRDefault="00D2016F" w:rsidP="00D2016F">
      <w:pPr>
        <w:jc w:val="left"/>
        <w:rPr>
          <w:rFonts w:hint="eastAsia"/>
        </w:rPr>
      </w:pPr>
      <w:r w:rsidRPr="00D2016F">
        <w:t>fc-list | grep -</w:t>
      </w:r>
      <w:proofErr w:type="spellStart"/>
      <w:r w:rsidRPr="00D2016F">
        <w:t>i</w:t>
      </w:r>
      <w:proofErr w:type="spellEnd"/>
      <w:r w:rsidRPr="00D2016F">
        <w:t xml:space="preserve"> "</w:t>
      </w:r>
      <w:proofErr w:type="spellStart"/>
      <w:r w:rsidRPr="00D2016F">
        <w:t>dejavu</w:t>
      </w:r>
      <w:proofErr w:type="spellEnd"/>
      <w:r w:rsidRPr="00D2016F">
        <w:t>\|</w:t>
      </w:r>
      <w:proofErr w:type="spellStart"/>
      <w:r w:rsidRPr="00D2016F">
        <w:t>freefont</w:t>
      </w:r>
      <w:proofErr w:type="spellEnd"/>
      <w:r w:rsidRPr="00D2016F">
        <w:t>\|arial"</w:t>
      </w:r>
    </w:p>
    <w:p w14:paraId="62F6FD14" w14:textId="77777777" w:rsidR="00D2016F" w:rsidRPr="00D2016F" w:rsidRDefault="00D2016F" w:rsidP="00D2016F">
      <w:pPr>
        <w:jc w:val="left"/>
        <w:rPr>
          <w:rFonts w:hint="eastAsia"/>
        </w:rPr>
      </w:pPr>
    </w:p>
    <w:p w14:paraId="3857C3D4" w14:textId="77777777" w:rsidR="00D2016F" w:rsidRPr="00D2016F" w:rsidRDefault="00D2016F" w:rsidP="00D2016F">
      <w:pPr>
        <w:jc w:val="left"/>
        <w:rPr>
          <w:rFonts w:hint="eastAsia"/>
        </w:rPr>
      </w:pPr>
      <w:r w:rsidRPr="00D2016F">
        <w:t># 示例结果：</w:t>
      </w:r>
    </w:p>
    <w:p w14:paraId="1A007482" w14:textId="77777777" w:rsidR="00D2016F" w:rsidRPr="00D2016F" w:rsidRDefault="00D2016F" w:rsidP="00D2016F">
      <w:pPr>
        <w:jc w:val="left"/>
        <w:rPr>
          <w:rFonts w:hint="eastAsia"/>
        </w:rPr>
      </w:pPr>
      <w:r w:rsidRPr="00D2016F">
        <w:t># /</w:t>
      </w:r>
      <w:proofErr w:type="spellStart"/>
      <w:r w:rsidRPr="00D2016F">
        <w:t>usr</w:t>
      </w:r>
      <w:proofErr w:type="spellEnd"/>
      <w:r w:rsidRPr="00D2016F">
        <w:t>/share/fonts/</w:t>
      </w:r>
      <w:proofErr w:type="spellStart"/>
      <w:r w:rsidRPr="00D2016F">
        <w:t>truetype</w:t>
      </w:r>
      <w:proofErr w:type="spellEnd"/>
      <w:r w:rsidRPr="00D2016F">
        <w:t>/</w:t>
      </w:r>
      <w:proofErr w:type="spellStart"/>
      <w:r w:rsidRPr="00D2016F">
        <w:t>dejavu</w:t>
      </w:r>
      <w:proofErr w:type="spellEnd"/>
      <w:r w:rsidRPr="00D2016F">
        <w:t>/DejaVuSans.ttf</w:t>
      </w:r>
    </w:p>
    <w:p w14:paraId="1E826690" w14:textId="77777777" w:rsidR="00D2016F" w:rsidRPr="00D2016F" w:rsidRDefault="00D2016F" w:rsidP="00D2016F">
      <w:pPr>
        <w:jc w:val="left"/>
        <w:rPr>
          <w:rFonts w:hint="eastAsia"/>
        </w:rPr>
      </w:pPr>
      <w:r w:rsidRPr="00D2016F">
        <w:t># /</w:t>
      </w:r>
      <w:proofErr w:type="spellStart"/>
      <w:r w:rsidRPr="00D2016F">
        <w:t>usr</w:t>
      </w:r>
      <w:proofErr w:type="spellEnd"/>
      <w:r w:rsidRPr="00D2016F">
        <w:t>/share/fonts/</w:t>
      </w:r>
      <w:proofErr w:type="spellStart"/>
      <w:r w:rsidRPr="00D2016F">
        <w:t>truetype</w:t>
      </w:r>
      <w:proofErr w:type="spellEnd"/>
      <w:r w:rsidRPr="00D2016F">
        <w:t>/</w:t>
      </w:r>
      <w:proofErr w:type="spellStart"/>
      <w:r w:rsidRPr="00D2016F">
        <w:t>msttcorefonts</w:t>
      </w:r>
      <w:proofErr w:type="spellEnd"/>
      <w:r w:rsidRPr="00D2016F">
        <w:t>/Arial.ttf</w:t>
      </w:r>
    </w:p>
    <w:p w14:paraId="0BA552CB" w14:textId="77777777" w:rsidR="00D2016F" w:rsidRPr="00D2016F" w:rsidRDefault="00D2016F" w:rsidP="00D2016F">
      <w:pPr>
        <w:jc w:val="left"/>
        <w:rPr>
          <w:rFonts w:hint="eastAsia"/>
        </w:rPr>
      </w:pPr>
    </w:p>
    <w:p w14:paraId="6065FD3A" w14:textId="77777777" w:rsidR="00D2016F" w:rsidRPr="00D2016F" w:rsidRDefault="00D2016F" w:rsidP="00D2016F">
      <w:pPr>
        <w:jc w:val="left"/>
        <w:rPr>
          <w:rFonts w:hint="eastAsia"/>
        </w:rPr>
      </w:pPr>
      <w:r w:rsidRPr="00D2016F">
        <w:t># 在settings.py中配置</w:t>
      </w:r>
    </w:p>
    <w:p w14:paraId="43B07ED9" w14:textId="77777777" w:rsidR="00D2016F" w:rsidRPr="00D2016F" w:rsidRDefault="00D2016F" w:rsidP="00D2016F">
      <w:pPr>
        <w:jc w:val="left"/>
        <w:rPr>
          <w:rFonts w:hint="eastAsia"/>
        </w:rPr>
      </w:pPr>
      <w:r w:rsidRPr="00D2016F">
        <w:t>CAPTCHA_FONT_PATH = '/</w:t>
      </w:r>
      <w:proofErr w:type="spellStart"/>
      <w:r w:rsidRPr="00D2016F">
        <w:t>usr</w:t>
      </w:r>
      <w:proofErr w:type="spellEnd"/>
      <w:r w:rsidRPr="00D2016F">
        <w:t>/share/fonts/</w:t>
      </w:r>
      <w:proofErr w:type="spellStart"/>
      <w:r w:rsidRPr="00D2016F">
        <w:t>truetype</w:t>
      </w:r>
      <w:proofErr w:type="spellEnd"/>
      <w:r w:rsidRPr="00D2016F">
        <w:t>/</w:t>
      </w:r>
      <w:proofErr w:type="spellStart"/>
      <w:r w:rsidRPr="00D2016F">
        <w:t>dejavu</w:t>
      </w:r>
      <w:proofErr w:type="spellEnd"/>
      <w:r w:rsidRPr="00D2016F">
        <w:t>/DejaVuSans.ttf'  # 任选一个可用路径</w:t>
      </w:r>
    </w:p>
    <w:p w14:paraId="2B7EFE6E" w14:textId="107836F4" w:rsidR="00D2016F" w:rsidRPr="00D2016F" w:rsidRDefault="00D2016F" w:rsidP="00D2016F">
      <w:pPr>
        <w:jc w:val="left"/>
        <w:rPr>
          <w:rFonts w:hint="eastAsia"/>
          <w:b/>
          <w:bCs/>
        </w:rPr>
      </w:pPr>
      <w:r>
        <w:rPr>
          <w:rFonts w:hint="eastAsia"/>
          <w:b/>
          <w:bCs/>
        </w:rPr>
        <w:t>·</w:t>
      </w:r>
      <w:r w:rsidRPr="00D2016F">
        <w:rPr>
          <w:b/>
          <w:bCs/>
        </w:rPr>
        <w:t>验证字体是否生效</w:t>
      </w:r>
    </w:p>
    <w:p w14:paraId="7E5DCF31" w14:textId="6EE0DEAB" w:rsidR="00D2016F" w:rsidRPr="00D2016F" w:rsidRDefault="00D2016F" w:rsidP="00D2016F">
      <w:pPr>
        <w:jc w:val="left"/>
        <w:rPr>
          <w:rFonts w:hint="eastAsia"/>
        </w:rPr>
      </w:pPr>
      <w:r w:rsidRPr="00D2016F">
        <w:t>在Django Shell中测试字体加载：</w:t>
      </w:r>
    </w:p>
    <w:p w14:paraId="105A3691" w14:textId="033E0BF8" w:rsidR="00D2016F" w:rsidRDefault="00D2016F" w:rsidP="00D2016F">
      <w:pPr>
        <w:jc w:val="left"/>
        <w:rPr>
          <w:rFonts w:hint="eastAsia"/>
        </w:rPr>
      </w:pPr>
      <w:r>
        <w:rPr>
          <w:rFonts w:hint="eastAsia"/>
        </w:rPr>
        <w:t xml:space="preserve">&gt;&gt;&gt; from PIL import </w:t>
      </w:r>
      <w:proofErr w:type="spellStart"/>
      <w:r>
        <w:rPr>
          <w:rFonts w:hint="eastAsia"/>
        </w:rPr>
        <w:t>ImageFont</w:t>
      </w:r>
      <w:proofErr w:type="spellEnd"/>
    </w:p>
    <w:p w14:paraId="6FEC0196" w14:textId="77777777" w:rsidR="00D2016F" w:rsidRDefault="00D2016F" w:rsidP="00D2016F">
      <w:pPr>
        <w:jc w:val="left"/>
        <w:rPr>
          <w:rFonts w:hint="eastAsia"/>
        </w:rPr>
      </w:pPr>
      <w:r>
        <w:rPr>
          <w:rFonts w:hint="eastAsia"/>
        </w:rPr>
        <w:t>&gt;&gt;&gt; try:</w:t>
      </w:r>
    </w:p>
    <w:p w14:paraId="4C05B813" w14:textId="77777777" w:rsidR="00D2016F" w:rsidRDefault="00D2016F" w:rsidP="00D2016F">
      <w:pPr>
        <w:jc w:val="left"/>
        <w:rPr>
          <w:rFonts w:hint="eastAsia"/>
        </w:rPr>
      </w:pPr>
      <w:r>
        <w:rPr>
          <w:rFonts w:hint="eastAsia"/>
        </w:rPr>
        <w:t>...     font = ImageFont.truetype("/usr/share/fonts/truetype/dejavu/DejaVuSans.ttf", 23)</w:t>
      </w:r>
    </w:p>
    <w:p w14:paraId="12738FFD" w14:textId="77777777" w:rsidR="00D2016F" w:rsidRDefault="00D2016F" w:rsidP="00D2016F">
      <w:pPr>
        <w:jc w:val="left"/>
        <w:rPr>
          <w:rFonts w:hint="eastAsia"/>
        </w:rPr>
      </w:pPr>
      <w:r>
        <w:rPr>
          <w:rFonts w:hint="eastAsia"/>
        </w:rPr>
        <w:t>...     print("ok,字體加載成功！")</w:t>
      </w:r>
    </w:p>
    <w:p w14:paraId="7667A3A4" w14:textId="77777777" w:rsidR="00D2016F" w:rsidRDefault="00D2016F" w:rsidP="00D2016F">
      <w:pPr>
        <w:jc w:val="left"/>
        <w:rPr>
          <w:rFonts w:hint="eastAsia"/>
        </w:rPr>
      </w:pPr>
      <w:r>
        <w:rPr>
          <w:rFonts w:hint="eastAsia"/>
        </w:rPr>
        <w:t>... except Exception as e:</w:t>
      </w:r>
    </w:p>
    <w:p w14:paraId="00FDB667" w14:textId="77777777" w:rsidR="00D2016F" w:rsidRDefault="00D2016F" w:rsidP="00D2016F">
      <w:pPr>
        <w:jc w:val="left"/>
        <w:rPr>
          <w:rFonts w:hint="eastAsia"/>
        </w:rPr>
      </w:pPr>
      <w:r>
        <w:rPr>
          <w:rFonts w:hint="eastAsia"/>
        </w:rPr>
        <w:t>...     print(</w:t>
      </w:r>
      <w:proofErr w:type="spellStart"/>
      <w:r>
        <w:rPr>
          <w:rFonts w:hint="eastAsia"/>
        </w:rPr>
        <w:t>f"no</w:t>
      </w:r>
      <w:proofErr w:type="spellEnd"/>
      <w:r>
        <w:rPr>
          <w:rFonts w:hint="eastAsia"/>
        </w:rPr>
        <w:t>,字體錯誤：{e}")</w:t>
      </w:r>
    </w:p>
    <w:p w14:paraId="204B4F95" w14:textId="77777777" w:rsidR="00D2016F" w:rsidRDefault="00D2016F" w:rsidP="00D2016F">
      <w:pPr>
        <w:jc w:val="left"/>
        <w:rPr>
          <w:rFonts w:hint="eastAsia"/>
        </w:rPr>
      </w:pPr>
      <w:r>
        <w:rPr>
          <w:rFonts w:hint="eastAsia"/>
        </w:rPr>
        <w:t>...</w:t>
      </w:r>
    </w:p>
    <w:p w14:paraId="0438C985" w14:textId="77777777" w:rsidR="00D2016F" w:rsidRDefault="00D2016F" w:rsidP="00D2016F">
      <w:pPr>
        <w:jc w:val="left"/>
        <w:rPr>
          <w:rFonts w:hint="eastAsia"/>
        </w:rPr>
      </w:pPr>
      <w:r>
        <w:rPr>
          <w:rFonts w:hint="eastAsia"/>
        </w:rPr>
        <w:t>ok,字體加載成功！</w:t>
      </w:r>
    </w:p>
    <w:p w14:paraId="188C580D" w14:textId="1197AFC0" w:rsidR="00D2016F" w:rsidRDefault="00D2016F" w:rsidP="00D2016F">
      <w:pPr>
        <w:jc w:val="left"/>
      </w:pPr>
      <w:r>
        <w:rPr>
          <w:rFonts w:hint="eastAsia"/>
        </w:rPr>
        <w:t>&gt;&gt;&gt;</w:t>
      </w:r>
    </w:p>
    <w:p w14:paraId="5020AA77" w14:textId="77777777" w:rsidR="002F706B" w:rsidRDefault="002F706B" w:rsidP="00D2016F">
      <w:pPr>
        <w:jc w:val="left"/>
      </w:pPr>
    </w:p>
    <w:p w14:paraId="21E81696" w14:textId="77777777" w:rsidR="002F706B" w:rsidRDefault="002F706B" w:rsidP="00D2016F">
      <w:pPr>
        <w:jc w:val="left"/>
        <w:rPr>
          <w:rFonts w:hint="eastAsia"/>
        </w:rPr>
      </w:pPr>
    </w:p>
    <w:p w14:paraId="523379EC" w14:textId="1ACA167F" w:rsidR="002F706B" w:rsidRDefault="002F706B" w:rsidP="007A1F5A">
      <w:pPr>
        <w:pStyle w:val="3"/>
        <w:numPr>
          <w:ilvl w:val="0"/>
          <w:numId w:val="35"/>
        </w:numPr>
        <w:ind w:firstLineChars="0"/>
        <w:jc w:val="left"/>
      </w:pPr>
      <w:r w:rsidRPr="002F706B">
        <w:t>修改 MySQL root 用户认证方式（推荐）</w:t>
      </w:r>
    </w:p>
    <w:p w14:paraId="547E1DDB" w14:textId="1D043171" w:rsidR="002F706B" w:rsidRDefault="002F706B" w:rsidP="002F706B">
      <w:pPr>
        <w:rPr>
          <w:color w:val="FF0000"/>
        </w:rPr>
      </w:pPr>
      <w:r>
        <w:rPr>
          <w:rFonts w:hint="eastAsia"/>
        </w:rPr>
        <w:t>訪問</w:t>
      </w:r>
      <w:proofErr w:type="gramStart"/>
      <w:r>
        <w:rPr>
          <w:rFonts w:hint="eastAsia"/>
        </w:rPr>
        <w:t>數據庫</w:t>
      </w:r>
      <w:proofErr w:type="gramEnd"/>
      <w:r>
        <w:rPr>
          <w:rFonts w:hint="eastAsia"/>
        </w:rPr>
        <w:t>時，錯誤提示：</w:t>
      </w:r>
      <w:r w:rsidRPr="002F706B">
        <w:rPr>
          <w:color w:val="FF0000"/>
          <w:highlight w:val="lightGray"/>
        </w:rPr>
        <w:t>(1698, "Access denied for user '</w:t>
      </w:r>
      <w:proofErr w:type="spellStart"/>
      <w:r w:rsidRPr="002F706B">
        <w:rPr>
          <w:color w:val="FF0000"/>
          <w:highlight w:val="lightGray"/>
        </w:rPr>
        <w:t>root'@'localhost</w:t>
      </w:r>
      <w:proofErr w:type="spellEnd"/>
      <w:r w:rsidRPr="002F706B">
        <w:rPr>
          <w:color w:val="FF0000"/>
          <w:highlight w:val="lightGray"/>
        </w:rPr>
        <w:t>'")</w:t>
      </w:r>
    </w:p>
    <w:p w14:paraId="3AEA3BF0" w14:textId="6D5E7433" w:rsidR="002F706B" w:rsidRPr="002F706B" w:rsidRDefault="002F706B" w:rsidP="002F706B">
      <w:pPr>
        <w:rPr>
          <w:rFonts w:hint="eastAsia"/>
          <w:color w:val="FF0000"/>
        </w:rPr>
      </w:pPr>
      <w:r>
        <w:rPr>
          <w:rFonts w:hint="eastAsia"/>
          <w:color w:val="FF0000"/>
          <w:highlight w:val="lightGray"/>
        </w:rPr>
        <w:t>解決方法</w:t>
      </w:r>
    </w:p>
    <w:p w14:paraId="773C21CD" w14:textId="73F037A6" w:rsidR="002F706B" w:rsidRPr="002F706B" w:rsidRDefault="002F706B" w:rsidP="002F706B">
      <w:pPr>
        <w:numPr>
          <w:ilvl w:val="0"/>
          <w:numId w:val="37"/>
        </w:numPr>
        <w:jc w:val="left"/>
      </w:pPr>
      <w:r w:rsidRPr="002F706B">
        <w:t xml:space="preserve">使用 </w:t>
      </w:r>
      <w:proofErr w:type="spellStart"/>
      <w:r w:rsidRPr="002F706B">
        <w:t>sudo</w:t>
      </w:r>
      <w:proofErr w:type="spellEnd"/>
      <w:r w:rsidRPr="002F706B">
        <w:t xml:space="preserve"> 无密码登录 MySQL：</w:t>
      </w:r>
    </w:p>
    <w:p w14:paraId="58E9B500" w14:textId="0A36B446" w:rsidR="002F706B" w:rsidRPr="002F706B" w:rsidRDefault="002F706B" w:rsidP="002F706B">
      <w:pPr>
        <w:ind w:left="300" w:firstLine="420"/>
        <w:jc w:val="left"/>
      </w:pPr>
      <w:proofErr w:type="spellStart"/>
      <w:r w:rsidRPr="002F706B">
        <w:t>sudo</w:t>
      </w:r>
      <w:proofErr w:type="spellEnd"/>
      <w:r w:rsidRPr="002F706B">
        <w:t xml:space="preserve"> </w:t>
      </w:r>
      <w:proofErr w:type="spellStart"/>
      <w:r w:rsidRPr="002F706B">
        <w:t>mysql</w:t>
      </w:r>
      <w:proofErr w:type="spellEnd"/>
      <w:r w:rsidRPr="002F706B">
        <w:t xml:space="preserve"> -u root</w:t>
      </w:r>
    </w:p>
    <w:p w14:paraId="18D1A0D6" w14:textId="5FA1C87E" w:rsidR="002F706B" w:rsidRPr="002F706B" w:rsidRDefault="002F706B" w:rsidP="002F706B">
      <w:pPr>
        <w:ind w:left="300" w:firstLine="420"/>
        <w:jc w:val="left"/>
      </w:pPr>
      <w:r w:rsidRPr="002F706B">
        <w:t>查看当前 root 认证方式：</w:t>
      </w:r>
    </w:p>
    <w:p w14:paraId="3D13F16F" w14:textId="060FCC4B" w:rsidR="002F706B" w:rsidRPr="002F706B" w:rsidRDefault="002F706B" w:rsidP="002F706B">
      <w:pPr>
        <w:jc w:val="left"/>
        <w:rPr>
          <w:rFonts w:hint="eastAsia"/>
        </w:rPr>
      </w:pPr>
      <w:proofErr w:type="spellStart"/>
      <w:r w:rsidRPr="002F706B">
        <w:lastRenderedPageBreak/>
        <w:t>sql</w:t>
      </w:r>
      <w:proofErr w:type="spellEnd"/>
    </w:p>
    <w:p w14:paraId="4121F1F0" w14:textId="77777777" w:rsidR="002F706B" w:rsidRPr="002F706B" w:rsidRDefault="002F706B" w:rsidP="002F706B">
      <w:pPr>
        <w:jc w:val="left"/>
      </w:pPr>
      <w:r w:rsidRPr="002F706B">
        <w:t xml:space="preserve">SELECT user, host, plugin, </w:t>
      </w:r>
      <w:proofErr w:type="spellStart"/>
      <w:r w:rsidRPr="002F706B">
        <w:t>authentication_string</w:t>
      </w:r>
      <w:proofErr w:type="spellEnd"/>
      <w:r w:rsidRPr="002F706B">
        <w:t xml:space="preserve"> FROM </w:t>
      </w:r>
      <w:proofErr w:type="spellStart"/>
      <w:r w:rsidRPr="002F706B">
        <w:t>mysql.user</w:t>
      </w:r>
      <w:proofErr w:type="spellEnd"/>
      <w:r w:rsidRPr="002F706B">
        <w:t xml:space="preserve"> WHERE user = 'root';</w:t>
      </w:r>
    </w:p>
    <w:p w14:paraId="4E4B4A05" w14:textId="77777777" w:rsidR="002F706B" w:rsidRPr="002F706B" w:rsidRDefault="002F706B" w:rsidP="002F706B">
      <w:pPr>
        <w:jc w:val="left"/>
      </w:pPr>
      <w:r w:rsidRPr="002F706B">
        <w:rPr>
          <w:b/>
          <w:bCs/>
        </w:rPr>
        <w:t>输出示例</w:t>
      </w:r>
      <w:r w:rsidRPr="002F706B">
        <w:t>：</w:t>
      </w:r>
    </w:p>
    <w:p w14:paraId="396386BF" w14:textId="4DF4213A" w:rsidR="002F706B" w:rsidRPr="002F706B" w:rsidRDefault="002F706B" w:rsidP="002F706B">
      <w:pPr>
        <w:jc w:val="left"/>
      </w:pPr>
      <w:r w:rsidRPr="002F706B">
        <w:t>+------+-----------+-------------+-----------------------+</w:t>
      </w:r>
    </w:p>
    <w:p w14:paraId="3A351A90" w14:textId="77777777" w:rsidR="002F706B" w:rsidRPr="002F706B" w:rsidRDefault="002F706B" w:rsidP="002F706B">
      <w:pPr>
        <w:jc w:val="left"/>
      </w:pPr>
      <w:r w:rsidRPr="002F706B">
        <w:t xml:space="preserve">| user | host      | plugin      | </w:t>
      </w:r>
      <w:proofErr w:type="spellStart"/>
      <w:r w:rsidRPr="002F706B">
        <w:t>authentication_string</w:t>
      </w:r>
      <w:proofErr w:type="spellEnd"/>
      <w:r w:rsidRPr="002F706B">
        <w:t xml:space="preserve"> |</w:t>
      </w:r>
    </w:p>
    <w:p w14:paraId="2248E39A" w14:textId="77777777" w:rsidR="002F706B" w:rsidRPr="002F706B" w:rsidRDefault="002F706B" w:rsidP="002F706B">
      <w:pPr>
        <w:jc w:val="left"/>
      </w:pPr>
      <w:r w:rsidRPr="002F706B">
        <w:t>+------+-----------+-------------+-----------------------+</w:t>
      </w:r>
    </w:p>
    <w:p w14:paraId="615043E4" w14:textId="77777777" w:rsidR="002F706B" w:rsidRPr="002F706B" w:rsidRDefault="002F706B" w:rsidP="002F706B">
      <w:pPr>
        <w:jc w:val="left"/>
      </w:pPr>
      <w:r w:rsidRPr="002F706B">
        <w:t xml:space="preserve">| root | localhost | </w:t>
      </w:r>
      <w:proofErr w:type="spellStart"/>
      <w:r w:rsidRPr="002F706B">
        <w:t>auth_socket</w:t>
      </w:r>
      <w:proofErr w:type="spellEnd"/>
      <w:r w:rsidRPr="002F706B">
        <w:t xml:space="preserve"> |                       |</w:t>
      </w:r>
    </w:p>
    <w:p w14:paraId="5F495D77" w14:textId="77777777" w:rsidR="002F706B" w:rsidRPr="002F706B" w:rsidRDefault="002F706B" w:rsidP="002F706B">
      <w:pPr>
        <w:jc w:val="left"/>
      </w:pPr>
      <w:r w:rsidRPr="002F706B">
        <w:t>+------+-----------+-------------+-----------------------+</w:t>
      </w:r>
    </w:p>
    <w:p w14:paraId="1C937DB1" w14:textId="75766BE4" w:rsidR="002F706B" w:rsidRPr="002F706B" w:rsidRDefault="002F706B" w:rsidP="002F706B">
      <w:pPr>
        <w:jc w:val="left"/>
      </w:pPr>
      <w:r w:rsidRPr="002F706B">
        <w:t>修改 root 认证方式为密码验证：</w:t>
      </w:r>
    </w:p>
    <w:p w14:paraId="6149B282" w14:textId="77777777" w:rsidR="002F706B" w:rsidRPr="002F706B" w:rsidRDefault="002F706B" w:rsidP="002F706B">
      <w:pPr>
        <w:jc w:val="left"/>
      </w:pPr>
      <w:proofErr w:type="spellStart"/>
      <w:r w:rsidRPr="002F706B">
        <w:t>sql</w:t>
      </w:r>
      <w:proofErr w:type="spellEnd"/>
    </w:p>
    <w:p w14:paraId="635222CE" w14:textId="12C1CC5D" w:rsidR="002F706B" w:rsidRPr="002F706B" w:rsidRDefault="002F706B" w:rsidP="002F706B">
      <w:pPr>
        <w:jc w:val="left"/>
      </w:pPr>
      <w:r w:rsidRPr="002F706B">
        <w:t>-- 对于 MySQL 5.7 或 MariaDB</w:t>
      </w:r>
    </w:p>
    <w:p w14:paraId="610E2328" w14:textId="77777777" w:rsidR="002F706B" w:rsidRPr="002F706B" w:rsidRDefault="002F706B" w:rsidP="002F706B">
      <w:pPr>
        <w:jc w:val="left"/>
      </w:pPr>
      <w:r w:rsidRPr="002F706B">
        <w:t>ALTER USER '</w:t>
      </w:r>
      <w:proofErr w:type="spellStart"/>
      <w:r w:rsidRPr="002F706B">
        <w:t>root'@'localhost</w:t>
      </w:r>
      <w:proofErr w:type="spellEnd"/>
      <w:r w:rsidRPr="002F706B">
        <w:t xml:space="preserve">' IDENTIFIED WITH </w:t>
      </w:r>
      <w:proofErr w:type="spellStart"/>
      <w:r w:rsidRPr="002F706B">
        <w:t>mysql_native_password</w:t>
      </w:r>
      <w:proofErr w:type="spellEnd"/>
      <w:r w:rsidRPr="002F706B">
        <w:t xml:space="preserve"> BY 'root123!';</w:t>
      </w:r>
    </w:p>
    <w:p w14:paraId="7667AC11" w14:textId="77777777" w:rsidR="002F706B" w:rsidRPr="002F706B" w:rsidRDefault="002F706B" w:rsidP="002F706B">
      <w:pPr>
        <w:jc w:val="left"/>
      </w:pPr>
    </w:p>
    <w:p w14:paraId="0240EFA8" w14:textId="77777777" w:rsidR="002F706B" w:rsidRPr="002F706B" w:rsidRDefault="002F706B" w:rsidP="002F706B">
      <w:pPr>
        <w:jc w:val="left"/>
      </w:pPr>
      <w:r w:rsidRPr="002F706B">
        <w:t>-- 对于 MySQL 8.0+</w:t>
      </w:r>
    </w:p>
    <w:p w14:paraId="1036ADAA" w14:textId="77777777" w:rsidR="002F706B" w:rsidRPr="002F706B" w:rsidRDefault="002F706B" w:rsidP="002F706B">
      <w:pPr>
        <w:jc w:val="left"/>
        <w:rPr>
          <w:color w:val="FF0000"/>
        </w:rPr>
      </w:pPr>
      <w:r w:rsidRPr="002F706B">
        <w:rPr>
          <w:color w:val="FF0000"/>
          <w:highlight w:val="lightGray"/>
        </w:rPr>
        <w:t>ALTER USER '</w:t>
      </w:r>
      <w:proofErr w:type="spellStart"/>
      <w:r w:rsidRPr="002F706B">
        <w:rPr>
          <w:color w:val="FF0000"/>
          <w:highlight w:val="lightGray"/>
        </w:rPr>
        <w:t>root'@'localhost</w:t>
      </w:r>
      <w:proofErr w:type="spellEnd"/>
      <w:r w:rsidRPr="002F706B">
        <w:rPr>
          <w:color w:val="FF0000"/>
          <w:highlight w:val="lightGray"/>
        </w:rPr>
        <w:t>' IDENTIFIED BY 'root123!';</w:t>
      </w:r>
    </w:p>
    <w:p w14:paraId="1CB11DFE" w14:textId="0C549F2C" w:rsidR="002F706B" w:rsidRPr="002F706B" w:rsidRDefault="002F706B" w:rsidP="002F706B">
      <w:pPr>
        <w:jc w:val="left"/>
      </w:pPr>
      <w:r w:rsidRPr="002F706B">
        <w:t>刷新权限：</w:t>
      </w:r>
    </w:p>
    <w:p w14:paraId="51D84B7A" w14:textId="77777777" w:rsidR="002F706B" w:rsidRPr="002F706B" w:rsidRDefault="002F706B" w:rsidP="002F706B">
      <w:pPr>
        <w:jc w:val="left"/>
      </w:pPr>
      <w:proofErr w:type="spellStart"/>
      <w:r w:rsidRPr="002F706B">
        <w:t>sql</w:t>
      </w:r>
      <w:proofErr w:type="spellEnd"/>
    </w:p>
    <w:p w14:paraId="71D4559E" w14:textId="447D16EC" w:rsidR="002F706B" w:rsidRPr="002F706B" w:rsidRDefault="002F706B" w:rsidP="002F706B">
      <w:pPr>
        <w:jc w:val="left"/>
      </w:pPr>
      <w:r w:rsidRPr="002F706B">
        <w:t>FLUSH PRIVILEGES;</w:t>
      </w:r>
    </w:p>
    <w:p w14:paraId="79E5877B" w14:textId="0C2BCE33" w:rsidR="002F706B" w:rsidRPr="002F706B" w:rsidRDefault="002F706B" w:rsidP="002F706B">
      <w:pPr>
        <w:jc w:val="left"/>
      </w:pPr>
      <w:r w:rsidRPr="002F706B">
        <w:t>退出 MySQL：</w:t>
      </w:r>
    </w:p>
    <w:p w14:paraId="758B67E6" w14:textId="77777777" w:rsidR="002F706B" w:rsidRPr="002F706B" w:rsidRDefault="002F706B" w:rsidP="002F706B">
      <w:pPr>
        <w:jc w:val="left"/>
      </w:pPr>
      <w:proofErr w:type="spellStart"/>
      <w:r w:rsidRPr="002F706B">
        <w:t>sql</w:t>
      </w:r>
      <w:proofErr w:type="spellEnd"/>
    </w:p>
    <w:p w14:paraId="001DEA41" w14:textId="053E6527" w:rsidR="002F706B" w:rsidRPr="002F706B" w:rsidRDefault="002F706B" w:rsidP="002F706B">
      <w:pPr>
        <w:jc w:val="left"/>
      </w:pPr>
      <w:r w:rsidRPr="002F706B">
        <w:t>EXIT;</w:t>
      </w:r>
    </w:p>
    <w:p w14:paraId="16B0714B" w14:textId="59E804CA" w:rsidR="002F706B" w:rsidRPr="002F706B" w:rsidRDefault="002F706B" w:rsidP="002F706B">
      <w:pPr>
        <w:jc w:val="left"/>
      </w:pPr>
      <w:r w:rsidRPr="002F706B">
        <w:rPr>
          <w:b/>
          <w:bCs/>
        </w:rPr>
        <w:t>重启 MySQL 服务</w:t>
      </w:r>
      <w:r w:rsidRPr="002F706B">
        <w:t>：</w:t>
      </w:r>
    </w:p>
    <w:p w14:paraId="09F70E23" w14:textId="22BB704B" w:rsidR="002F706B" w:rsidRPr="002F706B" w:rsidRDefault="002F706B" w:rsidP="002F706B">
      <w:pPr>
        <w:jc w:val="left"/>
      </w:pPr>
      <w:r>
        <w:rPr>
          <w:rFonts w:hint="eastAsia"/>
        </w:rPr>
        <w:t>bas</w:t>
      </w:r>
      <w:r w:rsidRPr="002F706B">
        <w:t>h</w:t>
      </w:r>
    </w:p>
    <w:p w14:paraId="65E605EC" w14:textId="77777777" w:rsidR="002F706B" w:rsidRPr="002F706B" w:rsidRDefault="002F706B" w:rsidP="002F706B">
      <w:pPr>
        <w:jc w:val="left"/>
      </w:pPr>
      <w:proofErr w:type="spellStart"/>
      <w:r w:rsidRPr="002F706B">
        <w:t>sudo</w:t>
      </w:r>
      <w:proofErr w:type="spellEnd"/>
      <w:r w:rsidRPr="002F706B">
        <w:t xml:space="preserve"> </w:t>
      </w:r>
      <w:proofErr w:type="spellStart"/>
      <w:r w:rsidRPr="002F706B">
        <w:t>systemctl</w:t>
      </w:r>
      <w:proofErr w:type="spellEnd"/>
      <w:r w:rsidRPr="002F706B">
        <w:t xml:space="preserve"> restart </w:t>
      </w:r>
      <w:proofErr w:type="spellStart"/>
      <w:r w:rsidRPr="002F706B">
        <w:t>mysql</w:t>
      </w:r>
      <w:proofErr w:type="spellEnd"/>
    </w:p>
    <w:p w14:paraId="6036F2A2" w14:textId="27E5FC8A" w:rsidR="002F706B" w:rsidRPr="002F706B" w:rsidRDefault="002F706B" w:rsidP="00D2016F">
      <w:pPr>
        <w:jc w:val="left"/>
        <w:rPr>
          <w:rFonts w:hint="eastAsia"/>
          <w:color w:val="FF0000"/>
        </w:rPr>
      </w:pPr>
      <w:r w:rsidRPr="002F706B">
        <w:rPr>
          <w:rFonts w:hint="eastAsia"/>
          <w:color w:val="FF0000"/>
          <w:highlight w:val="yellow"/>
        </w:rPr>
        <w:t>網頁訪問</w:t>
      </w:r>
      <w:proofErr w:type="gramStart"/>
      <w:r w:rsidRPr="002F706B">
        <w:rPr>
          <w:rFonts w:hint="eastAsia"/>
          <w:color w:val="FF0000"/>
          <w:highlight w:val="yellow"/>
        </w:rPr>
        <w:t>數據庫</w:t>
      </w:r>
      <w:proofErr w:type="gramEnd"/>
      <w:r w:rsidRPr="002F706B">
        <w:rPr>
          <w:rFonts w:hint="eastAsia"/>
          <w:color w:val="FF0000"/>
          <w:highlight w:val="yellow"/>
        </w:rPr>
        <w:t>成功，驗證碼圖片顯示正常，問題解決。（2025.06.05）</w:t>
      </w:r>
    </w:p>
    <w:p w14:paraId="252C0EB9" w14:textId="77777777" w:rsidR="002F706B" w:rsidRDefault="002F706B" w:rsidP="00D2016F">
      <w:pPr>
        <w:jc w:val="left"/>
        <w:rPr>
          <w:rFonts w:hint="eastAsia"/>
        </w:rPr>
      </w:pPr>
    </w:p>
    <w:p w14:paraId="14E8CE1C" w14:textId="77777777" w:rsidR="00B803A2" w:rsidRDefault="00B803A2" w:rsidP="00B803A2">
      <w:pPr>
        <w:pStyle w:val="1"/>
        <w:rPr>
          <w:rFonts w:hint="eastAsia"/>
        </w:rPr>
      </w:pPr>
      <w:r>
        <w:rPr>
          <w:rFonts w:hint="eastAsia"/>
        </w:rPr>
        <w:t>10</w:t>
      </w:r>
      <w:r w:rsidRPr="00990340">
        <w:t xml:space="preserve">. </w:t>
      </w:r>
      <w:r>
        <w:rPr>
          <w:rFonts w:hint="eastAsia"/>
        </w:rPr>
        <w:t>相关操作</w:t>
      </w:r>
    </w:p>
    <w:p w14:paraId="4237B3C8" w14:textId="77777777" w:rsidR="00B803A2" w:rsidRDefault="00B803A2" w:rsidP="00B803A2">
      <w:pPr>
        <w:pStyle w:val="2"/>
        <w:ind w:firstLineChars="0" w:firstLine="0"/>
        <w:rPr>
          <w:rFonts w:hint="eastAsia"/>
        </w:rPr>
      </w:pPr>
      <w:r>
        <w:rPr>
          <w:rFonts w:hint="eastAsia"/>
        </w:rPr>
        <w:t>1.查询ubuntu安装版本信息</w:t>
      </w:r>
    </w:p>
    <w:p w14:paraId="6DF8CE8E" w14:textId="77777777" w:rsidR="00B803A2" w:rsidRDefault="00E753BC" w:rsidP="00B803A2">
      <w:pPr>
        <w:rPr>
          <w:rFonts w:hint="eastAsia"/>
        </w:rPr>
      </w:pPr>
      <w:r w:rsidRPr="00E753BC">
        <w:rPr>
          <w:rFonts w:hint="eastAsia"/>
          <w:highlight w:val="lightGray"/>
        </w:rPr>
        <w:t>方法</w:t>
      </w:r>
      <w:proofErr w:type="gramStart"/>
      <w:r w:rsidRPr="00E753BC">
        <w:rPr>
          <w:rFonts w:hint="eastAsia"/>
          <w:highlight w:val="lightGray"/>
        </w:rPr>
        <w:t>一</w:t>
      </w:r>
      <w:proofErr w:type="gramEnd"/>
      <w:r>
        <w:rPr>
          <w:rFonts w:hint="eastAsia"/>
        </w:rPr>
        <w:t>，</w:t>
      </w:r>
      <w:r w:rsidR="00B803A2">
        <w:rPr>
          <w:rFonts w:hint="eastAsia"/>
        </w:rPr>
        <w:t>命令</w:t>
      </w:r>
      <w:proofErr w:type="spellStart"/>
      <w:r w:rsidR="00B803A2">
        <w:rPr>
          <w:rFonts w:hint="eastAsia"/>
        </w:rPr>
        <w:t>lsb_release</w:t>
      </w:r>
      <w:proofErr w:type="spellEnd"/>
      <w:r w:rsidR="00B803A2">
        <w:rPr>
          <w:rFonts w:hint="eastAsia"/>
        </w:rPr>
        <w:t xml:space="preserve"> </w:t>
      </w:r>
      <w:r w:rsidR="00B803A2">
        <w:t>–</w:t>
      </w:r>
      <w:r w:rsidR="00B803A2">
        <w:rPr>
          <w:rFonts w:hint="eastAsia"/>
        </w:rPr>
        <w:t>a</w:t>
      </w:r>
    </w:p>
    <w:p w14:paraId="7D1901B0" w14:textId="77777777" w:rsidR="00B803A2" w:rsidRDefault="00B803A2" w:rsidP="00B803A2">
      <w:pPr>
        <w:rPr>
          <w:rFonts w:hint="eastAsia"/>
        </w:rPr>
      </w:pPr>
      <w:r>
        <w:rPr>
          <w:rFonts w:hint="eastAsia"/>
        </w:rPr>
        <w:t>回显</w:t>
      </w:r>
      <w:r>
        <w:rPr>
          <w:rFonts w:hint="eastAsia"/>
        </w:rPr>
        <w:tab/>
      </w:r>
    </w:p>
    <w:p w14:paraId="4362B08D" w14:textId="77777777" w:rsidR="00B803A2" w:rsidRDefault="00B803A2" w:rsidP="00B803A2">
      <w:pPr>
        <w:rPr>
          <w:rFonts w:hint="eastAsia"/>
        </w:rPr>
      </w:pPr>
      <w:r>
        <w:t>No LSB modules are available.</w:t>
      </w:r>
    </w:p>
    <w:p w14:paraId="3C1BF58D" w14:textId="77777777" w:rsidR="00B803A2" w:rsidRDefault="00B803A2" w:rsidP="00B803A2">
      <w:pPr>
        <w:rPr>
          <w:rFonts w:hint="eastAsia"/>
        </w:rPr>
      </w:pPr>
      <w:r>
        <w:t>Distributor ID: Ubuntu</w:t>
      </w:r>
    </w:p>
    <w:p w14:paraId="17A80462" w14:textId="77777777" w:rsidR="00B803A2" w:rsidRDefault="00B803A2" w:rsidP="00B803A2">
      <w:pPr>
        <w:rPr>
          <w:rFonts w:hint="eastAsia"/>
        </w:rPr>
      </w:pPr>
      <w:r>
        <w:t>Description:    Ubuntu 24.04.2 LTS</w:t>
      </w:r>
    </w:p>
    <w:p w14:paraId="23BCD522" w14:textId="77777777" w:rsidR="00B803A2" w:rsidRDefault="00B803A2" w:rsidP="00B803A2">
      <w:pPr>
        <w:rPr>
          <w:rFonts w:hint="eastAsia"/>
        </w:rPr>
      </w:pPr>
      <w:r>
        <w:t>Release:        24.04</w:t>
      </w:r>
    </w:p>
    <w:p w14:paraId="1E492F4D" w14:textId="77777777" w:rsidR="00B803A2" w:rsidRDefault="00B803A2" w:rsidP="00B803A2">
      <w:pPr>
        <w:rPr>
          <w:rFonts w:hint="eastAsia"/>
        </w:rPr>
      </w:pPr>
      <w:r>
        <w:t>Codename:       noble</w:t>
      </w:r>
    </w:p>
    <w:p w14:paraId="78A86E6B" w14:textId="77777777" w:rsidR="00E753BC" w:rsidRDefault="00E753BC" w:rsidP="00B803A2">
      <w:pPr>
        <w:rPr>
          <w:rFonts w:hint="eastAsia"/>
        </w:rPr>
      </w:pPr>
      <w:r>
        <w:rPr>
          <w:rFonts w:hint="eastAsia"/>
        </w:rPr>
        <w:t>方法二，命令cat /</w:t>
      </w:r>
      <w:proofErr w:type="spellStart"/>
      <w:r>
        <w:rPr>
          <w:rFonts w:hint="eastAsia"/>
        </w:rPr>
        <w:t>etc</w:t>
      </w:r>
      <w:proofErr w:type="spellEnd"/>
      <w:r>
        <w:rPr>
          <w:rFonts w:hint="eastAsia"/>
        </w:rPr>
        <w:t>/</w:t>
      </w:r>
      <w:proofErr w:type="spellStart"/>
      <w:r>
        <w:rPr>
          <w:rFonts w:hint="eastAsia"/>
        </w:rPr>
        <w:t>os</w:t>
      </w:r>
      <w:proofErr w:type="spellEnd"/>
      <w:r>
        <w:rPr>
          <w:rFonts w:hint="eastAsia"/>
        </w:rPr>
        <w:t>-release</w:t>
      </w:r>
    </w:p>
    <w:p w14:paraId="70A0E9B7" w14:textId="77777777" w:rsidR="00E753BC" w:rsidRDefault="00E753BC" w:rsidP="00B803A2">
      <w:pPr>
        <w:rPr>
          <w:rFonts w:hint="eastAsia"/>
        </w:rPr>
      </w:pPr>
      <w:r>
        <w:rPr>
          <w:rFonts w:hint="eastAsia"/>
        </w:rPr>
        <w:t>方法三，命令</w:t>
      </w:r>
      <w:proofErr w:type="spellStart"/>
      <w:r>
        <w:rPr>
          <w:rFonts w:hint="eastAsia"/>
        </w:rPr>
        <w:t>hostnamectl</w:t>
      </w:r>
      <w:proofErr w:type="spellEnd"/>
    </w:p>
    <w:p w14:paraId="68331294" w14:textId="77777777" w:rsidR="00E753BC" w:rsidRDefault="00E753BC" w:rsidP="00B803A2">
      <w:pPr>
        <w:rPr>
          <w:rFonts w:hint="eastAsia"/>
        </w:rPr>
      </w:pPr>
      <w:r>
        <w:rPr>
          <w:rFonts w:hint="eastAsia"/>
        </w:rPr>
        <w:t>方法四，命令 cat/</w:t>
      </w:r>
      <w:proofErr w:type="spellStart"/>
      <w:r>
        <w:rPr>
          <w:rFonts w:hint="eastAsia"/>
        </w:rPr>
        <w:t>etc</w:t>
      </w:r>
      <w:proofErr w:type="spellEnd"/>
      <w:r>
        <w:rPr>
          <w:rFonts w:hint="eastAsia"/>
        </w:rPr>
        <w:t>/issue</w:t>
      </w:r>
    </w:p>
    <w:p w14:paraId="0A5CB6C6" w14:textId="77777777" w:rsidR="00E753BC" w:rsidRDefault="00E753BC" w:rsidP="00B803A2">
      <w:pPr>
        <w:rPr>
          <w:rFonts w:hint="eastAsia"/>
        </w:rPr>
      </w:pPr>
      <w:r w:rsidRPr="00E753BC">
        <w:rPr>
          <w:rFonts w:hint="eastAsia"/>
          <w:highlight w:val="lightGray"/>
        </w:rPr>
        <w:t>方法五</w:t>
      </w:r>
      <w:r>
        <w:rPr>
          <w:rFonts w:hint="eastAsia"/>
        </w:rPr>
        <w:t xml:space="preserve">，命令 </w:t>
      </w:r>
      <w:proofErr w:type="spellStart"/>
      <w:r>
        <w:rPr>
          <w:rFonts w:hint="eastAsia"/>
        </w:rPr>
        <w:t>uname</w:t>
      </w:r>
      <w:proofErr w:type="spellEnd"/>
      <w:r>
        <w:rPr>
          <w:rFonts w:hint="eastAsia"/>
        </w:rPr>
        <w:t xml:space="preserve"> </w:t>
      </w:r>
      <w:r>
        <w:t>–</w:t>
      </w:r>
      <w:r>
        <w:rPr>
          <w:rFonts w:hint="eastAsia"/>
        </w:rPr>
        <w:t>a</w:t>
      </w:r>
    </w:p>
    <w:p w14:paraId="21DC78D6" w14:textId="77777777" w:rsidR="00E753BC" w:rsidRDefault="0044350C" w:rsidP="0044350C">
      <w:pPr>
        <w:pStyle w:val="2"/>
        <w:ind w:firstLineChars="0" w:firstLine="0"/>
        <w:rPr>
          <w:rFonts w:hint="eastAsia"/>
        </w:rPr>
      </w:pPr>
      <w:r>
        <w:rPr>
          <w:rFonts w:hint="eastAsia"/>
        </w:rPr>
        <w:t>2.设置中国时区</w:t>
      </w:r>
    </w:p>
    <w:p w14:paraId="22147858" w14:textId="77777777" w:rsidR="0044350C" w:rsidRDefault="0044350C" w:rsidP="0044350C">
      <w:pPr>
        <w:rPr>
          <w:rFonts w:hint="eastAsia"/>
        </w:rPr>
      </w:pPr>
      <w:r>
        <w:rPr>
          <w:rFonts w:hint="eastAsia"/>
        </w:rPr>
        <w:t>使用命令行</w:t>
      </w:r>
    </w:p>
    <w:p w14:paraId="06599034" w14:textId="77777777" w:rsidR="0044350C" w:rsidRDefault="0044350C" w:rsidP="00FA358A">
      <w:pPr>
        <w:pStyle w:val="a7"/>
        <w:numPr>
          <w:ilvl w:val="0"/>
          <w:numId w:val="4"/>
        </w:numPr>
        <w:ind w:firstLineChars="0"/>
        <w:rPr>
          <w:rFonts w:hint="eastAsia"/>
        </w:rPr>
      </w:pPr>
      <w:r>
        <w:rPr>
          <w:rFonts w:hint="eastAsia"/>
        </w:rPr>
        <w:t>打开终端，</w:t>
      </w:r>
      <w:proofErr w:type="spellStart"/>
      <w:r>
        <w:rPr>
          <w:rFonts w:hint="eastAsia"/>
        </w:rPr>
        <w:t>Ctrl+Alt+T</w:t>
      </w:r>
      <w:proofErr w:type="spellEnd"/>
      <w:r>
        <w:rPr>
          <w:rFonts w:hint="eastAsia"/>
        </w:rPr>
        <w:t>或通过应用菜单搜索打开终端。</w:t>
      </w:r>
    </w:p>
    <w:p w14:paraId="34FDD243" w14:textId="77777777" w:rsidR="0044350C" w:rsidRDefault="0044350C" w:rsidP="00FA358A">
      <w:pPr>
        <w:pStyle w:val="a7"/>
        <w:numPr>
          <w:ilvl w:val="0"/>
          <w:numId w:val="4"/>
        </w:numPr>
        <w:ind w:firstLineChars="0"/>
        <w:rPr>
          <w:rFonts w:hint="eastAsia"/>
        </w:rPr>
      </w:pPr>
      <w:r>
        <w:rPr>
          <w:rFonts w:hint="eastAsia"/>
        </w:rPr>
        <w:t xml:space="preserve">查看当前时区，bash </w:t>
      </w:r>
      <w:proofErr w:type="spellStart"/>
      <w:r>
        <w:rPr>
          <w:rFonts w:hint="eastAsia"/>
        </w:rPr>
        <w:t>timedatectl</w:t>
      </w:r>
      <w:proofErr w:type="spellEnd"/>
    </w:p>
    <w:p w14:paraId="08783719" w14:textId="77777777" w:rsidR="0044350C" w:rsidRDefault="0044350C" w:rsidP="00FA358A">
      <w:pPr>
        <w:pStyle w:val="a7"/>
        <w:numPr>
          <w:ilvl w:val="0"/>
          <w:numId w:val="4"/>
        </w:numPr>
        <w:ind w:firstLineChars="0"/>
        <w:rPr>
          <w:rFonts w:hint="eastAsia"/>
        </w:rPr>
      </w:pPr>
      <w:r>
        <w:rPr>
          <w:rFonts w:hint="eastAsia"/>
        </w:rPr>
        <w:t xml:space="preserve">列出所有可用时区，查找中国时区，bash </w:t>
      </w:r>
      <w:proofErr w:type="spellStart"/>
      <w:r>
        <w:rPr>
          <w:rFonts w:hint="eastAsia"/>
        </w:rPr>
        <w:t>timedatectl</w:t>
      </w:r>
      <w:proofErr w:type="spellEnd"/>
      <w:r>
        <w:rPr>
          <w:rFonts w:hint="eastAsia"/>
        </w:rPr>
        <w:t xml:space="preserve"> list-</w:t>
      </w:r>
      <w:proofErr w:type="spellStart"/>
      <w:r>
        <w:rPr>
          <w:rFonts w:hint="eastAsia"/>
        </w:rPr>
        <w:t>timezones</w:t>
      </w:r>
      <w:proofErr w:type="spellEnd"/>
      <w:r>
        <w:rPr>
          <w:rFonts w:hint="eastAsia"/>
        </w:rPr>
        <w:t xml:space="preserve"> | grep Asia/Shanghai</w:t>
      </w:r>
    </w:p>
    <w:p w14:paraId="06E67CFF" w14:textId="77777777" w:rsidR="0044350C" w:rsidRDefault="0044350C" w:rsidP="00FA358A">
      <w:pPr>
        <w:pStyle w:val="a7"/>
        <w:numPr>
          <w:ilvl w:val="0"/>
          <w:numId w:val="4"/>
        </w:numPr>
        <w:ind w:firstLineChars="0"/>
        <w:rPr>
          <w:rFonts w:hint="eastAsia"/>
        </w:rPr>
      </w:pPr>
      <w:r>
        <w:rPr>
          <w:rFonts w:hint="eastAsia"/>
        </w:rPr>
        <w:t xml:space="preserve">设置中国时区，bash </w:t>
      </w:r>
      <w:proofErr w:type="spellStart"/>
      <w:r>
        <w:rPr>
          <w:rFonts w:hint="eastAsia"/>
        </w:rPr>
        <w:t>sudo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timedatectl</w:t>
      </w:r>
      <w:proofErr w:type="spellEnd"/>
      <w:r>
        <w:rPr>
          <w:rFonts w:hint="eastAsia"/>
        </w:rPr>
        <w:t xml:space="preserve"> set-</w:t>
      </w:r>
      <w:proofErr w:type="spellStart"/>
      <w:r>
        <w:rPr>
          <w:rFonts w:hint="eastAsia"/>
        </w:rPr>
        <w:t>timezone</w:t>
      </w:r>
      <w:proofErr w:type="spellEnd"/>
      <w:r>
        <w:rPr>
          <w:rFonts w:hint="eastAsia"/>
        </w:rPr>
        <w:t xml:space="preserve"> Asia/Shanghai</w:t>
      </w:r>
    </w:p>
    <w:p w14:paraId="5355FDFB" w14:textId="77777777" w:rsidR="0044350C" w:rsidRDefault="0044350C" w:rsidP="00FA358A">
      <w:pPr>
        <w:pStyle w:val="a7"/>
        <w:numPr>
          <w:ilvl w:val="0"/>
          <w:numId w:val="4"/>
        </w:numPr>
        <w:ind w:firstLineChars="0"/>
        <w:rPr>
          <w:rFonts w:hint="eastAsia"/>
        </w:rPr>
      </w:pPr>
      <w:r>
        <w:rPr>
          <w:rFonts w:hint="eastAsia"/>
        </w:rPr>
        <w:t>验证设置，再次运行</w:t>
      </w:r>
      <w:proofErr w:type="spellStart"/>
      <w:r>
        <w:rPr>
          <w:rFonts w:hint="eastAsia"/>
        </w:rPr>
        <w:t>timedatectl</w:t>
      </w:r>
      <w:proofErr w:type="spellEnd"/>
      <w:r>
        <w:rPr>
          <w:rFonts w:hint="eastAsia"/>
        </w:rPr>
        <w:t>确认时区已经更改。</w:t>
      </w:r>
      <w:r w:rsidR="00634A64">
        <w:rPr>
          <w:rFonts w:hint="eastAsia"/>
        </w:rPr>
        <w:t>实操如下：</w:t>
      </w:r>
    </w:p>
    <w:p w14:paraId="24FD5AA1" w14:textId="77777777" w:rsidR="0044350C" w:rsidRDefault="0044350C" w:rsidP="0044350C">
      <w:pPr>
        <w:rPr>
          <w:rFonts w:hint="eastAsia"/>
        </w:rPr>
      </w:pPr>
      <w:proofErr w:type="spellStart"/>
      <w:r>
        <w:t>user@fu-</w:t>
      </w:r>
      <w:proofErr w:type="gramStart"/>
      <w:r>
        <w:t>server</w:t>
      </w:r>
      <w:proofErr w:type="spellEnd"/>
      <w:r>
        <w:t>:~</w:t>
      </w:r>
      <w:proofErr w:type="gramEnd"/>
      <w:r>
        <w:t xml:space="preserve">$ </w:t>
      </w:r>
      <w:proofErr w:type="spellStart"/>
      <w:r>
        <w:t>timedatectl</w:t>
      </w:r>
      <w:proofErr w:type="spellEnd"/>
    </w:p>
    <w:p w14:paraId="268AA12A" w14:textId="77777777" w:rsidR="0044350C" w:rsidRDefault="0044350C" w:rsidP="0044350C">
      <w:pPr>
        <w:rPr>
          <w:rFonts w:hint="eastAsia"/>
        </w:rPr>
      </w:pPr>
      <w:r>
        <w:lastRenderedPageBreak/>
        <w:t xml:space="preserve">               Local time: 四 2025-05-22 10:24:10 CST</w:t>
      </w:r>
    </w:p>
    <w:p w14:paraId="2F559775" w14:textId="77777777" w:rsidR="0044350C" w:rsidRDefault="0044350C" w:rsidP="0044350C">
      <w:pPr>
        <w:rPr>
          <w:rFonts w:hint="eastAsia"/>
        </w:rPr>
      </w:pPr>
      <w:r>
        <w:t xml:space="preserve">           Universal time: 四 2025-05-22 02:24:10 UTC</w:t>
      </w:r>
    </w:p>
    <w:p w14:paraId="01A03D1F" w14:textId="77777777" w:rsidR="0044350C" w:rsidRDefault="0044350C" w:rsidP="0044350C">
      <w:pPr>
        <w:rPr>
          <w:rFonts w:hint="eastAsia"/>
        </w:rPr>
      </w:pPr>
      <w:r>
        <w:t xml:space="preserve">                 RTC time: 四 2025-05-22 02:24:10</w:t>
      </w:r>
    </w:p>
    <w:p w14:paraId="7B558B06" w14:textId="77777777" w:rsidR="0044350C" w:rsidRDefault="0044350C" w:rsidP="0044350C">
      <w:pPr>
        <w:rPr>
          <w:rFonts w:hint="eastAsia"/>
        </w:rPr>
      </w:pPr>
      <w:r>
        <w:t xml:space="preserve">                Time zone: Asia/Shanghai (CST, +0800)</w:t>
      </w:r>
    </w:p>
    <w:p w14:paraId="1BC3714D" w14:textId="77777777" w:rsidR="0044350C" w:rsidRDefault="0044350C" w:rsidP="0044350C">
      <w:pPr>
        <w:rPr>
          <w:rFonts w:hint="eastAsia"/>
        </w:rPr>
      </w:pPr>
      <w:r>
        <w:t>System clock synchronized: yes</w:t>
      </w:r>
    </w:p>
    <w:p w14:paraId="33DE4940" w14:textId="77777777" w:rsidR="0044350C" w:rsidRDefault="0044350C" w:rsidP="0044350C">
      <w:pPr>
        <w:rPr>
          <w:rFonts w:hint="eastAsia"/>
        </w:rPr>
      </w:pPr>
      <w:r>
        <w:t xml:space="preserve">              NTP service: active</w:t>
      </w:r>
    </w:p>
    <w:p w14:paraId="71ACF184" w14:textId="77777777" w:rsidR="0044350C" w:rsidRDefault="0044350C" w:rsidP="0044350C">
      <w:pPr>
        <w:rPr>
          <w:rFonts w:hint="eastAsia"/>
        </w:rPr>
      </w:pPr>
      <w:r>
        <w:t xml:space="preserve">          RTC in local TZ: no</w:t>
      </w:r>
      <w:r>
        <w:rPr>
          <w:rFonts w:hint="eastAsia"/>
        </w:rPr>
        <w:t xml:space="preserve"> </w:t>
      </w:r>
    </w:p>
    <w:p w14:paraId="12BA49EB" w14:textId="77777777" w:rsidR="00D94E40" w:rsidRDefault="00D94E40" w:rsidP="00D94E40">
      <w:pPr>
        <w:pStyle w:val="2"/>
        <w:ind w:firstLineChars="0" w:firstLine="0"/>
        <w:rPr>
          <w:rFonts w:hint="eastAsia"/>
        </w:rPr>
      </w:pPr>
      <w:r>
        <w:rPr>
          <w:rFonts w:hint="eastAsia"/>
        </w:rPr>
        <w:t>3.查询安装包</w:t>
      </w:r>
    </w:p>
    <w:p w14:paraId="0FB284AE" w14:textId="3C007358" w:rsidR="00E858EF" w:rsidRDefault="00D94E40" w:rsidP="00D94E40">
      <w:pPr>
        <w:rPr>
          <w:rFonts w:hint="eastAsia"/>
        </w:rPr>
      </w:pPr>
      <w:r>
        <w:rPr>
          <w:rFonts w:hint="eastAsia"/>
        </w:rPr>
        <w:t>1&gt;搜寻可安装的套件，apt search 关键词(nginx)</w:t>
      </w:r>
    </w:p>
    <w:p w14:paraId="4E98C58D" w14:textId="7855BE99" w:rsidR="00E858EF" w:rsidRDefault="00E858EF" w:rsidP="00D94E40">
      <w:pPr>
        <w:rPr>
          <w:rFonts w:hint="eastAsia"/>
        </w:rPr>
      </w:pPr>
      <w:r>
        <w:rPr>
          <w:rFonts w:hint="eastAsia"/>
        </w:rPr>
        <w:t xml:space="preserve">2&gt;列出已经安装的套件， apt list </w:t>
      </w:r>
      <w:r>
        <w:t>–</w:t>
      </w:r>
      <w:r>
        <w:rPr>
          <w:rFonts w:hint="eastAsia"/>
        </w:rPr>
        <w:t>installed</w:t>
      </w:r>
    </w:p>
    <w:p w14:paraId="55DF90DB" w14:textId="0C7DE64D" w:rsidR="00E858EF" w:rsidRDefault="00E858EF" w:rsidP="002351B7">
      <w:pPr>
        <w:ind w:firstLineChars="100" w:firstLine="210"/>
        <w:rPr>
          <w:rFonts w:hint="eastAsia"/>
        </w:rPr>
      </w:pPr>
      <w:r>
        <w:rPr>
          <w:rFonts w:hint="eastAsia"/>
        </w:rPr>
        <w:t xml:space="preserve">或者结合 grep 过滤， apt list </w:t>
      </w:r>
      <w:r>
        <w:t>–</w:t>
      </w:r>
      <w:r>
        <w:rPr>
          <w:rFonts w:hint="eastAsia"/>
        </w:rPr>
        <w:t>installed | grep 关键词</w:t>
      </w:r>
    </w:p>
    <w:p w14:paraId="7CC50B34" w14:textId="54F8CF0B" w:rsidR="00E858EF" w:rsidRDefault="00E858EF" w:rsidP="00D94E40">
      <w:pPr>
        <w:rPr>
          <w:rFonts w:hint="eastAsia"/>
        </w:rPr>
      </w:pPr>
      <w:r>
        <w:rPr>
          <w:rFonts w:hint="eastAsia"/>
        </w:rPr>
        <w:t>3&gt;查看套件详细资讯， apt show 套件名(nginx)</w:t>
      </w:r>
    </w:p>
    <w:p w14:paraId="2E4BCE71" w14:textId="72610BEA" w:rsidR="00E858EF" w:rsidRDefault="002351B7" w:rsidP="002351B7">
      <w:pPr>
        <w:rPr>
          <w:rFonts w:hint="eastAsia"/>
        </w:rPr>
      </w:pPr>
      <w:r>
        <w:rPr>
          <w:rFonts w:hint="eastAsia"/>
        </w:rPr>
        <w:t>4&gt;</w:t>
      </w:r>
      <w:r w:rsidR="00E858EF">
        <w:rPr>
          <w:rFonts w:hint="eastAsia"/>
        </w:rPr>
        <w:t>更新软体包清单，</w:t>
      </w:r>
      <w:proofErr w:type="spellStart"/>
      <w:r w:rsidR="00E858EF">
        <w:rPr>
          <w:rFonts w:hint="eastAsia"/>
        </w:rPr>
        <w:t>sudo</w:t>
      </w:r>
      <w:proofErr w:type="spellEnd"/>
      <w:r w:rsidR="00E858EF">
        <w:rPr>
          <w:rFonts w:hint="eastAsia"/>
        </w:rPr>
        <w:t xml:space="preserve"> apt update(在搜寻前建议先更新本地仓库资讯)</w:t>
      </w:r>
    </w:p>
    <w:p w14:paraId="2D3B84F7" w14:textId="77777777" w:rsidR="002351B7" w:rsidRDefault="002351B7" w:rsidP="002351B7">
      <w:pPr>
        <w:pStyle w:val="2"/>
        <w:ind w:firstLineChars="0" w:firstLine="0"/>
        <w:rPr>
          <w:rFonts w:hint="eastAsia"/>
        </w:rPr>
      </w:pPr>
      <w:r>
        <w:rPr>
          <w:rFonts w:hint="eastAsia"/>
        </w:rPr>
        <w:t>4.切换用户</w:t>
      </w:r>
    </w:p>
    <w:p w14:paraId="5F68CF3F" w14:textId="77777777" w:rsidR="002351B7" w:rsidRDefault="002351B7" w:rsidP="002351B7">
      <w:pPr>
        <w:pStyle w:val="a7"/>
        <w:ind w:left="360" w:firstLineChars="0" w:firstLine="0"/>
        <w:rPr>
          <w:rFonts w:hint="eastAsia"/>
        </w:rPr>
      </w:pPr>
      <w:r>
        <w:rPr>
          <w:rFonts w:hint="eastAsia"/>
        </w:rPr>
        <w:t xml:space="preserve">普通用户切换到管理员用户，bash </w:t>
      </w:r>
      <w:proofErr w:type="spellStart"/>
      <w:r>
        <w:rPr>
          <w:rFonts w:hint="eastAsia"/>
        </w:rPr>
        <w:t>sudo</w:t>
      </w:r>
      <w:proofErr w:type="spellEnd"/>
      <w:r>
        <w:rPr>
          <w:rFonts w:hint="eastAsia"/>
        </w:rPr>
        <w:t xml:space="preserve"> </w:t>
      </w:r>
      <w:r>
        <w:t>–</w:t>
      </w:r>
      <w:r>
        <w:rPr>
          <w:rFonts w:hint="eastAsia"/>
        </w:rPr>
        <w:t xml:space="preserve">s，即可切换到 </w:t>
      </w:r>
      <w:proofErr w:type="spellStart"/>
      <w:r>
        <w:rPr>
          <w:rFonts w:hint="eastAsia"/>
        </w:rPr>
        <w:t>root@fu-server</w:t>
      </w:r>
      <w:proofErr w:type="spellEnd"/>
      <w:r>
        <w:rPr>
          <w:rFonts w:hint="eastAsia"/>
        </w:rPr>
        <w:t>:/#</w:t>
      </w:r>
    </w:p>
    <w:p w14:paraId="52E383B8" w14:textId="77777777" w:rsidR="00BE5F11" w:rsidRDefault="00BE5F11" w:rsidP="002351B7">
      <w:pPr>
        <w:pStyle w:val="a7"/>
        <w:ind w:left="360" w:firstLineChars="0" w:firstLine="0"/>
        <w:rPr>
          <w:rFonts w:hint="eastAsia"/>
        </w:rPr>
      </w:pPr>
      <w:r>
        <w:rPr>
          <w:rFonts w:hint="eastAsia"/>
        </w:rPr>
        <w:t>返回原用户，exit</w:t>
      </w:r>
    </w:p>
    <w:p w14:paraId="7D410FE5" w14:textId="77777777" w:rsidR="00810467" w:rsidRDefault="00810467" w:rsidP="00810467">
      <w:pPr>
        <w:rPr>
          <w:rFonts w:hint="eastAsia"/>
        </w:rPr>
      </w:pPr>
    </w:p>
    <w:p w14:paraId="440BAD2B" w14:textId="77777777" w:rsidR="00810467" w:rsidRDefault="00810467" w:rsidP="00810467">
      <w:pPr>
        <w:pStyle w:val="2"/>
        <w:ind w:firstLineChars="0" w:firstLine="0"/>
        <w:rPr>
          <w:rFonts w:hint="eastAsia"/>
        </w:rPr>
      </w:pPr>
      <w:r>
        <w:rPr>
          <w:rFonts w:hint="eastAsia"/>
        </w:rPr>
        <w:t>5.管理工具</w:t>
      </w:r>
      <w:proofErr w:type="spellStart"/>
      <w:r>
        <w:rPr>
          <w:rFonts w:hint="eastAsia"/>
        </w:rPr>
        <w:t>dpkg</w:t>
      </w:r>
      <w:proofErr w:type="spellEnd"/>
      <w:r>
        <w:rPr>
          <w:rFonts w:hint="eastAsia"/>
        </w:rPr>
        <w:t>与apt</w:t>
      </w:r>
    </w:p>
    <w:p w14:paraId="0EFF1088" w14:textId="77777777" w:rsidR="00810467" w:rsidRDefault="00810467" w:rsidP="00810467">
      <w:pPr>
        <w:rPr>
          <w:rFonts w:hint="eastAsia"/>
        </w:rPr>
      </w:pPr>
      <w:r>
        <w:rPr>
          <w:rFonts w:hint="eastAsia"/>
        </w:rPr>
        <w:t>工具说明</w:t>
      </w:r>
      <w:proofErr w:type="spellStart"/>
      <w:r>
        <w:rPr>
          <w:rFonts w:hint="eastAsia"/>
        </w:rPr>
        <w:t>dpkg</w:t>
      </w:r>
      <w:proofErr w:type="spellEnd"/>
      <w:r>
        <w:rPr>
          <w:rFonts w:hint="eastAsia"/>
        </w:rPr>
        <w:t>和apt 是Debian及其衍生系统（如Ubuntu</w:t>
      </w:r>
      <w:r>
        <w:t>）</w:t>
      </w:r>
      <w:r>
        <w:rPr>
          <w:rFonts w:hint="eastAsia"/>
        </w:rPr>
        <w:t>中两个重要的套件管理工具。</w:t>
      </w:r>
    </w:p>
    <w:p w14:paraId="6A29F6F0" w14:textId="77777777" w:rsidR="00810467" w:rsidRDefault="00810467" w:rsidP="00810467">
      <w:pPr>
        <w:rPr>
          <w:rFonts w:hint="eastAsia"/>
        </w:rPr>
      </w:pPr>
      <w:r>
        <w:rPr>
          <w:rFonts w:hint="eastAsia"/>
        </w:rPr>
        <w:t>工具</w:t>
      </w:r>
      <w:proofErr w:type="spellStart"/>
      <w:r>
        <w:rPr>
          <w:rFonts w:hint="eastAsia"/>
        </w:rPr>
        <w:t>dpkg</w:t>
      </w:r>
      <w:proofErr w:type="spellEnd"/>
      <w:r>
        <w:rPr>
          <w:rFonts w:hint="eastAsia"/>
        </w:rPr>
        <w:t>，</w:t>
      </w:r>
      <w:r>
        <w:rPr>
          <w:rFonts w:hint="eastAsia"/>
        </w:rPr>
        <w:tab/>
        <w:t>定位底层套件管理工具，直接操作.deb档案；</w:t>
      </w:r>
    </w:p>
    <w:p w14:paraId="66F3449B" w14:textId="77777777" w:rsidR="00810467" w:rsidRDefault="00810467" w:rsidP="00810467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主要功能：</w:t>
      </w:r>
      <w:r>
        <w:rPr>
          <w:rFonts w:hint="eastAsia"/>
        </w:rPr>
        <w:tab/>
        <w:t>安装、移除、查询单位.deb套件；</w:t>
      </w:r>
    </w:p>
    <w:p w14:paraId="1D9BCBF9" w14:textId="77777777" w:rsidR="00810467" w:rsidRDefault="00810467" w:rsidP="00810467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不处理依赖关系（若缺少依赖会报错，但不会自动解决）。</w:t>
      </w:r>
    </w:p>
    <w:p w14:paraId="7CECC4E1" w14:textId="77777777" w:rsidR="00810467" w:rsidRDefault="00810467" w:rsidP="00810467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常用指令：</w:t>
      </w:r>
      <w:r>
        <w:rPr>
          <w:rFonts w:hint="eastAsia"/>
        </w:rPr>
        <w:tab/>
      </w:r>
      <w:proofErr w:type="spellStart"/>
      <w:r>
        <w:rPr>
          <w:rFonts w:hint="eastAsia"/>
        </w:rPr>
        <w:t>dpkg</w:t>
      </w:r>
      <w:proofErr w:type="spellEnd"/>
      <w:r>
        <w:rPr>
          <w:rFonts w:hint="eastAsia"/>
        </w:rPr>
        <w:t xml:space="preserve"> </w:t>
      </w:r>
      <w:r>
        <w:t>–</w:t>
      </w:r>
      <w:proofErr w:type="spellStart"/>
      <w:r>
        <w:rPr>
          <w:rFonts w:hint="eastAsia"/>
        </w:rPr>
        <w:t>i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package.deb</w:t>
      </w:r>
      <w:proofErr w:type="spellEnd"/>
      <w:r>
        <w:rPr>
          <w:rFonts w:hint="eastAsia"/>
        </w:rPr>
        <w:tab/>
        <w:t>#安装套件</w:t>
      </w:r>
    </w:p>
    <w:p w14:paraId="2249D923" w14:textId="77777777" w:rsidR="00810467" w:rsidRDefault="00810467" w:rsidP="00810467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proofErr w:type="spellStart"/>
      <w:r>
        <w:rPr>
          <w:rFonts w:hint="eastAsia"/>
        </w:rPr>
        <w:t>dpkg</w:t>
      </w:r>
      <w:proofErr w:type="spellEnd"/>
      <w:r>
        <w:rPr>
          <w:rFonts w:hint="eastAsia"/>
        </w:rPr>
        <w:t xml:space="preserve"> </w:t>
      </w:r>
      <w:r>
        <w:t>–r</w:t>
      </w:r>
      <w:r>
        <w:rPr>
          <w:rFonts w:hint="eastAsia"/>
        </w:rPr>
        <w:t xml:space="preserve"> package</w:t>
      </w:r>
      <w:r>
        <w:rPr>
          <w:rFonts w:hint="eastAsia"/>
        </w:rPr>
        <w:tab/>
      </w:r>
      <w:r>
        <w:rPr>
          <w:rFonts w:hint="eastAsia"/>
        </w:rPr>
        <w:tab/>
        <w:t>#移除套件（保留配置档）</w:t>
      </w:r>
    </w:p>
    <w:p w14:paraId="061BCEB0" w14:textId="77777777" w:rsidR="00810467" w:rsidRDefault="00810467" w:rsidP="00810467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proofErr w:type="spellStart"/>
      <w:r>
        <w:rPr>
          <w:rFonts w:hint="eastAsia"/>
        </w:rPr>
        <w:t>dpkg</w:t>
      </w:r>
      <w:proofErr w:type="spellEnd"/>
      <w:r>
        <w:rPr>
          <w:rFonts w:hint="eastAsia"/>
        </w:rPr>
        <w:t xml:space="preserve"> </w:t>
      </w:r>
      <w:r>
        <w:t>–</w:t>
      </w:r>
      <w:r>
        <w:rPr>
          <w:rFonts w:hint="eastAsia"/>
        </w:rPr>
        <w:t>p package</w:t>
      </w:r>
      <w:r>
        <w:rPr>
          <w:rFonts w:hint="eastAsia"/>
        </w:rPr>
        <w:tab/>
      </w:r>
      <w:r>
        <w:rPr>
          <w:rFonts w:hint="eastAsia"/>
        </w:rPr>
        <w:tab/>
        <w:t>#完全移除套件（含配置档）</w:t>
      </w:r>
    </w:p>
    <w:p w14:paraId="73D4E78A" w14:textId="77777777" w:rsidR="00810467" w:rsidRDefault="00810467" w:rsidP="00810467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proofErr w:type="spellStart"/>
      <w:r>
        <w:rPr>
          <w:rFonts w:hint="eastAsia"/>
        </w:rPr>
        <w:t>dpkg</w:t>
      </w:r>
      <w:proofErr w:type="spellEnd"/>
      <w:r>
        <w:rPr>
          <w:rFonts w:hint="eastAsia"/>
        </w:rPr>
        <w:t xml:space="preserve"> </w:t>
      </w:r>
      <w:r>
        <w:t>–</w:t>
      </w:r>
      <w:r>
        <w:rPr>
          <w:rFonts w:hint="eastAsia"/>
        </w:rPr>
        <w:t>l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#列出已经安装的套件</w:t>
      </w:r>
    </w:p>
    <w:p w14:paraId="49C37C6A" w14:textId="77777777" w:rsidR="00810467" w:rsidRDefault="00810467" w:rsidP="00810467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proofErr w:type="spellStart"/>
      <w:r>
        <w:rPr>
          <w:rFonts w:hint="eastAsia"/>
        </w:rPr>
        <w:t>dpkg</w:t>
      </w:r>
      <w:proofErr w:type="spellEnd"/>
      <w:r>
        <w:rPr>
          <w:rFonts w:hint="eastAsia"/>
        </w:rPr>
        <w:t xml:space="preserve"> </w:t>
      </w:r>
      <w:r>
        <w:t>–</w:t>
      </w:r>
      <w:r>
        <w:rPr>
          <w:rFonts w:hint="eastAsia"/>
        </w:rPr>
        <w:t>L package</w:t>
      </w:r>
      <w:r>
        <w:rPr>
          <w:rFonts w:hint="eastAsia"/>
        </w:rPr>
        <w:tab/>
      </w:r>
      <w:r>
        <w:rPr>
          <w:rFonts w:hint="eastAsia"/>
        </w:rPr>
        <w:tab/>
        <w:t>#列出套件安装的档案</w:t>
      </w:r>
    </w:p>
    <w:p w14:paraId="6B88BBE8" w14:textId="77777777" w:rsidR="00810467" w:rsidRDefault="00810467" w:rsidP="00810467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适用场景：</w:t>
      </w:r>
      <w:r>
        <w:rPr>
          <w:rFonts w:hint="eastAsia"/>
        </w:rPr>
        <w:tab/>
        <w:t>手动安装本地.deb档案；</w:t>
      </w:r>
    </w:p>
    <w:p w14:paraId="779DA578" w14:textId="77777777" w:rsidR="00810467" w:rsidRDefault="00810467" w:rsidP="00810467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需要低阶操作（如查询套件详细资讯或档案清单）。</w:t>
      </w:r>
    </w:p>
    <w:p w14:paraId="75E1E5E6" w14:textId="77777777" w:rsidR="00810467" w:rsidRDefault="00810467" w:rsidP="00810467">
      <w:pPr>
        <w:rPr>
          <w:rFonts w:hint="eastAsia"/>
        </w:rPr>
      </w:pPr>
      <w:r>
        <w:rPr>
          <w:rFonts w:hint="eastAsia"/>
        </w:rPr>
        <w:t>工具apt，</w:t>
      </w:r>
      <w:r>
        <w:rPr>
          <w:rFonts w:hint="eastAsia"/>
        </w:rPr>
        <w:tab/>
        <w:t>定位高层套件管理工具，基于</w:t>
      </w:r>
      <w:proofErr w:type="spellStart"/>
      <w:r>
        <w:rPr>
          <w:rFonts w:hint="eastAsia"/>
        </w:rPr>
        <w:t>dpkg</w:t>
      </w:r>
      <w:proofErr w:type="spellEnd"/>
      <w:r>
        <w:rPr>
          <w:rFonts w:hint="eastAsia"/>
        </w:rPr>
        <w:t>但是提供更友好的功能；</w:t>
      </w:r>
    </w:p>
    <w:p w14:paraId="763DABC0" w14:textId="77777777" w:rsidR="00810467" w:rsidRDefault="00810467" w:rsidP="00810467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主要功能：</w:t>
      </w:r>
      <w:r>
        <w:rPr>
          <w:rFonts w:hint="eastAsia"/>
        </w:rPr>
        <w:tab/>
        <w:t>从远端软体源（repository）下载套件；</w:t>
      </w:r>
    </w:p>
    <w:p w14:paraId="36F2E70D" w14:textId="77777777" w:rsidR="00810467" w:rsidRDefault="00810467" w:rsidP="00810467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自动处理依赖关系（安装、升级、移除时会计算并解决依赖）</w:t>
      </w:r>
    </w:p>
    <w:p w14:paraId="1F96B2C5" w14:textId="77777777" w:rsidR="00810467" w:rsidRDefault="00810467" w:rsidP="00810467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提供套件搜寻、系统更新等进阶功能。</w:t>
      </w:r>
    </w:p>
    <w:p w14:paraId="7354E942" w14:textId="77777777" w:rsidR="00810467" w:rsidRDefault="00810467" w:rsidP="00810467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常用指令：</w:t>
      </w:r>
      <w:r>
        <w:rPr>
          <w:rFonts w:hint="eastAsia"/>
        </w:rPr>
        <w:tab/>
        <w:t>apt install package</w:t>
      </w:r>
      <w:r>
        <w:rPr>
          <w:rFonts w:hint="eastAsia"/>
        </w:rPr>
        <w:tab/>
      </w:r>
      <w:r>
        <w:rPr>
          <w:rFonts w:hint="eastAsia"/>
        </w:rPr>
        <w:tab/>
        <w:t>#安装套件(自动解决依赖)</w:t>
      </w:r>
    </w:p>
    <w:p w14:paraId="1B8583F0" w14:textId="77777777" w:rsidR="00810467" w:rsidRDefault="00810467" w:rsidP="00810467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apt remove package</w:t>
      </w:r>
      <w:r>
        <w:rPr>
          <w:rFonts w:hint="eastAsia"/>
        </w:rPr>
        <w:tab/>
      </w:r>
      <w:r>
        <w:rPr>
          <w:rFonts w:hint="eastAsia"/>
        </w:rPr>
        <w:tab/>
        <w:t>#移除套件（保留配置档）</w:t>
      </w:r>
    </w:p>
    <w:p w14:paraId="6C234482" w14:textId="77777777" w:rsidR="00810467" w:rsidRDefault="00810467" w:rsidP="00810467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apt purge package</w:t>
      </w:r>
      <w:r>
        <w:rPr>
          <w:rFonts w:hint="eastAsia"/>
        </w:rPr>
        <w:tab/>
      </w:r>
      <w:r>
        <w:rPr>
          <w:rFonts w:hint="eastAsia"/>
        </w:rPr>
        <w:tab/>
        <w:t>#完全移除套件（含配置档）</w:t>
      </w:r>
    </w:p>
    <w:p w14:paraId="20082384" w14:textId="77777777" w:rsidR="00810467" w:rsidRDefault="00810467" w:rsidP="00810467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apt update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#更新套件列表</w:t>
      </w:r>
    </w:p>
    <w:p w14:paraId="73475531" w14:textId="77777777" w:rsidR="00810467" w:rsidRDefault="00810467" w:rsidP="00810467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apt upgrade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#升级所有可升级的套件</w:t>
      </w:r>
    </w:p>
    <w:p w14:paraId="129C3BA1" w14:textId="77777777" w:rsidR="00810467" w:rsidRDefault="00810467" w:rsidP="00810467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apt search keyword</w:t>
      </w:r>
      <w:r>
        <w:rPr>
          <w:rFonts w:hint="eastAsia"/>
        </w:rPr>
        <w:tab/>
      </w:r>
      <w:r>
        <w:rPr>
          <w:rFonts w:hint="eastAsia"/>
        </w:rPr>
        <w:tab/>
        <w:t>#搜寻套件</w:t>
      </w:r>
    </w:p>
    <w:p w14:paraId="0EA848A9" w14:textId="77777777" w:rsidR="00810467" w:rsidRDefault="00810467" w:rsidP="00810467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适用场景：</w:t>
      </w:r>
      <w:r>
        <w:rPr>
          <w:rFonts w:hint="eastAsia"/>
        </w:rPr>
        <w:tab/>
        <w:t>日常管理套件（安装、更新、移除）；</w:t>
      </w:r>
    </w:p>
    <w:p w14:paraId="68F84592" w14:textId="77777777" w:rsidR="00B803A2" w:rsidRDefault="00810467" w:rsidP="00810467">
      <w:pPr>
        <w:jc w:val="left"/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需要自动化处理依赖或从软体源安装。</w:t>
      </w:r>
    </w:p>
    <w:p w14:paraId="1791EB80" w14:textId="77777777" w:rsidR="00DD07B0" w:rsidRDefault="00DD07B0" w:rsidP="00810467">
      <w:pPr>
        <w:jc w:val="left"/>
        <w:rPr>
          <w:rFonts w:hint="eastAsia"/>
        </w:rPr>
      </w:pPr>
    </w:p>
    <w:p w14:paraId="540451D5" w14:textId="77777777" w:rsidR="00DD07B0" w:rsidRDefault="00DD07B0" w:rsidP="00DD07B0">
      <w:pPr>
        <w:pStyle w:val="2"/>
        <w:ind w:firstLineChars="0" w:firstLine="0"/>
        <w:rPr>
          <w:rFonts w:hint="eastAsia"/>
        </w:rPr>
      </w:pPr>
      <w:r>
        <w:rPr>
          <w:rFonts w:hint="eastAsia"/>
        </w:rPr>
        <w:t>6. 目录及文件列表</w:t>
      </w:r>
    </w:p>
    <w:p w14:paraId="44C44B65" w14:textId="77777777" w:rsidR="00DD07B0" w:rsidRPr="00DD07B0" w:rsidRDefault="00DD07B0" w:rsidP="00DD07B0">
      <w:pPr>
        <w:rPr>
          <w:rFonts w:hint="eastAsia"/>
        </w:rPr>
      </w:pPr>
      <w:r>
        <w:rPr>
          <w:rFonts w:hint="eastAsia"/>
        </w:rPr>
        <w:t>第一，</w:t>
      </w:r>
      <w:r w:rsidRPr="00DD07B0">
        <w:rPr>
          <w:rFonts w:hint="eastAsia"/>
          <w:highlight w:val="lightGray"/>
        </w:rPr>
        <w:t>~#</w:t>
      </w:r>
    </w:p>
    <w:p w14:paraId="398D3490" w14:textId="77777777" w:rsidR="00DD07B0" w:rsidRDefault="00DD07B0" w:rsidP="00810467">
      <w:pPr>
        <w:jc w:val="left"/>
        <w:rPr>
          <w:rFonts w:hint="eastAsia"/>
        </w:rPr>
      </w:pPr>
      <w:r>
        <w:rPr>
          <w:rFonts w:hint="eastAsia"/>
        </w:rPr>
        <w:t>·~</w:t>
      </w:r>
      <w:r>
        <w:rPr>
          <w:rFonts w:hint="eastAsia"/>
        </w:rPr>
        <w:tab/>
        <w:t>代表当前用户的 家目录（如/root或/home/username）。</w:t>
      </w:r>
    </w:p>
    <w:p w14:paraId="79264E1A" w14:textId="77777777" w:rsidR="00DD07B0" w:rsidRDefault="00DD07B0" w:rsidP="00810467">
      <w:pPr>
        <w:jc w:val="left"/>
        <w:rPr>
          <w:rFonts w:hint="eastAsia"/>
        </w:rPr>
      </w:pPr>
      <w:r>
        <w:rPr>
          <w:rFonts w:hint="eastAsia"/>
        </w:rPr>
        <w:t>·#</w:t>
      </w:r>
      <w:r>
        <w:rPr>
          <w:rFonts w:hint="eastAsia"/>
        </w:rPr>
        <w:tab/>
        <w:t>表示当前用户是root（超级用户）。</w:t>
      </w:r>
    </w:p>
    <w:p w14:paraId="4D8F3AD3" w14:textId="77777777" w:rsidR="00DD07B0" w:rsidRDefault="00DD07B0" w:rsidP="00810467">
      <w:pPr>
        <w:jc w:val="left"/>
        <w:rPr>
          <w:rFonts w:hint="eastAsia"/>
        </w:rPr>
      </w:pPr>
      <w:r>
        <w:rPr>
          <w:rFonts w:hint="eastAsia"/>
        </w:rPr>
        <w:t>·当以root身份登入，并且当前目录是~（家目录）时，提示符会显示：~#</w:t>
      </w:r>
    </w:p>
    <w:p w14:paraId="0AD08267" w14:textId="77777777" w:rsidR="00DD07B0" w:rsidRDefault="00DD07B0" w:rsidP="00810467">
      <w:pPr>
        <w:jc w:val="left"/>
        <w:rPr>
          <w:rFonts w:hint="eastAsia"/>
        </w:rPr>
      </w:pPr>
      <w:r>
        <w:rPr>
          <w:rFonts w:hint="eastAsia"/>
        </w:rPr>
        <w:lastRenderedPageBreak/>
        <w:t>·如</w:t>
      </w:r>
      <w:proofErr w:type="spellStart"/>
      <w:r>
        <w:rPr>
          <w:rFonts w:hint="eastAsia"/>
        </w:rPr>
        <w:t>root@fu-server</w:t>
      </w:r>
      <w:proofErr w:type="spellEnd"/>
      <w:r>
        <w:rPr>
          <w:rFonts w:hint="eastAsia"/>
        </w:rPr>
        <w:t>:~#</w:t>
      </w:r>
      <w:r>
        <w:rPr>
          <w:rFonts w:hint="eastAsia"/>
        </w:rPr>
        <w:tab/>
        <w:t>表示当前用户是 root，位于/root目录</w:t>
      </w:r>
    </w:p>
    <w:p w14:paraId="7C276369" w14:textId="77777777" w:rsidR="00DD07B0" w:rsidRDefault="00DD07B0" w:rsidP="00810467">
      <w:pPr>
        <w:jc w:val="left"/>
        <w:rPr>
          <w:rFonts w:hint="eastAsia"/>
        </w:rPr>
      </w:pPr>
      <w:r>
        <w:rPr>
          <w:rFonts w:hint="eastAsia"/>
        </w:rPr>
        <w:t>·#</w:t>
      </w:r>
      <w:r>
        <w:rPr>
          <w:rFonts w:hint="eastAsia"/>
        </w:rPr>
        <w:tab/>
        <w:t>提示符表示你拥有最高权限，可以执行任何系统命令（需要谨慎操作）。</w:t>
      </w:r>
    </w:p>
    <w:p w14:paraId="0E1DA39E" w14:textId="77777777" w:rsidR="00DD07B0" w:rsidRDefault="00DD07B0" w:rsidP="00810467">
      <w:pPr>
        <w:jc w:val="left"/>
        <w:rPr>
          <w:rFonts w:hint="eastAsia"/>
        </w:rPr>
      </w:pPr>
      <w:r>
        <w:rPr>
          <w:rFonts w:hint="eastAsia"/>
        </w:rPr>
        <w:t>第二，</w:t>
      </w:r>
      <w:r w:rsidRPr="00DD07B0">
        <w:rPr>
          <w:rFonts w:hint="eastAsia"/>
          <w:highlight w:val="lightGray"/>
        </w:rPr>
        <w:t>/#</w:t>
      </w:r>
    </w:p>
    <w:p w14:paraId="221A8A3D" w14:textId="77777777" w:rsidR="00DD07B0" w:rsidRDefault="00DD07B0" w:rsidP="00810467">
      <w:pPr>
        <w:jc w:val="left"/>
        <w:rPr>
          <w:rFonts w:hint="eastAsia"/>
        </w:rPr>
      </w:pPr>
      <w:r>
        <w:rPr>
          <w:rFonts w:hint="eastAsia"/>
        </w:rPr>
        <w:t>·/</w:t>
      </w:r>
      <w:r>
        <w:rPr>
          <w:rFonts w:hint="eastAsia"/>
        </w:rPr>
        <w:tab/>
        <w:t>代表系统的根目录（顶层目录）。</w:t>
      </w:r>
    </w:p>
    <w:p w14:paraId="6F361595" w14:textId="77777777" w:rsidR="00DD07B0" w:rsidRDefault="00DD07B0" w:rsidP="00810467">
      <w:pPr>
        <w:jc w:val="left"/>
        <w:rPr>
          <w:rFonts w:hint="eastAsia"/>
        </w:rPr>
      </w:pPr>
      <w:r>
        <w:rPr>
          <w:rFonts w:hint="eastAsia"/>
        </w:rPr>
        <w:t>·#</w:t>
      </w:r>
      <w:r>
        <w:rPr>
          <w:rFonts w:hint="eastAsia"/>
        </w:rPr>
        <w:tab/>
        <w:t>表示当前用户是 root （超级用户）。</w:t>
      </w:r>
    </w:p>
    <w:p w14:paraId="08E6E3A7" w14:textId="77777777" w:rsidR="00DD07B0" w:rsidRDefault="00DD07B0" w:rsidP="00810467">
      <w:pPr>
        <w:jc w:val="left"/>
        <w:rPr>
          <w:rFonts w:hint="eastAsia"/>
        </w:rPr>
      </w:pPr>
      <w:r>
        <w:rPr>
          <w:rFonts w:hint="eastAsia"/>
        </w:rPr>
        <w:t>·当以root身份登入，并且当前目录是/（根目录）时，提示符会显示/#</w:t>
      </w:r>
    </w:p>
    <w:p w14:paraId="1CB82E26" w14:textId="77777777" w:rsidR="00DD07B0" w:rsidRDefault="00DD07B0" w:rsidP="00DD07B0">
      <w:pPr>
        <w:jc w:val="left"/>
        <w:rPr>
          <w:rFonts w:hint="eastAsia"/>
        </w:rPr>
      </w:pPr>
      <w:r>
        <w:rPr>
          <w:rFonts w:hint="eastAsia"/>
        </w:rPr>
        <w:t>·如</w:t>
      </w:r>
      <w:proofErr w:type="spellStart"/>
      <w:r>
        <w:rPr>
          <w:rFonts w:hint="eastAsia"/>
        </w:rPr>
        <w:t>root@fu-server</w:t>
      </w:r>
      <w:proofErr w:type="spellEnd"/>
      <w:r>
        <w:rPr>
          <w:rFonts w:hint="eastAsia"/>
        </w:rPr>
        <w:t>:/#</w:t>
      </w:r>
      <w:r>
        <w:rPr>
          <w:rFonts w:hint="eastAsia"/>
        </w:rPr>
        <w:tab/>
        <w:t>表示当前用户是 root，位于/目录</w:t>
      </w:r>
    </w:p>
    <w:p w14:paraId="60CF2F49" w14:textId="77777777" w:rsidR="00BD190F" w:rsidRDefault="00BD190F" w:rsidP="00DD07B0">
      <w:pPr>
        <w:jc w:val="left"/>
        <w:rPr>
          <w:rFonts w:hint="eastAsia"/>
        </w:rPr>
      </w:pPr>
      <w:r>
        <w:rPr>
          <w:rFonts w:hint="eastAsia"/>
        </w:rPr>
        <w:t>第三，操作命令</w:t>
      </w:r>
    </w:p>
    <w:p w14:paraId="0755E84D" w14:textId="77777777" w:rsidR="00BD190F" w:rsidRDefault="00BD190F" w:rsidP="00DD07B0">
      <w:pPr>
        <w:jc w:val="left"/>
        <w:rPr>
          <w:rFonts w:hint="eastAsia"/>
        </w:rPr>
      </w:pPr>
      <w:r>
        <w:rPr>
          <w:rFonts w:hint="eastAsia"/>
        </w:rPr>
        <w:t>命令</w:t>
      </w:r>
      <w:r>
        <w:rPr>
          <w:rFonts w:hint="eastAsia"/>
        </w:rPr>
        <w:tab/>
        <w:t>ls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基本列表</w:t>
      </w:r>
    </w:p>
    <w:p w14:paraId="05BD9137" w14:textId="77777777" w:rsidR="00BD190F" w:rsidRDefault="00BD190F" w:rsidP="00BD190F">
      <w:pPr>
        <w:jc w:val="left"/>
        <w:rPr>
          <w:rFonts w:hint="eastAsia"/>
        </w:rPr>
      </w:pPr>
      <w:r>
        <w:rPr>
          <w:rFonts w:hint="eastAsia"/>
        </w:rPr>
        <w:t>命令</w:t>
      </w:r>
      <w:r>
        <w:rPr>
          <w:rFonts w:hint="eastAsia"/>
        </w:rPr>
        <w:tab/>
        <w:t>ls -a</w:t>
      </w:r>
      <w:r>
        <w:rPr>
          <w:rFonts w:hint="eastAsia"/>
        </w:rPr>
        <w:tab/>
      </w:r>
      <w:r>
        <w:rPr>
          <w:rFonts w:hint="eastAsia"/>
        </w:rPr>
        <w:tab/>
        <w:t>显示所有文件（含隐藏文件）</w:t>
      </w:r>
    </w:p>
    <w:p w14:paraId="5478AA25" w14:textId="77777777" w:rsidR="00BD190F" w:rsidRDefault="00BD190F" w:rsidP="00BD190F">
      <w:pPr>
        <w:jc w:val="left"/>
        <w:rPr>
          <w:rFonts w:hint="eastAsia"/>
        </w:rPr>
      </w:pPr>
      <w:r>
        <w:rPr>
          <w:rFonts w:hint="eastAsia"/>
        </w:rPr>
        <w:t>命令</w:t>
      </w:r>
      <w:r>
        <w:rPr>
          <w:rFonts w:hint="eastAsia"/>
        </w:rPr>
        <w:tab/>
        <w:t>ls -l</w:t>
      </w:r>
      <w:r>
        <w:rPr>
          <w:rFonts w:hint="eastAsia"/>
        </w:rPr>
        <w:tab/>
      </w:r>
      <w:r>
        <w:rPr>
          <w:rFonts w:hint="eastAsia"/>
        </w:rPr>
        <w:tab/>
        <w:t>详细列表</w:t>
      </w:r>
    </w:p>
    <w:p w14:paraId="34242C01" w14:textId="77777777" w:rsidR="00BD190F" w:rsidRDefault="00BD190F" w:rsidP="00BD190F">
      <w:pPr>
        <w:jc w:val="left"/>
        <w:rPr>
          <w:rFonts w:hint="eastAsia"/>
        </w:rPr>
      </w:pPr>
      <w:r w:rsidRPr="00BD190F">
        <w:rPr>
          <w:rFonts w:hint="eastAsia"/>
          <w:highlight w:val="lightGray"/>
        </w:rPr>
        <w:t>命令</w:t>
      </w:r>
      <w:r w:rsidRPr="00BD190F">
        <w:rPr>
          <w:rFonts w:hint="eastAsia"/>
          <w:highlight w:val="lightGray"/>
        </w:rPr>
        <w:tab/>
        <w:t>ls -la</w:t>
      </w:r>
      <w:r w:rsidRPr="00BD190F">
        <w:rPr>
          <w:rFonts w:hint="eastAsia"/>
          <w:highlight w:val="lightGray"/>
        </w:rPr>
        <w:tab/>
      </w:r>
      <w:r w:rsidRPr="00BD190F">
        <w:rPr>
          <w:rFonts w:hint="eastAsia"/>
          <w:highlight w:val="lightGray"/>
        </w:rPr>
        <w:tab/>
        <w:t>显示所有文件的详细信息</w:t>
      </w:r>
    </w:p>
    <w:p w14:paraId="6AB8DEAE" w14:textId="77777777" w:rsidR="00BD190F" w:rsidRDefault="00BD190F" w:rsidP="00BD190F">
      <w:pPr>
        <w:jc w:val="left"/>
        <w:rPr>
          <w:rFonts w:hint="eastAsia"/>
        </w:rPr>
      </w:pPr>
      <w:r>
        <w:rPr>
          <w:rFonts w:hint="eastAsia"/>
        </w:rPr>
        <w:t>命令</w:t>
      </w:r>
      <w:r>
        <w:rPr>
          <w:rFonts w:hint="eastAsia"/>
        </w:rPr>
        <w:tab/>
        <w:t>ls -t</w:t>
      </w:r>
      <w:r>
        <w:rPr>
          <w:rFonts w:hint="eastAsia"/>
        </w:rPr>
        <w:tab/>
      </w:r>
      <w:r>
        <w:rPr>
          <w:rFonts w:hint="eastAsia"/>
        </w:rPr>
        <w:tab/>
        <w:t>按时间排序</w:t>
      </w:r>
    </w:p>
    <w:p w14:paraId="51439B84" w14:textId="77777777" w:rsidR="00BD190F" w:rsidRDefault="00BD190F" w:rsidP="00BD190F">
      <w:pPr>
        <w:jc w:val="left"/>
        <w:rPr>
          <w:rFonts w:hint="eastAsia"/>
        </w:rPr>
      </w:pPr>
      <w:r>
        <w:rPr>
          <w:rFonts w:hint="eastAsia"/>
        </w:rPr>
        <w:t>命令</w:t>
      </w:r>
      <w:r>
        <w:rPr>
          <w:rFonts w:hint="eastAsia"/>
        </w:rPr>
        <w:tab/>
        <w:t>ls -S</w:t>
      </w:r>
      <w:r>
        <w:rPr>
          <w:rFonts w:hint="eastAsia"/>
        </w:rPr>
        <w:tab/>
      </w:r>
      <w:r>
        <w:rPr>
          <w:rFonts w:hint="eastAsia"/>
        </w:rPr>
        <w:tab/>
        <w:t>按大小排序</w:t>
      </w:r>
    </w:p>
    <w:p w14:paraId="29B1FCC8" w14:textId="77777777" w:rsidR="00BD190F" w:rsidRDefault="00BD190F" w:rsidP="00BD190F">
      <w:pPr>
        <w:jc w:val="left"/>
        <w:rPr>
          <w:rFonts w:hint="eastAsia"/>
        </w:rPr>
      </w:pPr>
      <w:r>
        <w:rPr>
          <w:rFonts w:hint="eastAsia"/>
        </w:rPr>
        <w:t>命令</w:t>
      </w:r>
      <w:r>
        <w:rPr>
          <w:rFonts w:hint="eastAsia"/>
        </w:rPr>
        <w:tab/>
        <w:t>tree</w:t>
      </w:r>
      <w:r>
        <w:rPr>
          <w:rFonts w:hint="eastAsia"/>
        </w:rPr>
        <w:tab/>
      </w:r>
      <w:r>
        <w:rPr>
          <w:rFonts w:hint="eastAsia"/>
        </w:rPr>
        <w:tab/>
        <w:t>树状显示目录结构（需要安装tree</w:t>
      </w:r>
      <w:r>
        <w:t>）</w:t>
      </w:r>
    </w:p>
    <w:p w14:paraId="7AFA4738" w14:textId="7251EB3A" w:rsidR="00B83701" w:rsidRDefault="00045CFA" w:rsidP="00B83701">
      <w:pPr>
        <w:pStyle w:val="2"/>
        <w:ind w:firstLineChars="0" w:firstLine="0"/>
        <w:rPr>
          <w:rFonts w:hint="eastAsia"/>
        </w:rPr>
      </w:pPr>
      <w:r>
        <w:rPr>
          <w:rFonts w:hint="eastAsia"/>
        </w:rPr>
        <w:t>7</w:t>
      </w:r>
      <w:r w:rsidR="00B83701">
        <w:rPr>
          <w:rFonts w:hint="eastAsia"/>
        </w:rPr>
        <w:t>. 目录及文件操作</w:t>
      </w:r>
    </w:p>
    <w:p w14:paraId="56E26DD9" w14:textId="0F004BC5" w:rsidR="00B83701" w:rsidRPr="00B83701" w:rsidRDefault="00B83701" w:rsidP="00B83701">
      <w:pPr>
        <w:jc w:val="left"/>
        <w:rPr>
          <w:rFonts w:hint="eastAsia"/>
        </w:rPr>
      </w:pPr>
      <w:r>
        <w:rPr>
          <w:rFonts w:hint="eastAsia"/>
        </w:rPr>
        <w:t>·處理目錄的常用命令</w:t>
      </w:r>
    </w:p>
    <w:p w14:paraId="479CEF95" w14:textId="77777777" w:rsidR="00B83701" w:rsidRDefault="00B83701" w:rsidP="00B83701">
      <w:pPr>
        <w:numPr>
          <w:ilvl w:val="0"/>
          <w:numId w:val="12"/>
        </w:numPr>
        <w:jc w:val="left"/>
        <w:rPr>
          <w:rFonts w:hint="eastAsia"/>
        </w:rPr>
      </w:pPr>
      <w:r w:rsidRPr="00B83701">
        <w:t>ls（英文全拼：list files）: 列出目录及文件名</w:t>
      </w:r>
    </w:p>
    <w:p w14:paraId="66911B41" w14:textId="77777777" w:rsidR="00B83701" w:rsidRPr="00B83701" w:rsidRDefault="00B83701" w:rsidP="00B83701">
      <w:pPr>
        <w:numPr>
          <w:ilvl w:val="1"/>
          <w:numId w:val="12"/>
        </w:numPr>
        <w:jc w:val="left"/>
        <w:rPr>
          <w:rFonts w:hint="eastAsia"/>
        </w:rPr>
      </w:pPr>
      <w:r w:rsidRPr="00B83701">
        <w:t>选项与参数：</w:t>
      </w:r>
    </w:p>
    <w:p w14:paraId="67CF84B9" w14:textId="77777777" w:rsidR="00B83701" w:rsidRPr="00B83701" w:rsidRDefault="00B83701" w:rsidP="00B83701">
      <w:pPr>
        <w:numPr>
          <w:ilvl w:val="1"/>
          <w:numId w:val="12"/>
        </w:numPr>
        <w:jc w:val="left"/>
        <w:rPr>
          <w:rFonts w:hint="eastAsia"/>
        </w:rPr>
      </w:pPr>
      <w:r w:rsidRPr="00B83701">
        <w:t>-a ：全部的文件，连同隐藏文件( 开头为 . 的文件) 一起列出来(常用)</w:t>
      </w:r>
    </w:p>
    <w:p w14:paraId="1F238D91" w14:textId="77777777" w:rsidR="00B83701" w:rsidRPr="00B83701" w:rsidRDefault="00B83701" w:rsidP="00B83701">
      <w:pPr>
        <w:numPr>
          <w:ilvl w:val="1"/>
          <w:numId w:val="12"/>
        </w:numPr>
        <w:jc w:val="left"/>
        <w:rPr>
          <w:rFonts w:hint="eastAsia"/>
        </w:rPr>
      </w:pPr>
      <w:r w:rsidRPr="00B83701">
        <w:t>-d ：仅列出目录本身，而不是列出目录内的文件数据(常用)</w:t>
      </w:r>
    </w:p>
    <w:p w14:paraId="31FABDC8" w14:textId="77777777" w:rsidR="00B83701" w:rsidRPr="00B83701" w:rsidRDefault="00B83701" w:rsidP="00B83701">
      <w:pPr>
        <w:numPr>
          <w:ilvl w:val="1"/>
          <w:numId w:val="12"/>
        </w:numPr>
        <w:jc w:val="left"/>
        <w:rPr>
          <w:rFonts w:hint="eastAsia"/>
        </w:rPr>
      </w:pPr>
      <w:r w:rsidRPr="00B83701">
        <w:t>-l ：</w:t>
      </w:r>
      <w:proofErr w:type="gramStart"/>
      <w:r w:rsidRPr="00B83701">
        <w:t>长数据</w:t>
      </w:r>
      <w:proofErr w:type="gramEnd"/>
      <w:r w:rsidRPr="00B83701">
        <w:t>串列出，包含文件的属性与权限等等数据；(常用)</w:t>
      </w:r>
    </w:p>
    <w:p w14:paraId="326964AD" w14:textId="11631252" w:rsidR="00B83701" w:rsidRPr="00B83701" w:rsidRDefault="00B83701" w:rsidP="00B83701">
      <w:pPr>
        <w:numPr>
          <w:ilvl w:val="1"/>
          <w:numId w:val="12"/>
        </w:numPr>
        <w:jc w:val="left"/>
        <w:rPr>
          <w:rFonts w:hint="eastAsia"/>
        </w:rPr>
      </w:pPr>
      <w:r>
        <w:rPr>
          <w:rFonts w:hint="eastAsia"/>
        </w:rPr>
        <w:t>-la：</w:t>
      </w:r>
      <w:r w:rsidRPr="00B83701">
        <w:t>将目录下的所有文件列出来(含属性与隐藏档)</w:t>
      </w:r>
    </w:p>
    <w:p w14:paraId="6A9FF820" w14:textId="77777777" w:rsidR="00B83701" w:rsidRDefault="00B83701" w:rsidP="00B83701">
      <w:pPr>
        <w:numPr>
          <w:ilvl w:val="0"/>
          <w:numId w:val="12"/>
        </w:numPr>
        <w:jc w:val="left"/>
        <w:rPr>
          <w:rFonts w:hint="eastAsia"/>
        </w:rPr>
      </w:pPr>
      <w:r w:rsidRPr="00B83701">
        <w:t>cd（英文全拼：change directory）：切换目录</w:t>
      </w:r>
    </w:p>
    <w:p w14:paraId="6A61059C" w14:textId="77777777" w:rsidR="00351FA6" w:rsidRDefault="00351FA6" w:rsidP="00351FA6">
      <w:pPr>
        <w:pStyle w:val="af"/>
        <w:numPr>
          <w:ilvl w:val="1"/>
          <w:numId w:val="12"/>
        </w:numPr>
        <w:rPr>
          <w:rFonts w:hint="eastAsia"/>
        </w:rPr>
      </w:pPr>
      <w:r>
        <w:t>语法：</w:t>
      </w:r>
    </w:p>
    <w:p w14:paraId="272128CF" w14:textId="77777777" w:rsidR="00351FA6" w:rsidRDefault="00351FA6" w:rsidP="00351FA6">
      <w:pPr>
        <w:pStyle w:val="HTML0"/>
        <w:numPr>
          <w:ilvl w:val="1"/>
          <w:numId w:val="12"/>
        </w:numPr>
        <w:rPr>
          <w:rStyle w:val="pun"/>
          <w:rFonts w:hint="eastAsia"/>
        </w:rPr>
      </w:pPr>
      <w:r>
        <w:rPr>
          <w:rStyle w:val="pln"/>
        </w:rPr>
        <w:t xml:space="preserve"> cd </w:t>
      </w:r>
      <w:r>
        <w:rPr>
          <w:rStyle w:val="pun"/>
        </w:rPr>
        <w:t>[相对路径或绝对路径]</w:t>
      </w:r>
    </w:p>
    <w:p w14:paraId="350AF3B8" w14:textId="77777777" w:rsidR="00351FA6" w:rsidRDefault="00351FA6" w:rsidP="00351FA6">
      <w:pPr>
        <w:pStyle w:val="HTML0"/>
        <w:rPr>
          <w:rFonts w:hint="eastAsia"/>
        </w:rPr>
      </w:pPr>
    </w:p>
    <w:p w14:paraId="3E275FB2" w14:textId="77777777" w:rsidR="00351FA6" w:rsidRDefault="00351FA6" w:rsidP="00351FA6">
      <w:pPr>
        <w:pStyle w:val="HTML0"/>
        <w:numPr>
          <w:ilvl w:val="1"/>
          <w:numId w:val="12"/>
        </w:numPr>
        <w:rPr>
          <w:rStyle w:val="pln"/>
          <w:rFonts w:hint="eastAsia"/>
        </w:rPr>
      </w:pPr>
      <w:r>
        <w:rPr>
          <w:rStyle w:val="com"/>
        </w:rPr>
        <w:t xml:space="preserve">#使用 </w:t>
      </w:r>
      <w:proofErr w:type="spellStart"/>
      <w:r>
        <w:rPr>
          <w:rStyle w:val="com"/>
        </w:rPr>
        <w:t>mkdir</w:t>
      </w:r>
      <w:proofErr w:type="spellEnd"/>
      <w:r>
        <w:rPr>
          <w:rStyle w:val="com"/>
        </w:rPr>
        <w:t xml:space="preserve"> 命令创建 </w:t>
      </w:r>
      <w:proofErr w:type="spellStart"/>
      <w:r>
        <w:rPr>
          <w:rStyle w:val="com"/>
        </w:rPr>
        <w:t>runoob</w:t>
      </w:r>
      <w:proofErr w:type="spellEnd"/>
      <w:r>
        <w:rPr>
          <w:rStyle w:val="com"/>
        </w:rPr>
        <w:t xml:space="preserve"> 目录</w:t>
      </w:r>
    </w:p>
    <w:p w14:paraId="078F08FB" w14:textId="77777777" w:rsidR="00351FA6" w:rsidRDefault="00351FA6" w:rsidP="00351FA6">
      <w:pPr>
        <w:pStyle w:val="HTML0"/>
        <w:numPr>
          <w:ilvl w:val="1"/>
          <w:numId w:val="12"/>
        </w:numPr>
        <w:rPr>
          <w:rStyle w:val="pln"/>
          <w:rFonts w:hint="eastAsia"/>
        </w:rPr>
      </w:pPr>
      <w:r>
        <w:rPr>
          <w:rStyle w:val="pun"/>
        </w:rPr>
        <w:t>[</w:t>
      </w:r>
      <w:proofErr w:type="spellStart"/>
      <w:r>
        <w:rPr>
          <w:rStyle w:val="pln"/>
        </w:rPr>
        <w:t>root@www</w:t>
      </w:r>
      <w:proofErr w:type="spellEnd"/>
      <w:r>
        <w:rPr>
          <w:rStyle w:val="pln"/>
        </w:rPr>
        <w:t xml:space="preserve"> </w:t>
      </w:r>
      <w:proofErr w:type="gramStart"/>
      <w:r>
        <w:rPr>
          <w:rStyle w:val="pun"/>
        </w:rPr>
        <w:t>~]#</w:t>
      </w:r>
      <w:proofErr w:type="gramEnd"/>
      <w:r>
        <w:rPr>
          <w:rStyle w:val="pln"/>
        </w:rPr>
        <w:t xml:space="preserve"> </w:t>
      </w:r>
      <w:proofErr w:type="spellStart"/>
      <w:r>
        <w:rPr>
          <w:rStyle w:val="pln"/>
        </w:rPr>
        <w:t>mkdir</w:t>
      </w:r>
      <w:proofErr w:type="spellEnd"/>
      <w:r>
        <w:rPr>
          <w:rStyle w:val="pln"/>
        </w:rPr>
        <w:t xml:space="preserve"> </w:t>
      </w:r>
      <w:proofErr w:type="spellStart"/>
      <w:r>
        <w:rPr>
          <w:rStyle w:val="pln"/>
        </w:rPr>
        <w:t>runoob</w:t>
      </w:r>
      <w:proofErr w:type="spellEnd"/>
    </w:p>
    <w:p w14:paraId="15584C71" w14:textId="77777777" w:rsidR="00351FA6" w:rsidRDefault="00351FA6" w:rsidP="00351FA6">
      <w:pPr>
        <w:pStyle w:val="HTML0"/>
        <w:ind w:left="1440"/>
        <w:rPr>
          <w:rStyle w:val="pln"/>
          <w:rFonts w:hint="eastAsia"/>
        </w:rPr>
      </w:pPr>
    </w:p>
    <w:p w14:paraId="77795AEC" w14:textId="77777777" w:rsidR="00351FA6" w:rsidRDefault="00351FA6" w:rsidP="00351FA6">
      <w:pPr>
        <w:pStyle w:val="HTML0"/>
        <w:numPr>
          <w:ilvl w:val="1"/>
          <w:numId w:val="12"/>
        </w:numPr>
        <w:rPr>
          <w:rStyle w:val="pln"/>
          <w:rFonts w:hint="eastAsia"/>
        </w:rPr>
      </w:pPr>
      <w:r>
        <w:rPr>
          <w:rStyle w:val="com"/>
        </w:rPr>
        <w:t xml:space="preserve">#使用绝对路径切换到 </w:t>
      </w:r>
      <w:proofErr w:type="spellStart"/>
      <w:r>
        <w:rPr>
          <w:rStyle w:val="com"/>
        </w:rPr>
        <w:t>runoob</w:t>
      </w:r>
      <w:proofErr w:type="spellEnd"/>
      <w:r>
        <w:rPr>
          <w:rStyle w:val="com"/>
        </w:rPr>
        <w:t xml:space="preserve"> 目录</w:t>
      </w:r>
    </w:p>
    <w:p w14:paraId="05A201B4" w14:textId="77777777" w:rsidR="00351FA6" w:rsidRDefault="00351FA6" w:rsidP="00351FA6">
      <w:pPr>
        <w:pStyle w:val="HTML0"/>
        <w:numPr>
          <w:ilvl w:val="1"/>
          <w:numId w:val="12"/>
        </w:numPr>
        <w:rPr>
          <w:rStyle w:val="pln"/>
          <w:rFonts w:hint="eastAsia"/>
        </w:rPr>
      </w:pPr>
      <w:r>
        <w:rPr>
          <w:rStyle w:val="pun"/>
        </w:rPr>
        <w:t>[</w:t>
      </w:r>
      <w:proofErr w:type="spellStart"/>
      <w:r>
        <w:rPr>
          <w:rStyle w:val="pln"/>
        </w:rPr>
        <w:t>root@www</w:t>
      </w:r>
      <w:proofErr w:type="spellEnd"/>
      <w:r>
        <w:rPr>
          <w:rStyle w:val="pln"/>
        </w:rPr>
        <w:t xml:space="preserve"> </w:t>
      </w:r>
      <w:proofErr w:type="gramStart"/>
      <w:r>
        <w:rPr>
          <w:rStyle w:val="pun"/>
        </w:rPr>
        <w:t>~]#</w:t>
      </w:r>
      <w:proofErr w:type="gramEnd"/>
      <w:r>
        <w:rPr>
          <w:rStyle w:val="pln"/>
        </w:rPr>
        <w:t xml:space="preserve"> cd </w:t>
      </w:r>
      <w:r>
        <w:rPr>
          <w:rStyle w:val="pun"/>
        </w:rPr>
        <w:t>/</w:t>
      </w:r>
      <w:r>
        <w:rPr>
          <w:rStyle w:val="pln"/>
        </w:rPr>
        <w:t>root</w:t>
      </w:r>
      <w:r>
        <w:rPr>
          <w:rStyle w:val="pun"/>
        </w:rPr>
        <w:t>/</w:t>
      </w:r>
      <w:proofErr w:type="spellStart"/>
      <w:r>
        <w:rPr>
          <w:rStyle w:val="pln"/>
        </w:rPr>
        <w:t>runoob</w:t>
      </w:r>
      <w:proofErr w:type="spellEnd"/>
      <w:r>
        <w:rPr>
          <w:rStyle w:val="pun"/>
        </w:rPr>
        <w:t>/</w:t>
      </w:r>
    </w:p>
    <w:p w14:paraId="33281482" w14:textId="77777777" w:rsidR="00351FA6" w:rsidRDefault="00351FA6" w:rsidP="00351FA6">
      <w:pPr>
        <w:pStyle w:val="HTML0"/>
        <w:ind w:left="1440"/>
        <w:rPr>
          <w:rStyle w:val="pln"/>
          <w:rFonts w:hint="eastAsia"/>
        </w:rPr>
      </w:pPr>
    </w:p>
    <w:p w14:paraId="23A788F5" w14:textId="77777777" w:rsidR="00351FA6" w:rsidRDefault="00351FA6" w:rsidP="00351FA6">
      <w:pPr>
        <w:pStyle w:val="HTML0"/>
        <w:numPr>
          <w:ilvl w:val="1"/>
          <w:numId w:val="12"/>
        </w:numPr>
        <w:rPr>
          <w:rStyle w:val="pln"/>
          <w:rFonts w:hint="eastAsia"/>
        </w:rPr>
      </w:pPr>
      <w:r>
        <w:rPr>
          <w:rStyle w:val="com"/>
        </w:rPr>
        <w:t xml:space="preserve">#使用相对路径切换到 </w:t>
      </w:r>
      <w:proofErr w:type="spellStart"/>
      <w:r>
        <w:rPr>
          <w:rStyle w:val="com"/>
        </w:rPr>
        <w:t>runoob</w:t>
      </w:r>
      <w:proofErr w:type="spellEnd"/>
      <w:r>
        <w:rPr>
          <w:rStyle w:val="com"/>
        </w:rPr>
        <w:t xml:space="preserve"> 目录</w:t>
      </w:r>
    </w:p>
    <w:p w14:paraId="6D3DEEA6" w14:textId="77777777" w:rsidR="00351FA6" w:rsidRDefault="00351FA6" w:rsidP="00351FA6">
      <w:pPr>
        <w:pStyle w:val="HTML0"/>
        <w:numPr>
          <w:ilvl w:val="1"/>
          <w:numId w:val="12"/>
        </w:numPr>
        <w:rPr>
          <w:rStyle w:val="pln"/>
          <w:rFonts w:hint="eastAsia"/>
        </w:rPr>
      </w:pPr>
      <w:r>
        <w:rPr>
          <w:rStyle w:val="pun"/>
        </w:rPr>
        <w:t>[</w:t>
      </w:r>
      <w:proofErr w:type="spellStart"/>
      <w:r>
        <w:rPr>
          <w:rStyle w:val="pln"/>
        </w:rPr>
        <w:t>root@www</w:t>
      </w:r>
      <w:proofErr w:type="spellEnd"/>
      <w:r>
        <w:rPr>
          <w:rStyle w:val="pln"/>
        </w:rPr>
        <w:t xml:space="preserve"> </w:t>
      </w:r>
      <w:proofErr w:type="gramStart"/>
      <w:r>
        <w:rPr>
          <w:rStyle w:val="pun"/>
        </w:rPr>
        <w:t>~]#</w:t>
      </w:r>
      <w:proofErr w:type="gramEnd"/>
      <w:r>
        <w:rPr>
          <w:rStyle w:val="pln"/>
        </w:rPr>
        <w:t xml:space="preserve"> </w:t>
      </w:r>
      <w:proofErr w:type="gramStart"/>
      <w:r>
        <w:rPr>
          <w:rStyle w:val="pln"/>
        </w:rPr>
        <w:t xml:space="preserve">cd </w:t>
      </w:r>
      <w:r>
        <w:rPr>
          <w:rStyle w:val="pun"/>
        </w:rPr>
        <w:t>.</w:t>
      </w:r>
      <w:proofErr w:type="gramEnd"/>
      <w:r>
        <w:rPr>
          <w:rStyle w:val="pun"/>
        </w:rPr>
        <w:t>/</w:t>
      </w:r>
      <w:proofErr w:type="spellStart"/>
      <w:r>
        <w:rPr>
          <w:rStyle w:val="pln"/>
        </w:rPr>
        <w:t>runoob</w:t>
      </w:r>
      <w:proofErr w:type="spellEnd"/>
      <w:r>
        <w:rPr>
          <w:rStyle w:val="pun"/>
        </w:rPr>
        <w:t>/</w:t>
      </w:r>
    </w:p>
    <w:p w14:paraId="7BF959BA" w14:textId="77777777" w:rsidR="00351FA6" w:rsidRDefault="00351FA6" w:rsidP="00351FA6">
      <w:pPr>
        <w:pStyle w:val="HTML0"/>
        <w:numPr>
          <w:ilvl w:val="1"/>
          <w:numId w:val="12"/>
        </w:numPr>
        <w:rPr>
          <w:rStyle w:val="pln"/>
          <w:rFonts w:hint="eastAsia"/>
        </w:rPr>
      </w:pPr>
    </w:p>
    <w:p w14:paraId="27F4257D" w14:textId="77777777" w:rsidR="00351FA6" w:rsidRDefault="00351FA6" w:rsidP="00351FA6">
      <w:pPr>
        <w:pStyle w:val="HTML0"/>
        <w:numPr>
          <w:ilvl w:val="1"/>
          <w:numId w:val="12"/>
        </w:numPr>
        <w:rPr>
          <w:rStyle w:val="pln"/>
          <w:rFonts w:hint="eastAsia"/>
        </w:rPr>
      </w:pPr>
      <w:r>
        <w:rPr>
          <w:rStyle w:val="com"/>
        </w:rPr>
        <w:t># 表示回到自己的家目录，亦即是 /root 这个目录</w:t>
      </w:r>
    </w:p>
    <w:p w14:paraId="5C4EFC0F" w14:textId="77777777" w:rsidR="00351FA6" w:rsidRDefault="00351FA6" w:rsidP="00351FA6">
      <w:pPr>
        <w:pStyle w:val="HTML0"/>
        <w:numPr>
          <w:ilvl w:val="1"/>
          <w:numId w:val="12"/>
        </w:numPr>
        <w:rPr>
          <w:rStyle w:val="pln"/>
          <w:rFonts w:hint="eastAsia"/>
        </w:rPr>
      </w:pPr>
      <w:r>
        <w:rPr>
          <w:rStyle w:val="pun"/>
        </w:rPr>
        <w:t>[</w:t>
      </w:r>
      <w:proofErr w:type="spellStart"/>
      <w:r>
        <w:rPr>
          <w:rStyle w:val="pln"/>
        </w:rPr>
        <w:t>root@www</w:t>
      </w:r>
      <w:proofErr w:type="spellEnd"/>
      <w:r>
        <w:rPr>
          <w:rStyle w:val="pln"/>
        </w:rPr>
        <w:t xml:space="preserve"> </w:t>
      </w:r>
      <w:proofErr w:type="spellStart"/>
      <w:proofErr w:type="gramStart"/>
      <w:r>
        <w:rPr>
          <w:rStyle w:val="pln"/>
        </w:rPr>
        <w:t>runoob</w:t>
      </w:r>
      <w:proofErr w:type="spellEnd"/>
      <w:r>
        <w:rPr>
          <w:rStyle w:val="pun"/>
        </w:rPr>
        <w:t>]#</w:t>
      </w:r>
      <w:proofErr w:type="gramEnd"/>
      <w:r>
        <w:rPr>
          <w:rStyle w:val="pln"/>
        </w:rPr>
        <w:t xml:space="preserve"> cd </w:t>
      </w:r>
      <w:r>
        <w:rPr>
          <w:rStyle w:val="pun"/>
        </w:rPr>
        <w:t>~</w:t>
      </w:r>
    </w:p>
    <w:p w14:paraId="5D28A882" w14:textId="77777777" w:rsidR="00351FA6" w:rsidRDefault="00351FA6" w:rsidP="00351FA6">
      <w:pPr>
        <w:pStyle w:val="HTML0"/>
        <w:numPr>
          <w:ilvl w:val="1"/>
          <w:numId w:val="12"/>
        </w:numPr>
        <w:rPr>
          <w:rStyle w:val="pln"/>
          <w:rFonts w:hint="eastAsia"/>
        </w:rPr>
      </w:pPr>
    </w:p>
    <w:p w14:paraId="7BD573FE" w14:textId="77777777" w:rsidR="00351FA6" w:rsidRDefault="00351FA6" w:rsidP="00351FA6">
      <w:pPr>
        <w:pStyle w:val="HTML0"/>
        <w:numPr>
          <w:ilvl w:val="1"/>
          <w:numId w:val="12"/>
        </w:numPr>
        <w:rPr>
          <w:rStyle w:val="pln"/>
          <w:rFonts w:hint="eastAsia"/>
        </w:rPr>
      </w:pPr>
      <w:r>
        <w:rPr>
          <w:rStyle w:val="com"/>
        </w:rPr>
        <w:t># 表示去到目前的上一级目录，亦即是 /root 的上一级目录的意思；</w:t>
      </w:r>
    </w:p>
    <w:p w14:paraId="46CFBF46" w14:textId="77777777" w:rsidR="00351FA6" w:rsidRDefault="00351FA6" w:rsidP="00351FA6">
      <w:pPr>
        <w:pStyle w:val="HTML0"/>
        <w:numPr>
          <w:ilvl w:val="1"/>
          <w:numId w:val="12"/>
        </w:numPr>
        <w:rPr>
          <w:rFonts w:hint="eastAsia"/>
        </w:rPr>
      </w:pPr>
      <w:r>
        <w:rPr>
          <w:rStyle w:val="pun"/>
        </w:rPr>
        <w:t>[</w:t>
      </w:r>
      <w:proofErr w:type="spellStart"/>
      <w:r>
        <w:rPr>
          <w:rStyle w:val="pln"/>
        </w:rPr>
        <w:t>root@www</w:t>
      </w:r>
      <w:proofErr w:type="spellEnd"/>
      <w:r>
        <w:rPr>
          <w:rStyle w:val="pln"/>
        </w:rPr>
        <w:t xml:space="preserve"> </w:t>
      </w:r>
      <w:proofErr w:type="gramStart"/>
      <w:r>
        <w:rPr>
          <w:rStyle w:val="pun"/>
        </w:rPr>
        <w:t>~]#</w:t>
      </w:r>
      <w:proofErr w:type="gramEnd"/>
      <w:r>
        <w:rPr>
          <w:rStyle w:val="pln"/>
        </w:rPr>
        <w:t xml:space="preserve"> cd</w:t>
      </w:r>
      <w:proofErr w:type="gramStart"/>
      <w:r>
        <w:rPr>
          <w:rStyle w:val="pln"/>
        </w:rPr>
        <w:t xml:space="preserve"> </w:t>
      </w:r>
      <w:r>
        <w:rPr>
          <w:rStyle w:val="pun"/>
        </w:rPr>
        <w:t>..</w:t>
      </w:r>
      <w:proofErr w:type="gramEnd"/>
    </w:p>
    <w:p w14:paraId="38398F08" w14:textId="77777777" w:rsidR="00351FA6" w:rsidRPr="00B83701" w:rsidRDefault="00351FA6" w:rsidP="00351FA6">
      <w:pPr>
        <w:ind w:left="720"/>
        <w:jc w:val="left"/>
        <w:rPr>
          <w:rFonts w:hint="eastAsia"/>
        </w:rPr>
      </w:pPr>
    </w:p>
    <w:p w14:paraId="15FECB07" w14:textId="77777777" w:rsidR="00B83701" w:rsidRDefault="00B83701" w:rsidP="00B83701">
      <w:pPr>
        <w:numPr>
          <w:ilvl w:val="0"/>
          <w:numId w:val="12"/>
        </w:numPr>
        <w:jc w:val="left"/>
        <w:rPr>
          <w:rFonts w:hint="eastAsia"/>
        </w:rPr>
      </w:pPr>
      <w:proofErr w:type="spellStart"/>
      <w:r w:rsidRPr="00B83701">
        <w:t>pwd</w:t>
      </w:r>
      <w:proofErr w:type="spellEnd"/>
      <w:r w:rsidRPr="00B83701">
        <w:t>（英文全拼：print work directory）：显示目前的目录</w:t>
      </w:r>
    </w:p>
    <w:p w14:paraId="40781452" w14:textId="77777777" w:rsidR="000D3FEA" w:rsidRPr="000D3FEA" w:rsidRDefault="000D3FEA" w:rsidP="000D3FEA">
      <w:pPr>
        <w:numPr>
          <w:ilvl w:val="1"/>
          <w:numId w:val="12"/>
        </w:numPr>
        <w:jc w:val="left"/>
        <w:rPr>
          <w:rFonts w:hint="eastAsia"/>
        </w:rPr>
      </w:pPr>
      <w:r w:rsidRPr="000D3FEA">
        <w:t>[</w:t>
      </w:r>
      <w:proofErr w:type="spellStart"/>
      <w:r w:rsidRPr="000D3FEA">
        <w:t>root@www</w:t>
      </w:r>
      <w:proofErr w:type="spellEnd"/>
      <w:r w:rsidRPr="000D3FEA">
        <w:t xml:space="preserve"> </w:t>
      </w:r>
      <w:proofErr w:type="gramStart"/>
      <w:r w:rsidRPr="000D3FEA">
        <w:t>~]#</w:t>
      </w:r>
      <w:proofErr w:type="gramEnd"/>
      <w:r w:rsidRPr="000D3FEA">
        <w:t xml:space="preserve"> </w:t>
      </w:r>
      <w:proofErr w:type="spellStart"/>
      <w:r w:rsidRPr="000D3FEA">
        <w:t>pwd</w:t>
      </w:r>
      <w:proofErr w:type="spellEnd"/>
      <w:r w:rsidRPr="000D3FEA">
        <w:t xml:space="preserve"> [-P]</w:t>
      </w:r>
    </w:p>
    <w:p w14:paraId="59B06454" w14:textId="77777777" w:rsidR="000D3FEA" w:rsidRPr="000D3FEA" w:rsidRDefault="000D3FEA" w:rsidP="000D3FEA">
      <w:pPr>
        <w:numPr>
          <w:ilvl w:val="1"/>
          <w:numId w:val="12"/>
        </w:numPr>
        <w:jc w:val="left"/>
        <w:rPr>
          <w:rFonts w:hint="eastAsia"/>
        </w:rPr>
      </w:pPr>
      <w:r w:rsidRPr="000D3FEA">
        <w:t>选项与参数：</w:t>
      </w:r>
    </w:p>
    <w:p w14:paraId="5F05E2D9" w14:textId="77777777" w:rsidR="000D3FEA" w:rsidRPr="000D3FEA" w:rsidRDefault="000D3FEA" w:rsidP="000D3FEA">
      <w:pPr>
        <w:ind w:left="1440"/>
        <w:jc w:val="left"/>
        <w:rPr>
          <w:rFonts w:hint="eastAsia"/>
        </w:rPr>
      </w:pPr>
      <w:r w:rsidRPr="000D3FEA">
        <w:t xml:space="preserve">-P ：显示出确实的路径，而非使用链接 (link) 路径。 </w:t>
      </w:r>
    </w:p>
    <w:p w14:paraId="7FDC9417" w14:textId="77777777" w:rsidR="000D3FEA" w:rsidRPr="000D3FEA" w:rsidRDefault="000D3FEA" w:rsidP="000D3FEA">
      <w:pPr>
        <w:ind w:left="1440"/>
        <w:jc w:val="left"/>
        <w:rPr>
          <w:rFonts w:hint="eastAsia"/>
        </w:rPr>
      </w:pPr>
      <w:r w:rsidRPr="000D3FEA">
        <w:t>实例：单纯显示出目前的工作目录：</w:t>
      </w:r>
    </w:p>
    <w:p w14:paraId="4C2A40D3" w14:textId="77777777" w:rsidR="000D3FEA" w:rsidRPr="000D3FEA" w:rsidRDefault="000D3FEA" w:rsidP="000D3FEA">
      <w:pPr>
        <w:numPr>
          <w:ilvl w:val="1"/>
          <w:numId w:val="12"/>
        </w:numPr>
        <w:jc w:val="left"/>
        <w:rPr>
          <w:rFonts w:hint="eastAsia"/>
        </w:rPr>
      </w:pPr>
      <w:r w:rsidRPr="000D3FEA">
        <w:lastRenderedPageBreak/>
        <w:t>[</w:t>
      </w:r>
      <w:proofErr w:type="spellStart"/>
      <w:r w:rsidRPr="000D3FEA">
        <w:t>root@www</w:t>
      </w:r>
      <w:proofErr w:type="spellEnd"/>
      <w:r w:rsidRPr="000D3FEA">
        <w:t xml:space="preserve"> </w:t>
      </w:r>
      <w:proofErr w:type="gramStart"/>
      <w:r w:rsidRPr="000D3FEA">
        <w:t>~]#</w:t>
      </w:r>
      <w:proofErr w:type="gramEnd"/>
      <w:r w:rsidRPr="000D3FEA">
        <w:t xml:space="preserve"> </w:t>
      </w:r>
      <w:proofErr w:type="spellStart"/>
      <w:r w:rsidRPr="000D3FEA">
        <w:t>pwd</w:t>
      </w:r>
      <w:proofErr w:type="spellEnd"/>
    </w:p>
    <w:p w14:paraId="0C05ABE8" w14:textId="77777777" w:rsidR="000D3FEA" w:rsidRPr="000D3FEA" w:rsidRDefault="000D3FEA" w:rsidP="000D3FEA">
      <w:pPr>
        <w:ind w:left="1440"/>
        <w:jc w:val="left"/>
        <w:rPr>
          <w:rFonts w:hint="eastAsia"/>
        </w:rPr>
      </w:pPr>
      <w:r w:rsidRPr="000D3FEA">
        <w:t>/root   &lt;== 显示出目录啦～</w:t>
      </w:r>
    </w:p>
    <w:p w14:paraId="50A0A12C" w14:textId="77777777" w:rsidR="000D3FEA" w:rsidRPr="000D3FEA" w:rsidRDefault="000D3FEA" w:rsidP="000D3FEA">
      <w:pPr>
        <w:ind w:left="1440"/>
        <w:jc w:val="left"/>
        <w:rPr>
          <w:rFonts w:hint="eastAsia"/>
        </w:rPr>
      </w:pPr>
      <w:r w:rsidRPr="000D3FEA">
        <w:t>实例显示出实际的工作目录，而非链接</w:t>
      </w:r>
      <w:proofErr w:type="gramStart"/>
      <w:r w:rsidRPr="000D3FEA">
        <w:t>档</w:t>
      </w:r>
      <w:proofErr w:type="gramEnd"/>
      <w:r w:rsidRPr="000D3FEA">
        <w:t>本身的目录名而已。</w:t>
      </w:r>
    </w:p>
    <w:p w14:paraId="3D53F02C" w14:textId="77777777" w:rsidR="000D3FEA" w:rsidRPr="000D3FEA" w:rsidRDefault="000D3FEA" w:rsidP="000D3FEA">
      <w:pPr>
        <w:numPr>
          <w:ilvl w:val="1"/>
          <w:numId w:val="12"/>
        </w:numPr>
        <w:jc w:val="left"/>
        <w:rPr>
          <w:rFonts w:hint="eastAsia"/>
        </w:rPr>
      </w:pPr>
      <w:r w:rsidRPr="000D3FEA">
        <w:t>[</w:t>
      </w:r>
      <w:proofErr w:type="spellStart"/>
      <w:r w:rsidRPr="000D3FEA">
        <w:t>root@www</w:t>
      </w:r>
      <w:proofErr w:type="spellEnd"/>
      <w:r w:rsidRPr="000D3FEA">
        <w:t xml:space="preserve"> ~]# cd /var/mail   &lt;==注意，/var/mail是一个链接</w:t>
      </w:r>
      <w:proofErr w:type="gramStart"/>
      <w:r w:rsidRPr="000D3FEA">
        <w:t>档</w:t>
      </w:r>
      <w:proofErr w:type="gramEnd"/>
    </w:p>
    <w:p w14:paraId="5831A3FF" w14:textId="77777777" w:rsidR="000D3FEA" w:rsidRPr="000D3FEA" w:rsidRDefault="000D3FEA" w:rsidP="000D3FEA">
      <w:pPr>
        <w:numPr>
          <w:ilvl w:val="1"/>
          <w:numId w:val="12"/>
        </w:numPr>
        <w:jc w:val="left"/>
        <w:rPr>
          <w:rFonts w:hint="eastAsia"/>
        </w:rPr>
      </w:pPr>
      <w:r w:rsidRPr="000D3FEA">
        <w:t>[</w:t>
      </w:r>
      <w:proofErr w:type="spellStart"/>
      <w:r w:rsidRPr="000D3FEA">
        <w:t>root@www</w:t>
      </w:r>
      <w:proofErr w:type="spellEnd"/>
      <w:r w:rsidRPr="000D3FEA">
        <w:t xml:space="preserve"> </w:t>
      </w:r>
      <w:proofErr w:type="gramStart"/>
      <w:r w:rsidRPr="000D3FEA">
        <w:t>mail]#</w:t>
      </w:r>
      <w:proofErr w:type="gramEnd"/>
      <w:r w:rsidRPr="000D3FEA">
        <w:t xml:space="preserve"> </w:t>
      </w:r>
      <w:proofErr w:type="spellStart"/>
      <w:r w:rsidRPr="000D3FEA">
        <w:t>pwd</w:t>
      </w:r>
      <w:proofErr w:type="spellEnd"/>
    </w:p>
    <w:p w14:paraId="036D4994" w14:textId="77777777" w:rsidR="000D3FEA" w:rsidRPr="000D3FEA" w:rsidRDefault="000D3FEA" w:rsidP="000D3FEA">
      <w:pPr>
        <w:ind w:left="1440"/>
        <w:jc w:val="left"/>
        <w:rPr>
          <w:rFonts w:hint="eastAsia"/>
        </w:rPr>
      </w:pPr>
      <w:r w:rsidRPr="000D3FEA">
        <w:t>/var/mail         &lt;==列出目前的工作目录</w:t>
      </w:r>
    </w:p>
    <w:p w14:paraId="12AC6160" w14:textId="77777777" w:rsidR="000D3FEA" w:rsidRPr="000D3FEA" w:rsidRDefault="000D3FEA" w:rsidP="000D3FEA">
      <w:pPr>
        <w:numPr>
          <w:ilvl w:val="1"/>
          <w:numId w:val="12"/>
        </w:numPr>
        <w:jc w:val="left"/>
        <w:rPr>
          <w:rFonts w:hint="eastAsia"/>
        </w:rPr>
      </w:pPr>
      <w:r w:rsidRPr="000D3FEA">
        <w:t>[</w:t>
      </w:r>
      <w:proofErr w:type="spellStart"/>
      <w:r w:rsidRPr="000D3FEA">
        <w:t>root@www</w:t>
      </w:r>
      <w:proofErr w:type="spellEnd"/>
      <w:r w:rsidRPr="000D3FEA">
        <w:t xml:space="preserve"> </w:t>
      </w:r>
      <w:proofErr w:type="gramStart"/>
      <w:r w:rsidRPr="000D3FEA">
        <w:t>mail]#</w:t>
      </w:r>
      <w:proofErr w:type="gramEnd"/>
      <w:r w:rsidRPr="000D3FEA">
        <w:t xml:space="preserve"> </w:t>
      </w:r>
      <w:proofErr w:type="spellStart"/>
      <w:r w:rsidRPr="000D3FEA">
        <w:t>pwd</w:t>
      </w:r>
      <w:proofErr w:type="spellEnd"/>
      <w:r w:rsidRPr="000D3FEA">
        <w:t xml:space="preserve"> -P</w:t>
      </w:r>
    </w:p>
    <w:p w14:paraId="7A205299" w14:textId="77777777" w:rsidR="000D3FEA" w:rsidRPr="000D3FEA" w:rsidRDefault="000D3FEA" w:rsidP="000D3FEA">
      <w:pPr>
        <w:ind w:left="1440"/>
        <w:jc w:val="left"/>
        <w:rPr>
          <w:rFonts w:hint="eastAsia"/>
        </w:rPr>
      </w:pPr>
      <w:r w:rsidRPr="000D3FEA">
        <w:t>/var/spool/mail   &lt;==怎么回事？有没有加 -P 差很多～</w:t>
      </w:r>
    </w:p>
    <w:p w14:paraId="450DB6A9" w14:textId="77777777" w:rsidR="000D3FEA" w:rsidRPr="000D3FEA" w:rsidRDefault="000D3FEA" w:rsidP="000D3FEA">
      <w:pPr>
        <w:numPr>
          <w:ilvl w:val="1"/>
          <w:numId w:val="12"/>
        </w:numPr>
        <w:jc w:val="left"/>
        <w:rPr>
          <w:rFonts w:hint="eastAsia"/>
        </w:rPr>
      </w:pPr>
      <w:r w:rsidRPr="000D3FEA">
        <w:t>[</w:t>
      </w:r>
      <w:proofErr w:type="spellStart"/>
      <w:r w:rsidRPr="000D3FEA">
        <w:t>root@www</w:t>
      </w:r>
      <w:proofErr w:type="spellEnd"/>
      <w:r w:rsidRPr="000D3FEA">
        <w:t xml:space="preserve"> </w:t>
      </w:r>
      <w:proofErr w:type="gramStart"/>
      <w:r w:rsidRPr="000D3FEA">
        <w:t>mail]#</w:t>
      </w:r>
      <w:proofErr w:type="gramEnd"/>
      <w:r w:rsidRPr="000D3FEA">
        <w:t xml:space="preserve"> ls -</w:t>
      </w:r>
      <w:proofErr w:type="spellStart"/>
      <w:r w:rsidRPr="000D3FEA">
        <w:t>ld</w:t>
      </w:r>
      <w:proofErr w:type="spellEnd"/>
      <w:r w:rsidRPr="000D3FEA">
        <w:t xml:space="preserve"> /var/mail</w:t>
      </w:r>
    </w:p>
    <w:p w14:paraId="3A254DA2" w14:textId="77777777" w:rsidR="000D3FEA" w:rsidRPr="000D3FEA" w:rsidRDefault="000D3FEA" w:rsidP="000D3FEA">
      <w:pPr>
        <w:ind w:left="1440"/>
        <w:jc w:val="left"/>
        <w:rPr>
          <w:rFonts w:hint="eastAsia"/>
        </w:rPr>
      </w:pPr>
      <w:proofErr w:type="spellStart"/>
      <w:r w:rsidRPr="000D3FEA">
        <w:t>lrwxrwxrwx</w:t>
      </w:r>
      <w:proofErr w:type="spellEnd"/>
      <w:r w:rsidRPr="000D3FEA">
        <w:t xml:space="preserve"> 1 root </w:t>
      </w:r>
      <w:proofErr w:type="spellStart"/>
      <w:r w:rsidRPr="000D3FEA">
        <w:t>root</w:t>
      </w:r>
      <w:proofErr w:type="spellEnd"/>
      <w:r w:rsidRPr="000D3FEA">
        <w:t xml:space="preserve"> 10 </w:t>
      </w:r>
      <w:proofErr w:type="gramStart"/>
      <w:r w:rsidRPr="000D3FEA">
        <w:t>Sep  4</w:t>
      </w:r>
      <w:proofErr w:type="gramEnd"/>
      <w:r w:rsidRPr="000D3FEA">
        <w:t xml:space="preserve"> 17:54 /var/mail -&gt; spool/mail</w:t>
      </w:r>
    </w:p>
    <w:p w14:paraId="44200A55" w14:textId="77777777" w:rsidR="000D3FEA" w:rsidRPr="000D3FEA" w:rsidRDefault="000D3FEA" w:rsidP="000D3FEA">
      <w:pPr>
        <w:numPr>
          <w:ilvl w:val="1"/>
          <w:numId w:val="12"/>
        </w:numPr>
        <w:jc w:val="left"/>
        <w:rPr>
          <w:rFonts w:hint="eastAsia"/>
        </w:rPr>
      </w:pPr>
      <w:r w:rsidRPr="000D3FEA">
        <w:t xml:space="preserve"># 看到这里应该知道为啥了吧？因为 /var/mail 是链接档，链接到 /var/spool/mail </w:t>
      </w:r>
    </w:p>
    <w:p w14:paraId="1C39277D" w14:textId="77777777" w:rsidR="000D3FEA" w:rsidRPr="000D3FEA" w:rsidRDefault="000D3FEA" w:rsidP="000D3FEA">
      <w:pPr>
        <w:ind w:left="1440"/>
        <w:jc w:val="left"/>
        <w:rPr>
          <w:rFonts w:hint="eastAsia"/>
        </w:rPr>
      </w:pPr>
      <w:r w:rsidRPr="000D3FEA">
        <w:t xml:space="preserve"># 所以，加上 </w:t>
      </w:r>
      <w:proofErr w:type="spellStart"/>
      <w:r w:rsidRPr="000D3FEA">
        <w:t>pwd</w:t>
      </w:r>
      <w:proofErr w:type="spellEnd"/>
      <w:r w:rsidRPr="000D3FEA">
        <w:t xml:space="preserve"> -P 的选项后，会不以链接档的数据显示，而是显示正确的完整路径啊！</w:t>
      </w:r>
    </w:p>
    <w:p w14:paraId="7C9123C6" w14:textId="77777777" w:rsidR="00351FA6" w:rsidRPr="00B83701" w:rsidRDefault="00351FA6" w:rsidP="000D3FEA">
      <w:pPr>
        <w:ind w:left="1440"/>
        <w:jc w:val="left"/>
        <w:rPr>
          <w:rFonts w:hint="eastAsia"/>
        </w:rPr>
      </w:pPr>
    </w:p>
    <w:p w14:paraId="6ABF987E" w14:textId="77777777" w:rsidR="00B83701" w:rsidRDefault="00B83701" w:rsidP="00B83701">
      <w:pPr>
        <w:numPr>
          <w:ilvl w:val="0"/>
          <w:numId w:val="12"/>
        </w:numPr>
        <w:jc w:val="left"/>
        <w:rPr>
          <w:rFonts w:hint="eastAsia"/>
        </w:rPr>
      </w:pPr>
      <w:proofErr w:type="spellStart"/>
      <w:r w:rsidRPr="00B83701">
        <w:t>mkdir</w:t>
      </w:r>
      <w:proofErr w:type="spellEnd"/>
      <w:r w:rsidRPr="00B83701">
        <w:t>（英文全拼：make directory）：创建一个新的目录</w:t>
      </w:r>
    </w:p>
    <w:p w14:paraId="1B15E6CC" w14:textId="77777777" w:rsidR="000D3FEA" w:rsidRPr="000D3FEA" w:rsidRDefault="000D3FEA" w:rsidP="000D3FEA">
      <w:pPr>
        <w:numPr>
          <w:ilvl w:val="1"/>
          <w:numId w:val="12"/>
        </w:numPr>
        <w:jc w:val="left"/>
        <w:rPr>
          <w:rFonts w:hint="eastAsia"/>
        </w:rPr>
      </w:pPr>
      <w:r w:rsidRPr="000D3FEA">
        <w:t>语法：</w:t>
      </w:r>
    </w:p>
    <w:p w14:paraId="3243EA84" w14:textId="77777777" w:rsidR="000D3FEA" w:rsidRPr="000D3FEA" w:rsidRDefault="000D3FEA" w:rsidP="000D3FEA">
      <w:pPr>
        <w:numPr>
          <w:ilvl w:val="1"/>
          <w:numId w:val="12"/>
        </w:numPr>
        <w:jc w:val="left"/>
        <w:rPr>
          <w:rFonts w:hint="eastAsia"/>
        </w:rPr>
      </w:pPr>
      <w:proofErr w:type="spellStart"/>
      <w:r w:rsidRPr="000D3FEA">
        <w:t>mkdir</w:t>
      </w:r>
      <w:proofErr w:type="spellEnd"/>
      <w:r w:rsidRPr="000D3FEA">
        <w:t xml:space="preserve"> [-</w:t>
      </w:r>
      <w:proofErr w:type="spellStart"/>
      <w:r w:rsidRPr="000D3FEA">
        <w:t>mp</w:t>
      </w:r>
      <w:proofErr w:type="spellEnd"/>
      <w:r w:rsidRPr="000D3FEA">
        <w:t>] 目录名称</w:t>
      </w:r>
    </w:p>
    <w:p w14:paraId="72888B96" w14:textId="77777777" w:rsidR="000D3FEA" w:rsidRPr="000D3FEA" w:rsidRDefault="000D3FEA" w:rsidP="000D3FEA">
      <w:pPr>
        <w:ind w:left="1440"/>
        <w:jc w:val="left"/>
        <w:rPr>
          <w:rFonts w:hint="eastAsia"/>
        </w:rPr>
      </w:pPr>
      <w:r w:rsidRPr="000D3FEA">
        <w:t>选项与参数：</w:t>
      </w:r>
    </w:p>
    <w:p w14:paraId="7B5FFE30" w14:textId="77777777" w:rsidR="000D3FEA" w:rsidRPr="000D3FEA" w:rsidRDefault="000D3FEA" w:rsidP="000D3FEA">
      <w:pPr>
        <w:ind w:left="1440"/>
        <w:jc w:val="left"/>
        <w:rPr>
          <w:rFonts w:hint="eastAsia"/>
        </w:rPr>
      </w:pPr>
      <w:r w:rsidRPr="000D3FEA">
        <w:t>-m ：配置文件的权限喔！直接配置，不需要看默认权限 (</w:t>
      </w:r>
      <w:proofErr w:type="spellStart"/>
      <w:r w:rsidRPr="000D3FEA">
        <w:t>umask</w:t>
      </w:r>
      <w:proofErr w:type="spellEnd"/>
      <w:r w:rsidRPr="000D3FEA">
        <w:t>) 的脸色～</w:t>
      </w:r>
    </w:p>
    <w:p w14:paraId="2CA76BA7" w14:textId="77777777" w:rsidR="000D3FEA" w:rsidRPr="000D3FEA" w:rsidRDefault="000D3FEA" w:rsidP="000D3FEA">
      <w:pPr>
        <w:ind w:left="1440"/>
        <w:jc w:val="left"/>
        <w:rPr>
          <w:rFonts w:hint="eastAsia"/>
        </w:rPr>
      </w:pPr>
      <w:r w:rsidRPr="000D3FEA">
        <w:t>-p ：帮助你直接将所需要的目录(包含上一级目录)递归创建起来！</w:t>
      </w:r>
    </w:p>
    <w:p w14:paraId="2DD9B505" w14:textId="77777777" w:rsidR="000D3FEA" w:rsidRPr="000D3FEA" w:rsidRDefault="000D3FEA" w:rsidP="000D3FEA">
      <w:pPr>
        <w:numPr>
          <w:ilvl w:val="1"/>
          <w:numId w:val="12"/>
        </w:numPr>
        <w:jc w:val="left"/>
        <w:rPr>
          <w:rFonts w:hint="eastAsia"/>
        </w:rPr>
      </w:pPr>
      <w:r w:rsidRPr="000D3FEA">
        <w:t>实例：请到/</w:t>
      </w:r>
      <w:proofErr w:type="spellStart"/>
      <w:r w:rsidRPr="000D3FEA">
        <w:t>tmp</w:t>
      </w:r>
      <w:proofErr w:type="spellEnd"/>
      <w:r w:rsidRPr="000D3FEA">
        <w:t xml:space="preserve">底下尝试创建数个新目录看看： </w:t>
      </w:r>
    </w:p>
    <w:p w14:paraId="14024202" w14:textId="77777777" w:rsidR="000D3FEA" w:rsidRPr="000D3FEA" w:rsidRDefault="000D3FEA" w:rsidP="000D3FEA">
      <w:pPr>
        <w:ind w:left="1440"/>
        <w:jc w:val="left"/>
        <w:rPr>
          <w:rFonts w:hint="eastAsia"/>
        </w:rPr>
      </w:pPr>
      <w:r w:rsidRPr="000D3FEA">
        <w:t>[</w:t>
      </w:r>
      <w:proofErr w:type="spellStart"/>
      <w:r w:rsidRPr="000D3FEA">
        <w:t>root@www</w:t>
      </w:r>
      <w:proofErr w:type="spellEnd"/>
      <w:r w:rsidRPr="000D3FEA">
        <w:t xml:space="preserve"> </w:t>
      </w:r>
      <w:proofErr w:type="gramStart"/>
      <w:r w:rsidRPr="000D3FEA">
        <w:t>~]#</w:t>
      </w:r>
      <w:proofErr w:type="gramEnd"/>
      <w:r w:rsidRPr="000D3FEA">
        <w:t xml:space="preserve"> cd /</w:t>
      </w:r>
      <w:proofErr w:type="spellStart"/>
      <w:r w:rsidRPr="000D3FEA">
        <w:t>tmp</w:t>
      </w:r>
      <w:proofErr w:type="spellEnd"/>
    </w:p>
    <w:p w14:paraId="35AAFB41" w14:textId="77777777" w:rsidR="000D3FEA" w:rsidRPr="000D3FEA" w:rsidRDefault="000D3FEA" w:rsidP="000D3FEA">
      <w:pPr>
        <w:ind w:left="1440"/>
        <w:jc w:val="left"/>
        <w:rPr>
          <w:rFonts w:hint="eastAsia"/>
        </w:rPr>
      </w:pPr>
      <w:r w:rsidRPr="000D3FEA">
        <w:t>[</w:t>
      </w:r>
      <w:proofErr w:type="spellStart"/>
      <w:r w:rsidRPr="000D3FEA">
        <w:t>root@www</w:t>
      </w:r>
      <w:proofErr w:type="spellEnd"/>
      <w:r w:rsidRPr="000D3FEA">
        <w:t xml:space="preserve"> </w:t>
      </w:r>
      <w:proofErr w:type="spellStart"/>
      <w:r w:rsidRPr="000D3FEA">
        <w:t>tmp</w:t>
      </w:r>
      <w:proofErr w:type="spellEnd"/>
      <w:r w:rsidRPr="000D3FEA">
        <w:t xml:space="preserve">]# </w:t>
      </w:r>
      <w:proofErr w:type="spellStart"/>
      <w:r w:rsidRPr="000D3FEA">
        <w:t>mkdir</w:t>
      </w:r>
      <w:proofErr w:type="spellEnd"/>
      <w:r w:rsidRPr="000D3FEA">
        <w:t xml:space="preserve"> test    &lt;==创建一名为 test 的新目录</w:t>
      </w:r>
    </w:p>
    <w:p w14:paraId="7B75ACC0" w14:textId="77777777" w:rsidR="000D3FEA" w:rsidRPr="000D3FEA" w:rsidRDefault="000D3FEA" w:rsidP="000D3FEA">
      <w:pPr>
        <w:ind w:left="1440"/>
        <w:jc w:val="left"/>
        <w:rPr>
          <w:rFonts w:hint="eastAsia"/>
        </w:rPr>
      </w:pPr>
      <w:r w:rsidRPr="000D3FEA">
        <w:t>[</w:t>
      </w:r>
      <w:proofErr w:type="spellStart"/>
      <w:r w:rsidRPr="000D3FEA">
        <w:t>root@www</w:t>
      </w:r>
      <w:proofErr w:type="spellEnd"/>
      <w:r w:rsidRPr="000D3FEA">
        <w:t xml:space="preserve"> </w:t>
      </w:r>
      <w:proofErr w:type="spellStart"/>
      <w:proofErr w:type="gramStart"/>
      <w:r w:rsidRPr="000D3FEA">
        <w:t>tmp</w:t>
      </w:r>
      <w:proofErr w:type="spellEnd"/>
      <w:r w:rsidRPr="000D3FEA">
        <w:t>]#</w:t>
      </w:r>
      <w:proofErr w:type="gramEnd"/>
      <w:r w:rsidRPr="000D3FEA">
        <w:t xml:space="preserve"> </w:t>
      </w:r>
      <w:proofErr w:type="spellStart"/>
      <w:r w:rsidRPr="000D3FEA">
        <w:t>mkdir</w:t>
      </w:r>
      <w:proofErr w:type="spellEnd"/>
      <w:r w:rsidRPr="000D3FEA">
        <w:t xml:space="preserve"> test1/test2/test3/test4</w:t>
      </w:r>
    </w:p>
    <w:p w14:paraId="6C712E2B" w14:textId="77777777" w:rsidR="000D3FEA" w:rsidRPr="000D3FEA" w:rsidRDefault="000D3FEA" w:rsidP="000D3FEA">
      <w:pPr>
        <w:ind w:left="1440"/>
        <w:jc w:val="left"/>
        <w:rPr>
          <w:rFonts w:hint="eastAsia"/>
        </w:rPr>
      </w:pPr>
      <w:proofErr w:type="spellStart"/>
      <w:r w:rsidRPr="000D3FEA">
        <w:t>mkdir</w:t>
      </w:r>
      <w:proofErr w:type="spellEnd"/>
      <w:r w:rsidRPr="000D3FEA">
        <w:t xml:space="preserve">: cannot create directory `test1/test2/test3/test4': </w:t>
      </w:r>
    </w:p>
    <w:p w14:paraId="4D052187" w14:textId="77777777" w:rsidR="000D3FEA" w:rsidRPr="000D3FEA" w:rsidRDefault="000D3FEA" w:rsidP="000D3FEA">
      <w:pPr>
        <w:ind w:left="1440"/>
        <w:jc w:val="left"/>
        <w:rPr>
          <w:rFonts w:hint="eastAsia"/>
        </w:rPr>
      </w:pPr>
      <w:r w:rsidRPr="000D3FEA">
        <w:t>No such file or directory       &lt;== 没办法直接创建此目录啊！</w:t>
      </w:r>
    </w:p>
    <w:p w14:paraId="58E42643" w14:textId="77777777" w:rsidR="000D3FEA" w:rsidRPr="000D3FEA" w:rsidRDefault="000D3FEA" w:rsidP="000D3FEA">
      <w:pPr>
        <w:ind w:left="1440"/>
        <w:jc w:val="left"/>
        <w:rPr>
          <w:rFonts w:hint="eastAsia"/>
        </w:rPr>
      </w:pPr>
      <w:r w:rsidRPr="000D3FEA">
        <w:t>[</w:t>
      </w:r>
      <w:proofErr w:type="spellStart"/>
      <w:r w:rsidRPr="000D3FEA">
        <w:t>root@www</w:t>
      </w:r>
      <w:proofErr w:type="spellEnd"/>
      <w:r w:rsidRPr="000D3FEA">
        <w:t xml:space="preserve"> </w:t>
      </w:r>
      <w:proofErr w:type="spellStart"/>
      <w:proofErr w:type="gramStart"/>
      <w:r w:rsidRPr="000D3FEA">
        <w:t>tmp</w:t>
      </w:r>
      <w:proofErr w:type="spellEnd"/>
      <w:r w:rsidRPr="000D3FEA">
        <w:t>]#</w:t>
      </w:r>
      <w:proofErr w:type="gramEnd"/>
      <w:r w:rsidRPr="000D3FEA">
        <w:t xml:space="preserve"> </w:t>
      </w:r>
      <w:proofErr w:type="spellStart"/>
      <w:r w:rsidRPr="000D3FEA">
        <w:t>mkdir</w:t>
      </w:r>
      <w:proofErr w:type="spellEnd"/>
      <w:r w:rsidRPr="000D3FEA">
        <w:t xml:space="preserve"> -p test1/test2/test3/test4</w:t>
      </w:r>
    </w:p>
    <w:p w14:paraId="439CB999" w14:textId="77777777" w:rsidR="000D3FEA" w:rsidRPr="000D3FEA" w:rsidRDefault="000D3FEA" w:rsidP="000D3FEA">
      <w:pPr>
        <w:ind w:left="1440"/>
        <w:jc w:val="left"/>
        <w:rPr>
          <w:rFonts w:hint="eastAsia"/>
        </w:rPr>
      </w:pPr>
      <w:r w:rsidRPr="000D3FEA">
        <w:t>加了这个 -p 的选项，可以自行帮你创建多层目录！</w:t>
      </w:r>
    </w:p>
    <w:p w14:paraId="6E88F394" w14:textId="77777777" w:rsidR="000D3FEA" w:rsidRPr="000D3FEA" w:rsidRDefault="000D3FEA" w:rsidP="000D3FEA">
      <w:pPr>
        <w:numPr>
          <w:ilvl w:val="1"/>
          <w:numId w:val="12"/>
        </w:numPr>
        <w:jc w:val="left"/>
        <w:rPr>
          <w:rFonts w:hint="eastAsia"/>
        </w:rPr>
      </w:pPr>
      <w:r w:rsidRPr="000D3FEA">
        <w:t xml:space="preserve">实例：创建权限为 </w:t>
      </w:r>
      <w:proofErr w:type="spellStart"/>
      <w:r w:rsidRPr="000D3FEA">
        <w:rPr>
          <w:b/>
          <w:bCs/>
        </w:rPr>
        <w:t>rwx</w:t>
      </w:r>
      <w:proofErr w:type="spellEnd"/>
      <w:r w:rsidRPr="000D3FEA">
        <w:rPr>
          <w:b/>
          <w:bCs/>
        </w:rPr>
        <w:t>--x--</w:t>
      </w:r>
      <w:proofErr w:type="spellStart"/>
      <w:r w:rsidRPr="000D3FEA">
        <w:rPr>
          <w:b/>
          <w:bCs/>
        </w:rPr>
        <w:t>x</w:t>
      </w:r>
      <w:proofErr w:type="spellEnd"/>
      <w:r w:rsidRPr="000D3FEA">
        <w:t xml:space="preserve"> 的目录。</w:t>
      </w:r>
    </w:p>
    <w:p w14:paraId="16F55C2B" w14:textId="77777777" w:rsidR="000D3FEA" w:rsidRPr="000D3FEA" w:rsidRDefault="000D3FEA" w:rsidP="000D3FEA">
      <w:pPr>
        <w:ind w:left="1440"/>
        <w:jc w:val="left"/>
        <w:rPr>
          <w:rFonts w:hint="eastAsia"/>
        </w:rPr>
      </w:pPr>
      <w:r w:rsidRPr="000D3FEA">
        <w:t>[</w:t>
      </w:r>
      <w:proofErr w:type="spellStart"/>
      <w:r w:rsidRPr="000D3FEA">
        <w:t>root@www</w:t>
      </w:r>
      <w:proofErr w:type="spellEnd"/>
      <w:r w:rsidRPr="000D3FEA">
        <w:t xml:space="preserve"> </w:t>
      </w:r>
      <w:proofErr w:type="spellStart"/>
      <w:proofErr w:type="gramStart"/>
      <w:r w:rsidRPr="000D3FEA">
        <w:t>tmp</w:t>
      </w:r>
      <w:proofErr w:type="spellEnd"/>
      <w:r w:rsidRPr="000D3FEA">
        <w:t>]#</w:t>
      </w:r>
      <w:proofErr w:type="gramEnd"/>
      <w:r w:rsidRPr="000D3FEA">
        <w:t xml:space="preserve"> </w:t>
      </w:r>
      <w:proofErr w:type="spellStart"/>
      <w:r w:rsidRPr="000D3FEA">
        <w:t>mkdir</w:t>
      </w:r>
      <w:proofErr w:type="spellEnd"/>
      <w:r w:rsidRPr="000D3FEA">
        <w:t xml:space="preserve"> -m 711 test2</w:t>
      </w:r>
    </w:p>
    <w:p w14:paraId="5DDDAA92" w14:textId="77777777" w:rsidR="000D3FEA" w:rsidRPr="000D3FEA" w:rsidRDefault="000D3FEA" w:rsidP="000D3FEA">
      <w:pPr>
        <w:ind w:left="1440"/>
        <w:jc w:val="left"/>
        <w:rPr>
          <w:rFonts w:hint="eastAsia"/>
        </w:rPr>
      </w:pPr>
      <w:r w:rsidRPr="000D3FEA">
        <w:t>[</w:t>
      </w:r>
      <w:proofErr w:type="spellStart"/>
      <w:r w:rsidRPr="000D3FEA">
        <w:t>root@www</w:t>
      </w:r>
      <w:proofErr w:type="spellEnd"/>
      <w:r w:rsidRPr="000D3FEA">
        <w:t xml:space="preserve"> </w:t>
      </w:r>
      <w:proofErr w:type="spellStart"/>
      <w:proofErr w:type="gramStart"/>
      <w:r w:rsidRPr="000D3FEA">
        <w:t>tmp</w:t>
      </w:r>
      <w:proofErr w:type="spellEnd"/>
      <w:r w:rsidRPr="000D3FEA">
        <w:t>]#</w:t>
      </w:r>
      <w:proofErr w:type="gramEnd"/>
      <w:r w:rsidRPr="000D3FEA">
        <w:t xml:space="preserve"> ls -l</w:t>
      </w:r>
    </w:p>
    <w:p w14:paraId="1BE591C9" w14:textId="77777777" w:rsidR="000D3FEA" w:rsidRPr="000D3FEA" w:rsidRDefault="000D3FEA" w:rsidP="000D3FEA">
      <w:pPr>
        <w:ind w:left="1440"/>
        <w:jc w:val="left"/>
        <w:rPr>
          <w:rFonts w:hint="eastAsia"/>
        </w:rPr>
      </w:pPr>
      <w:proofErr w:type="spellStart"/>
      <w:r w:rsidRPr="000D3FEA">
        <w:t>drwxr</w:t>
      </w:r>
      <w:proofErr w:type="spellEnd"/>
      <w:r w:rsidRPr="000D3FEA">
        <w:t>-</w:t>
      </w:r>
      <w:proofErr w:type="spellStart"/>
      <w:r w:rsidRPr="000D3FEA">
        <w:t>xr</w:t>
      </w:r>
      <w:proofErr w:type="spellEnd"/>
      <w:r w:rsidRPr="000D3FEA">
        <w:t>-</w:t>
      </w:r>
      <w:proofErr w:type="gramStart"/>
      <w:r w:rsidRPr="000D3FEA">
        <w:t>x  3</w:t>
      </w:r>
      <w:proofErr w:type="gramEnd"/>
      <w:r w:rsidRPr="000D3FEA">
        <w:t xml:space="preserve"> </w:t>
      </w:r>
      <w:proofErr w:type="gramStart"/>
      <w:r w:rsidRPr="000D3FEA">
        <w:t xml:space="preserve">root  </w:t>
      </w:r>
      <w:proofErr w:type="spellStart"/>
      <w:r w:rsidRPr="000D3FEA">
        <w:t>root</w:t>
      </w:r>
      <w:proofErr w:type="spellEnd"/>
      <w:proofErr w:type="gramEnd"/>
      <w:r w:rsidRPr="000D3FEA">
        <w:t xml:space="preserve"> 4096 Jul 18 12:50 test</w:t>
      </w:r>
    </w:p>
    <w:p w14:paraId="51169154" w14:textId="77777777" w:rsidR="000D3FEA" w:rsidRPr="000D3FEA" w:rsidRDefault="000D3FEA" w:rsidP="000D3FEA">
      <w:pPr>
        <w:ind w:left="1440"/>
        <w:jc w:val="left"/>
        <w:rPr>
          <w:rFonts w:hint="eastAsia"/>
        </w:rPr>
      </w:pPr>
      <w:proofErr w:type="spellStart"/>
      <w:r w:rsidRPr="000D3FEA">
        <w:t>drwxr</w:t>
      </w:r>
      <w:proofErr w:type="spellEnd"/>
      <w:r w:rsidRPr="000D3FEA">
        <w:t>-</w:t>
      </w:r>
      <w:proofErr w:type="spellStart"/>
      <w:r w:rsidRPr="000D3FEA">
        <w:t>xr</w:t>
      </w:r>
      <w:proofErr w:type="spellEnd"/>
      <w:r w:rsidRPr="000D3FEA">
        <w:t>-</w:t>
      </w:r>
      <w:proofErr w:type="gramStart"/>
      <w:r w:rsidRPr="000D3FEA">
        <w:t>x  3</w:t>
      </w:r>
      <w:proofErr w:type="gramEnd"/>
      <w:r w:rsidRPr="000D3FEA">
        <w:t xml:space="preserve"> </w:t>
      </w:r>
      <w:proofErr w:type="gramStart"/>
      <w:r w:rsidRPr="000D3FEA">
        <w:t xml:space="preserve">root  </w:t>
      </w:r>
      <w:proofErr w:type="spellStart"/>
      <w:r w:rsidRPr="000D3FEA">
        <w:t>root</w:t>
      </w:r>
      <w:proofErr w:type="spellEnd"/>
      <w:proofErr w:type="gramEnd"/>
      <w:r w:rsidRPr="000D3FEA">
        <w:t xml:space="preserve"> 4096 Jul 18 12:53 test1</w:t>
      </w:r>
    </w:p>
    <w:p w14:paraId="69D21E07" w14:textId="77777777" w:rsidR="000D3FEA" w:rsidRPr="000D3FEA" w:rsidRDefault="000D3FEA" w:rsidP="000D3FEA">
      <w:pPr>
        <w:ind w:left="1440"/>
        <w:jc w:val="left"/>
        <w:rPr>
          <w:rFonts w:hint="eastAsia"/>
        </w:rPr>
      </w:pPr>
      <w:proofErr w:type="spellStart"/>
      <w:r w:rsidRPr="000D3FEA">
        <w:t>drwx</w:t>
      </w:r>
      <w:proofErr w:type="spellEnd"/>
      <w:r w:rsidRPr="000D3FEA">
        <w:t>--x--</w:t>
      </w:r>
      <w:proofErr w:type="spellStart"/>
      <w:proofErr w:type="gramStart"/>
      <w:r w:rsidRPr="000D3FEA">
        <w:t>x</w:t>
      </w:r>
      <w:proofErr w:type="spellEnd"/>
      <w:r w:rsidRPr="000D3FEA">
        <w:t xml:space="preserve">  2</w:t>
      </w:r>
      <w:proofErr w:type="gramEnd"/>
      <w:r w:rsidRPr="000D3FEA">
        <w:t xml:space="preserve"> </w:t>
      </w:r>
      <w:proofErr w:type="gramStart"/>
      <w:r w:rsidRPr="000D3FEA">
        <w:t xml:space="preserve">root  </w:t>
      </w:r>
      <w:proofErr w:type="spellStart"/>
      <w:r w:rsidRPr="000D3FEA">
        <w:t>root</w:t>
      </w:r>
      <w:proofErr w:type="spellEnd"/>
      <w:proofErr w:type="gramEnd"/>
      <w:r w:rsidRPr="000D3FEA">
        <w:t xml:space="preserve"> 4096 Jul 18 12:54 test2</w:t>
      </w:r>
    </w:p>
    <w:p w14:paraId="3CD6DC91" w14:textId="77777777" w:rsidR="000D3FEA" w:rsidRPr="000D3FEA" w:rsidRDefault="000D3FEA" w:rsidP="000D3FEA">
      <w:pPr>
        <w:ind w:left="1440"/>
        <w:jc w:val="left"/>
        <w:rPr>
          <w:rFonts w:hint="eastAsia"/>
        </w:rPr>
      </w:pPr>
      <w:r w:rsidRPr="000D3FEA">
        <w:t>上面的权限部分，如果没有加上 -m 来强制配置属性，系统会使用默认属性。</w:t>
      </w:r>
    </w:p>
    <w:p w14:paraId="19D88157" w14:textId="77777777" w:rsidR="000D3FEA" w:rsidRPr="000D3FEA" w:rsidRDefault="000D3FEA" w:rsidP="000D3FEA">
      <w:pPr>
        <w:ind w:left="1440"/>
        <w:jc w:val="left"/>
        <w:rPr>
          <w:rFonts w:hint="eastAsia"/>
        </w:rPr>
      </w:pPr>
      <w:r w:rsidRPr="000D3FEA">
        <w:t xml:space="preserve">如果我们使用 -m ，如上例我们给予 -m 711 来给予新的目录 </w:t>
      </w:r>
      <w:proofErr w:type="spellStart"/>
      <w:r w:rsidRPr="000D3FEA">
        <w:t>drwx</w:t>
      </w:r>
      <w:proofErr w:type="spellEnd"/>
      <w:r w:rsidRPr="000D3FEA">
        <w:t>--x--</w:t>
      </w:r>
      <w:proofErr w:type="spellStart"/>
      <w:r w:rsidRPr="000D3FEA">
        <w:t>x</w:t>
      </w:r>
      <w:proofErr w:type="spellEnd"/>
      <w:r w:rsidRPr="000D3FEA">
        <w:t xml:space="preserve"> 的权限。</w:t>
      </w:r>
    </w:p>
    <w:p w14:paraId="408568F3" w14:textId="77777777" w:rsidR="000D3FEA" w:rsidRPr="00B83701" w:rsidRDefault="000D3FEA" w:rsidP="000D3FEA">
      <w:pPr>
        <w:ind w:left="1440"/>
        <w:jc w:val="left"/>
        <w:rPr>
          <w:rFonts w:hint="eastAsia"/>
        </w:rPr>
      </w:pPr>
    </w:p>
    <w:p w14:paraId="534A0884" w14:textId="77777777" w:rsidR="00B83701" w:rsidRDefault="00B83701" w:rsidP="00B83701">
      <w:pPr>
        <w:numPr>
          <w:ilvl w:val="0"/>
          <w:numId w:val="12"/>
        </w:numPr>
        <w:jc w:val="left"/>
        <w:rPr>
          <w:rFonts w:hint="eastAsia"/>
        </w:rPr>
      </w:pPr>
      <w:proofErr w:type="spellStart"/>
      <w:r w:rsidRPr="00B83701">
        <w:t>rmdir</w:t>
      </w:r>
      <w:proofErr w:type="spellEnd"/>
      <w:r w:rsidRPr="00B83701">
        <w:t>（英文全拼：remove directory）：删除一个空的目录</w:t>
      </w:r>
    </w:p>
    <w:p w14:paraId="7B9D6CE0" w14:textId="77777777" w:rsidR="000D3FEA" w:rsidRPr="000D3FEA" w:rsidRDefault="000D3FEA" w:rsidP="000D3FEA">
      <w:pPr>
        <w:numPr>
          <w:ilvl w:val="1"/>
          <w:numId w:val="12"/>
        </w:numPr>
        <w:jc w:val="left"/>
        <w:rPr>
          <w:rFonts w:hint="eastAsia"/>
        </w:rPr>
      </w:pPr>
      <w:r w:rsidRPr="000D3FEA">
        <w:t>语法：</w:t>
      </w:r>
    </w:p>
    <w:p w14:paraId="6166D8D1" w14:textId="5670E7C4" w:rsidR="000D3FEA" w:rsidRPr="000D3FEA" w:rsidRDefault="000D3FEA" w:rsidP="000D3FEA">
      <w:pPr>
        <w:ind w:left="1440"/>
        <w:jc w:val="left"/>
        <w:rPr>
          <w:rFonts w:hint="eastAsia"/>
        </w:rPr>
      </w:pPr>
      <w:proofErr w:type="spellStart"/>
      <w:r w:rsidRPr="000D3FEA">
        <w:t>rmdir</w:t>
      </w:r>
      <w:proofErr w:type="spellEnd"/>
      <w:r w:rsidRPr="000D3FEA">
        <w:t xml:space="preserve"> [-p] 目录名称</w:t>
      </w:r>
    </w:p>
    <w:p w14:paraId="4198A51D" w14:textId="77777777" w:rsidR="000D3FEA" w:rsidRPr="000D3FEA" w:rsidRDefault="000D3FEA" w:rsidP="000D3FEA">
      <w:pPr>
        <w:ind w:left="1440"/>
        <w:jc w:val="left"/>
        <w:rPr>
          <w:rFonts w:hint="eastAsia"/>
        </w:rPr>
      </w:pPr>
      <w:r w:rsidRPr="000D3FEA">
        <w:t>选项与参数：</w:t>
      </w:r>
    </w:p>
    <w:p w14:paraId="1803258D" w14:textId="77777777" w:rsidR="000D3FEA" w:rsidRPr="000D3FEA" w:rsidRDefault="000D3FEA" w:rsidP="000D3FEA">
      <w:pPr>
        <w:ind w:left="1440"/>
        <w:jc w:val="left"/>
        <w:rPr>
          <w:rFonts w:hint="eastAsia"/>
        </w:rPr>
      </w:pPr>
      <w:r w:rsidRPr="000D3FEA">
        <w:rPr>
          <w:b/>
          <w:bCs/>
        </w:rPr>
        <w:t>-p ：</w:t>
      </w:r>
      <w:r w:rsidRPr="000D3FEA">
        <w:t xml:space="preserve">从该目录起，一次删除多级空目录 </w:t>
      </w:r>
    </w:p>
    <w:p w14:paraId="4BC447CC" w14:textId="77777777" w:rsidR="000D3FEA" w:rsidRPr="000D3FEA" w:rsidRDefault="000D3FEA" w:rsidP="000D3FEA">
      <w:pPr>
        <w:ind w:left="1440"/>
        <w:jc w:val="left"/>
        <w:rPr>
          <w:rFonts w:hint="eastAsia"/>
        </w:rPr>
      </w:pPr>
      <w:r w:rsidRPr="000D3FEA">
        <w:t xml:space="preserve">删除 </w:t>
      </w:r>
      <w:proofErr w:type="spellStart"/>
      <w:r w:rsidRPr="000D3FEA">
        <w:t>runoob</w:t>
      </w:r>
      <w:proofErr w:type="spellEnd"/>
      <w:r w:rsidRPr="000D3FEA">
        <w:t xml:space="preserve"> 目录</w:t>
      </w:r>
    </w:p>
    <w:p w14:paraId="44033214" w14:textId="77777777" w:rsidR="000D3FEA" w:rsidRPr="000D3FEA" w:rsidRDefault="000D3FEA" w:rsidP="000D3FEA">
      <w:pPr>
        <w:ind w:left="1440"/>
        <w:jc w:val="left"/>
        <w:rPr>
          <w:rFonts w:hint="eastAsia"/>
        </w:rPr>
      </w:pPr>
      <w:r w:rsidRPr="000D3FEA">
        <w:t>[</w:t>
      </w:r>
      <w:proofErr w:type="spellStart"/>
      <w:r w:rsidRPr="000D3FEA">
        <w:t>root@www</w:t>
      </w:r>
      <w:proofErr w:type="spellEnd"/>
      <w:r w:rsidRPr="000D3FEA">
        <w:t xml:space="preserve"> </w:t>
      </w:r>
      <w:proofErr w:type="spellStart"/>
      <w:proofErr w:type="gramStart"/>
      <w:r w:rsidRPr="000D3FEA">
        <w:t>tmp</w:t>
      </w:r>
      <w:proofErr w:type="spellEnd"/>
      <w:r w:rsidRPr="000D3FEA">
        <w:t>]#</w:t>
      </w:r>
      <w:proofErr w:type="gramEnd"/>
      <w:r w:rsidRPr="000D3FEA">
        <w:t xml:space="preserve"> </w:t>
      </w:r>
      <w:proofErr w:type="spellStart"/>
      <w:r w:rsidRPr="000D3FEA">
        <w:t>rmdir</w:t>
      </w:r>
      <w:proofErr w:type="spellEnd"/>
      <w:r w:rsidRPr="000D3FEA">
        <w:t xml:space="preserve"> </w:t>
      </w:r>
      <w:proofErr w:type="spellStart"/>
      <w:r w:rsidRPr="000D3FEA">
        <w:t>runoob</w:t>
      </w:r>
      <w:proofErr w:type="spellEnd"/>
      <w:r w:rsidRPr="000D3FEA">
        <w:t>/</w:t>
      </w:r>
    </w:p>
    <w:p w14:paraId="49A5025B" w14:textId="77777777" w:rsidR="000D3FEA" w:rsidRPr="000D3FEA" w:rsidRDefault="000D3FEA" w:rsidP="000D3FEA">
      <w:pPr>
        <w:numPr>
          <w:ilvl w:val="1"/>
          <w:numId w:val="12"/>
        </w:numPr>
        <w:jc w:val="left"/>
        <w:rPr>
          <w:rFonts w:hint="eastAsia"/>
        </w:rPr>
      </w:pPr>
      <w:r w:rsidRPr="000D3FEA">
        <w:t xml:space="preserve">将 </w:t>
      </w:r>
      <w:proofErr w:type="spellStart"/>
      <w:r w:rsidRPr="000D3FEA">
        <w:t>mkdir</w:t>
      </w:r>
      <w:proofErr w:type="spellEnd"/>
      <w:r w:rsidRPr="000D3FEA">
        <w:t xml:space="preserve"> 实例中创建的目录(/</w:t>
      </w:r>
      <w:proofErr w:type="spellStart"/>
      <w:r w:rsidRPr="000D3FEA">
        <w:t>tmp</w:t>
      </w:r>
      <w:proofErr w:type="spellEnd"/>
      <w:r w:rsidRPr="000D3FEA">
        <w:t xml:space="preserve"> 底下)删除掉！</w:t>
      </w:r>
    </w:p>
    <w:p w14:paraId="5A5835C6" w14:textId="77777777" w:rsidR="000D3FEA" w:rsidRPr="000D3FEA" w:rsidRDefault="000D3FEA" w:rsidP="000D3FEA">
      <w:pPr>
        <w:ind w:left="1440"/>
        <w:jc w:val="left"/>
        <w:rPr>
          <w:rFonts w:hint="eastAsia"/>
        </w:rPr>
      </w:pPr>
      <w:r w:rsidRPr="000D3FEA">
        <w:t>[</w:t>
      </w:r>
      <w:proofErr w:type="spellStart"/>
      <w:r w:rsidRPr="000D3FEA">
        <w:t>root@www</w:t>
      </w:r>
      <w:proofErr w:type="spellEnd"/>
      <w:r w:rsidRPr="000D3FEA">
        <w:t xml:space="preserve"> </w:t>
      </w:r>
      <w:proofErr w:type="spellStart"/>
      <w:r w:rsidRPr="000D3FEA">
        <w:t>tmp</w:t>
      </w:r>
      <w:proofErr w:type="spellEnd"/>
      <w:r w:rsidRPr="000D3FEA">
        <w:t>]# ls -l   &lt;==看看有多少目录存在？</w:t>
      </w:r>
    </w:p>
    <w:p w14:paraId="0513C92C" w14:textId="77777777" w:rsidR="000D3FEA" w:rsidRPr="000D3FEA" w:rsidRDefault="000D3FEA" w:rsidP="000D3FEA">
      <w:pPr>
        <w:ind w:left="1440"/>
        <w:jc w:val="left"/>
        <w:rPr>
          <w:rFonts w:hint="eastAsia"/>
        </w:rPr>
      </w:pPr>
      <w:proofErr w:type="spellStart"/>
      <w:r w:rsidRPr="000D3FEA">
        <w:t>drwxr</w:t>
      </w:r>
      <w:proofErr w:type="spellEnd"/>
      <w:r w:rsidRPr="000D3FEA">
        <w:t>-</w:t>
      </w:r>
      <w:proofErr w:type="spellStart"/>
      <w:r w:rsidRPr="000D3FEA">
        <w:t>xr</w:t>
      </w:r>
      <w:proofErr w:type="spellEnd"/>
      <w:r w:rsidRPr="000D3FEA">
        <w:t>-</w:t>
      </w:r>
      <w:proofErr w:type="gramStart"/>
      <w:r w:rsidRPr="000D3FEA">
        <w:t>x  3</w:t>
      </w:r>
      <w:proofErr w:type="gramEnd"/>
      <w:r w:rsidRPr="000D3FEA">
        <w:t xml:space="preserve"> </w:t>
      </w:r>
      <w:proofErr w:type="gramStart"/>
      <w:r w:rsidRPr="000D3FEA">
        <w:t xml:space="preserve">root  </w:t>
      </w:r>
      <w:proofErr w:type="spellStart"/>
      <w:r w:rsidRPr="000D3FEA">
        <w:t>root</w:t>
      </w:r>
      <w:proofErr w:type="spellEnd"/>
      <w:proofErr w:type="gramEnd"/>
      <w:r w:rsidRPr="000D3FEA">
        <w:t xml:space="preserve"> 4096 Jul 18 12:50 test</w:t>
      </w:r>
    </w:p>
    <w:p w14:paraId="63194119" w14:textId="77777777" w:rsidR="000D3FEA" w:rsidRPr="000D3FEA" w:rsidRDefault="000D3FEA" w:rsidP="000D3FEA">
      <w:pPr>
        <w:ind w:left="1440"/>
        <w:jc w:val="left"/>
        <w:rPr>
          <w:rFonts w:hint="eastAsia"/>
        </w:rPr>
      </w:pPr>
      <w:proofErr w:type="spellStart"/>
      <w:r w:rsidRPr="000D3FEA">
        <w:t>drwxr</w:t>
      </w:r>
      <w:proofErr w:type="spellEnd"/>
      <w:r w:rsidRPr="000D3FEA">
        <w:t>-</w:t>
      </w:r>
      <w:proofErr w:type="spellStart"/>
      <w:r w:rsidRPr="000D3FEA">
        <w:t>xr</w:t>
      </w:r>
      <w:proofErr w:type="spellEnd"/>
      <w:r w:rsidRPr="000D3FEA">
        <w:t>-</w:t>
      </w:r>
      <w:proofErr w:type="gramStart"/>
      <w:r w:rsidRPr="000D3FEA">
        <w:t>x  3</w:t>
      </w:r>
      <w:proofErr w:type="gramEnd"/>
      <w:r w:rsidRPr="000D3FEA">
        <w:t xml:space="preserve"> </w:t>
      </w:r>
      <w:proofErr w:type="gramStart"/>
      <w:r w:rsidRPr="000D3FEA">
        <w:t xml:space="preserve">root  </w:t>
      </w:r>
      <w:proofErr w:type="spellStart"/>
      <w:r w:rsidRPr="000D3FEA">
        <w:t>root</w:t>
      </w:r>
      <w:proofErr w:type="spellEnd"/>
      <w:proofErr w:type="gramEnd"/>
      <w:r w:rsidRPr="000D3FEA">
        <w:t xml:space="preserve"> 4096 Jul 18 12:53 test1</w:t>
      </w:r>
    </w:p>
    <w:p w14:paraId="5AE34B0D" w14:textId="77777777" w:rsidR="000D3FEA" w:rsidRPr="000D3FEA" w:rsidRDefault="000D3FEA" w:rsidP="000D3FEA">
      <w:pPr>
        <w:ind w:left="1440"/>
        <w:jc w:val="left"/>
        <w:rPr>
          <w:rFonts w:hint="eastAsia"/>
        </w:rPr>
      </w:pPr>
      <w:proofErr w:type="spellStart"/>
      <w:r w:rsidRPr="000D3FEA">
        <w:lastRenderedPageBreak/>
        <w:t>drwx</w:t>
      </w:r>
      <w:proofErr w:type="spellEnd"/>
      <w:r w:rsidRPr="000D3FEA">
        <w:t>--x--</w:t>
      </w:r>
      <w:proofErr w:type="spellStart"/>
      <w:proofErr w:type="gramStart"/>
      <w:r w:rsidRPr="000D3FEA">
        <w:t>x</w:t>
      </w:r>
      <w:proofErr w:type="spellEnd"/>
      <w:r w:rsidRPr="000D3FEA">
        <w:t xml:space="preserve">  2</w:t>
      </w:r>
      <w:proofErr w:type="gramEnd"/>
      <w:r w:rsidRPr="000D3FEA">
        <w:t xml:space="preserve"> </w:t>
      </w:r>
      <w:proofErr w:type="gramStart"/>
      <w:r w:rsidRPr="000D3FEA">
        <w:t xml:space="preserve">root  </w:t>
      </w:r>
      <w:proofErr w:type="spellStart"/>
      <w:r w:rsidRPr="000D3FEA">
        <w:t>root</w:t>
      </w:r>
      <w:proofErr w:type="spellEnd"/>
      <w:proofErr w:type="gramEnd"/>
      <w:r w:rsidRPr="000D3FEA">
        <w:t xml:space="preserve"> 4096 Jul 18 12:54 test2</w:t>
      </w:r>
    </w:p>
    <w:p w14:paraId="5CC30BEF" w14:textId="77777777" w:rsidR="000D3FEA" w:rsidRPr="000D3FEA" w:rsidRDefault="000D3FEA" w:rsidP="000D3FEA">
      <w:pPr>
        <w:ind w:left="1440"/>
        <w:jc w:val="left"/>
        <w:rPr>
          <w:rFonts w:hint="eastAsia"/>
        </w:rPr>
      </w:pPr>
      <w:r w:rsidRPr="000D3FEA">
        <w:t>[</w:t>
      </w:r>
      <w:proofErr w:type="spellStart"/>
      <w:r w:rsidRPr="000D3FEA">
        <w:t>root@www</w:t>
      </w:r>
      <w:proofErr w:type="spellEnd"/>
      <w:r w:rsidRPr="000D3FEA">
        <w:t xml:space="preserve"> </w:t>
      </w:r>
      <w:proofErr w:type="spellStart"/>
      <w:r w:rsidRPr="000D3FEA">
        <w:t>tmp</w:t>
      </w:r>
      <w:proofErr w:type="spellEnd"/>
      <w:r w:rsidRPr="000D3FEA">
        <w:t xml:space="preserve">]# </w:t>
      </w:r>
      <w:proofErr w:type="spellStart"/>
      <w:r w:rsidRPr="000D3FEA">
        <w:t>rmdir</w:t>
      </w:r>
      <w:proofErr w:type="spellEnd"/>
      <w:r w:rsidRPr="000D3FEA">
        <w:t xml:space="preserve"> test   &lt;==可直接删除掉，没问题</w:t>
      </w:r>
    </w:p>
    <w:p w14:paraId="41ADC457" w14:textId="77777777" w:rsidR="000D3FEA" w:rsidRPr="000D3FEA" w:rsidRDefault="000D3FEA" w:rsidP="000D3FEA">
      <w:pPr>
        <w:ind w:left="1440"/>
        <w:jc w:val="left"/>
        <w:rPr>
          <w:rFonts w:hint="eastAsia"/>
        </w:rPr>
      </w:pPr>
      <w:r w:rsidRPr="000D3FEA">
        <w:t>[</w:t>
      </w:r>
      <w:proofErr w:type="spellStart"/>
      <w:r w:rsidRPr="000D3FEA">
        <w:t>root@www</w:t>
      </w:r>
      <w:proofErr w:type="spellEnd"/>
      <w:r w:rsidRPr="000D3FEA">
        <w:t xml:space="preserve"> </w:t>
      </w:r>
      <w:proofErr w:type="spellStart"/>
      <w:r w:rsidRPr="000D3FEA">
        <w:t>tmp</w:t>
      </w:r>
      <w:proofErr w:type="spellEnd"/>
      <w:r w:rsidRPr="000D3FEA">
        <w:t xml:space="preserve">]# </w:t>
      </w:r>
      <w:proofErr w:type="spellStart"/>
      <w:r w:rsidRPr="000D3FEA">
        <w:t>rmdir</w:t>
      </w:r>
      <w:proofErr w:type="spellEnd"/>
      <w:r w:rsidRPr="000D3FEA">
        <w:t xml:space="preserve"> test1  &lt;==因为尚有内容，所以无法删除！</w:t>
      </w:r>
    </w:p>
    <w:p w14:paraId="42520264" w14:textId="77777777" w:rsidR="000D3FEA" w:rsidRPr="000D3FEA" w:rsidRDefault="000D3FEA" w:rsidP="000D3FEA">
      <w:pPr>
        <w:ind w:left="1440"/>
        <w:jc w:val="left"/>
        <w:rPr>
          <w:rFonts w:hint="eastAsia"/>
        </w:rPr>
      </w:pPr>
      <w:proofErr w:type="spellStart"/>
      <w:r w:rsidRPr="000D3FEA">
        <w:t>rmdir</w:t>
      </w:r>
      <w:proofErr w:type="spellEnd"/>
      <w:r w:rsidRPr="000D3FEA">
        <w:t>: `test1': Directory not empty</w:t>
      </w:r>
    </w:p>
    <w:p w14:paraId="5F32866D" w14:textId="77777777" w:rsidR="000D3FEA" w:rsidRPr="000D3FEA" w:rsidRDefault="000D3FEA" w:rsidP="000D3FEA">
      <w:pPr>
        <w:ind w:left="1440"/>
        <w:jc w:val="left"/>
        <w:rPr>
          <w:rFonts w:hint="eastAsia"/>
        </w:rPr>
      </w:pPr>
      <w:r w:rsidRPr="000D3FEA">
        <w:t>[</w:t>
      </w:r>
      <w:proofErr w:type="spellStart"/>
      <w:r w:rsidRPr="000D3FEA">
        <w:t>root@www</w:t>
      </w:r>
      <w:proofErr w:type="spellEnd"/>
      <w:r w:rsidRPr="000D3FEA">
        <w:t xml:space="preserve"> </w:t>
      </w:r>
      <w:proofErr w:type="spellStart"/>
      <w:proofErr w:type="gramStart"/>
      <w:r w:rsidRPr="000D3FEA">
        <w:t>tmp</w:t>
      </w:r>
      <w:proofErr w:type="spellEnd"/>
      <w:r w:rsidRPr="000D3FEA">
        <w:t>]#</w:t>
      </w:r>
      <w:proofErr w:type="gramEnd"/>
      <w:r w:rsidRPr="000D3FEA">
        <w:t xml:space="preserve"> </w:t>
      </w:r>
      <w:proofErr w:type="spellStart"/>
      <w:r w:rsidRPr="000D3FEA">
        <w:t>rmdir</w:t>
      </w:r>
      <w:proofErr w:type="spellEnd"/>
      <w:r w:rsidRPr="000D3FEA">
        <w:t xml:space="preserve"> -p test1/test2/test3/test4</w:t>
      </w:r>
    </w:p>
    <w:p w14:paraId="305BE41B" w14:textId="77777777" w:rsidR="000D3FEA" w:rsidRPr="000D3FEA" w:rsidRDefault="000D3FEA" w:rsidP="000D3FEA">
      <w:pPr>
        <w:ind w:left="1440"/>
        <w:jc w:val="left"/>
        <w:rPr>
          <w:rFonts w:hint="eastAsia"/>
        </w:rPr>
      </w:pPr>
      <w:r w:rsidRPr="000D3FEA">
        <w:t>[</w:t>
      </w:r>
      <w:proofErr w:type="spellStart"/>
      <w:r w:rsidRPr="000D3FEA">
        <w:t>root@www</w:t>
      </w:r>
      <w:proofErr w:type="spellEnd"/>
      <w:r w:rsidRPr="000D3FEA">
        <w:t xml:space="preserve"> </w:t>
      </w:r>
      <w:proofErr w:type="spellStart"/>
      <w:r w:rsidRPr="000D3FEA">
        <w:t>tmp</w:t>
      </w:r>
      <w:proofErr w:type="spellEnd"/>
      <w:r w:rsidRPr="000D3FEA">
        <w:t>]# ls -l        &lt;==您看看，底下的输出中test与test1不见了！</w:t>
      </w:r>
    </w:p>
    <w:p w14:paraId="504AB7D9" w14:textId="77777777" w:rsidR="000D3FEA" w:rsidRPr="000D3FEA" w:rsidRDefault="000D3FEA" w:rsidP="000D3FEA">
      <w:pPr>
        <w:ind w:left="1440"/>
        <w:jc w:val="left"/>
        <w:rPr>
          <w:rFonts w:hint="eastAsia"/>
        </w:rPr>
      </w:pPr>
      <w:proofErr w:type="spellStart"/>
      <w:r w:rsidRPr="000D3FEA">
        <w:t>drwx</w:t>
      </w:r>
      <w:proofErr w:type="spellEnd"/>
      <w:r w:rsidRPr="000D3FEA">
        <w:t>--x--</w:t>
      </w:r>
      <w:proofErr w:type="spellStart"/>
      <w:proofErr w:type="gramStart"/>
      <w:r w:rsidRPr="000D3FEA">
        <w:t>x</w:t>
      </w:r>
      <w:proofErr w:type="spellEnd"/>
      <w:r w:rsidRPr="000D3FEA">
        <w:t xml:space="preserve">  2</w:t>
      </w:r>
      <w:proofErr w:type="gramEnd"/>
      <w:r w:rsidRPr="000D3FEA">
        <w:t xml:space="preserve"> </w:t>
      </w:r>
      <w:proofErr w:type="gramStart"/>
      <w:r w:rsidRPr="000D3FEA">
        <w:t xml:space="preserve">root  </w:t>
      </w:r>
      <w:proofErr w:type="spellStart"/>
      <w:r w:rsidRPr="000D3FEA">
        <w:t>root</w:t>
      </w:r>
      <w:proofErr w:type="spellEnd"/>
      <w:proofErr w:type="gramEnd"/>
      <w:r w:rsidRPr="000D3FEA">
        <w:t xml:space="preserve"> 4096 Jul 18 12:54 test2</w:t>
      </w:r>
    </w:p>
    <w:p w14:paraId="5D7BEA14" w14:textId="77777777" w:rsidR="000D3FEA" w:rsidRPr="000D3FEA" w:rsidRDefault="000D3FEA" w:rsidP="00E07FA8">
      <w:pPr>
        <w:ind w:left="1440"/>
        <w:jc w:val="left"/>
        <w:rPr>
          <w:rFonts w:hint="eastAsia"/>
        </w:rPr>
      </w:pPr>
      <w:r w:rsidRPr="000D3FEA">
        <w:t>利用 -p 这个选项，立刻就可以将 test1/test2/test3/test4 一次删除。</w:t>
      </w:r>
    </w:p>
    <w:p w14:paraId="75CFF0D5" w14:textId="77777777" w:rsidR="000D3FEA" w:rsidRPr="000D3FEA" w:rsidRDefault="000D3FEA" w:rsidP="00E07FA8">
      <w:pPr>
        <w:ind w:left="1440"/>
        <w:jc w:val="left"/>
        <w:rPr>
          <w:rFonts w:hint="eastAsia"/>
        </w:rPr>
      </w:pPr>
      <w:r w:rsidRPr="000D3FEA">
        <w:t xml:space="preserve">不过要注意的是，这个 </w:t>
      </w:r>
      <w:proofErr w:type="spellStart"/>
      <w:r w:rsidRPr="000D3FEA">
        <w:t>rmdir</w:t>
      </w:r>
      <w:proofErr w:type="spellEnd"/>
      <w:r w:rsidRPr="000D3FEA">
        <w:t xml:space="preserve"> 仅能删除空的目录，你可以使用 rm 命令来</w:t>
      </w:r>
      <w:proofErr w:type="gramStart"/>
      <w:r w:rsidRPr="000D3FEA">
        <w:rPr>
          <w:highlight w:val="lightGray"/>
        </w:rPr>
        <w:t>删除非</w:t>
      </w:r>
      <w:proofErr w:type="gramEnd"/>
      <w:r w:rsidRPr="000D3FEA">
        <w:rPr>
          <w:highlight w:val="lightGray"/>
        </w:rPr>
        <w:t>空目录</w:t>
      </w:r>
      <w:r w:rsidRPr="000D3FEA">
        <w:t>。</w:t>
      </w:r>
    </w:p>
    <w:p w14:paraId="6EFD3D7B" w14:textId="77777777" w:rsidR="000D3FEA" w:rsidRPr="00B83701" w:rsidRDefault="000D3FEA" w:rsidP="000D3FEA">
      <w:pPr>
        <w:ind w:left="1440"/>
        <w:jc w:val="left"/>
        <w:rPr>
          <w:rFonts w:hint="eastAsia"/>
        </w:rPr>
      </w:pPr>
    </w:p>
    <w:p w14:paraId="5A359BA0" w14:textId="77777777" w:rsidR="00B83701" w:rsidRDefault="00B83701" w:rsidP="00B83701">
      <w:pPr>
        <w:numPr>
          <w:ilvl w:val="0"/>
          <w:numId w:val="12"/>
        </w:numPr>
        <w:jc w:val="left"/>
        <w:rPr>
          <w:rFonts w:hint="eastAsia"/>
        </w:rPr>
      </w:pPr>
      <w:r w:rsidRPr="00B83701">
        <w:t>cp（英文全拼：copy file）: 复制文件或目录</w:t>
      </w:r>
    </w:p>
    <w:p w14:paraId="73BCFE75" w14:textId="77777777" w:rsidR="00E07FA8" w:rsidRPr="00E07FA8" w:rsidRDefault="00E07FA8" w:rsidP="00E07FA8">
      <w:pPr>
        <w:numPr>
          <w:ilvl w:val="1"/>
          <w:numId w:val="12"/>
        </w:numPr>
        <w:jc w:val="left"/>
        <w:rPr>
          <w:rFonts w:hint="eastAsia"/>
        </w:rPr>
      </w:pPr>
      <w:r w:rsidRPr="00E07FA8">
        <w:t>语法:</w:t>
      </w:r>
    </w:p>
    <w:p w14:paraId="347AC484" w14:textId="77777777" w:rsidR="00E07FA8" w:rsidRPr="00E07FA8" w:rsidRDefault="00E07FA8" w:rsidP="00E07FA8">
      <w:pPr>
        <w:ind w:left="1440"/>
        <w:jc w:val="left"/>
        <w:rPr>
          <w:rFonts w:hint="eastAsia"/>
        </w:rPr>
      </w:pPr>
      <w:r w:rsidRPr="00E07FA8">
        <w:t>[</w:t>
      </w:r>
      <w:proofErr w:type="spellStart"/>
      <w:r w:rsidRPr="00E07FA8">
        <w:t>root@www</w:t>
      </w:r>
      <w:proofErr w:type="spellEnd"/>
      <w:r w:rsidRPr="00E07FA8">
        <w:t xml:space="preserve"> ~]# cp [-</w:t>
      </w:r>
      <w:proofErr w:type="spellStart"/>
      <w:r w:rsidRPr="00E07FA8">
        <w:t>adfilprsu</w:t>
      </w:r>
      <w:proofErr w:type="spellEnd"/>
      <w:r w:rsidRPr="00E07FA8">
        <w:t>] 来源档(source) 目标档(destination)</w:t>
      </w:r>
    </w:p>
    <w:p w14:paraId="64D1D916" w14:textId="77777777" w:rsidR="00E07FA8" w:rsidRPr="00E07FA8" w:rsidRDefault="00E07FA8" w:rsidP="00E07FA8">
      <w:pPr>
        <w:ind w:left="1440"/>
        <w:jc w:val="left"/>
        <w:rPr>
          <w:rFonts w:hint="eastAsia"/>
        </w:rPr>
      </w:pPr>
      <w:r w:rsidRPr="00E07FA8">
        <w:t>[</w:t>
      </w:r>
      <w:proofErr w:type="spellStart"/>
      <w:r w:rsidRPr="00E07FA8">
        <w:t>root@www</w:t>
      </w:r>
      <w:proofErr w:type="spellEnd"/>
      <w:r w:rsidRPr="00E07FA8">
        <w:t xml:space="preserve"> </w:t>
      </w:r>
      <w:proofErr w:type="gramStart"/>
      <w:r w:rsidRPr="00E07FA8">
        <w:t>~]#</w:t>
      </w:r>
      <w:proofErr w:type="gramEnd"/>
      <w:r w:rsidRPr="00E07FA8">
        <w:t xml:space="preserve"> cp [options] source1 source2 source3 .... directory</w:t>
      </w:r>
    </w:p>
    <w:p w14:paraId="618218BA" w14:textId="77777777" w:rsidR="00E07FA8" w:rsidRPr="00E07FA8" w:rsidRDefault="00E07FA8" w:rsidP="00E07FA8">
      <w:pPr>
        <w:numPr>
          <w:ilvl w:val="1"/>
          <w:numId w:val="12"/>
        </w:numPr>
        <w:jc w:val="left"/>
        <w:rPr>
          <w:rFonts w:hint="eastAsia"/>
        </w:rPr>
      </w:pPr>
      <w:r w:rsidRPr="00E07FA8">
        <w:t>选项与参数：</w:t>
      </w:r>
    </w:p>
    <w:p w14:paraId="56FB7B73" w14:textId="77777777" w:rsidR="00E07FA8" w:rsidRPr="00E07FA8" w:rsidRDefault="00E07FA8" w:rsidP="00E07FA8">
      <w:pPr>
        <w:ind w:left="1440"/>
        <w:jc w:val="left"/>
        <w:rPr>
          <w:rFonts w:hint="eastAsia"/>
        </w:rPr>
      </w:pPr>
      <w:r w:rsidRPr="00E07FA8">
        <w:rPr>
          <w:b/>
          <w:bCs/>
        </w:rPr>
        <w:t>-a：</w:t>
      </w:r>
      <w:r w:rsidRPr="00E07FA8">
        <w:t>相当</w:t>
      </w:r>
      <w:proofErr w:type="gramStart"/>
      <w:r w:rsidRPr="00E07FA8">
        <w:t>於</w:t>
      </w:r>
      <w:proofErr w:type="gramEnd"/>
      <w:r w:rsidRPr="00E07FA8">
        <w:t xml:space="preserve"> -</w:t>
      </w:r>
      <w:proofErr w:type="spellStart"/>
      <w:r w:rsidRPr="00E07FA8">
        <w:t>pdr</w:t>
      </w:r>
      <w:proofErr w:type="spellEnd"/>
      <w:r w:rsidRPr="00E07FA8">
        <w:t xml:space="preserve"> 的意思，至</w:t>
      </w:r>
      <w:proofErr w:type="gramStart"/>
      <w:r w:rsidRPr="00E07FA8">
        <w:t>於</w:t>
      </w:r>
      <w:proofErr w:type="gramEnd"/>
      <w:r w:rsidRPr="00E07FA8">
        <w:t xml:space="preserve"> </w:t>
      </w:r>
      <w:proofErr w:type="spellStart"/>
      <w:r w:rsidRPr="00E07FA8">
        <w:t>pdr</w:t>
      </w:r>
      <w:proofErr w:type="spellEnd"/>
      <w:r w:rsidRPr="00E07FA8">
        <w:t xml:space="preserve"> 请参考下列说明；(常用)</w:t>
      </w:r>
    </w:p>
    <w:p w14:paraId="08BBC97E" w14:textId="77777777" w:rsidR="00E07FA8" w:rsidRPr="00E07FA8" w:rsidRDefault="00E07FA8" w:rsidP="00E07FA8">
      <w:pPr>
        <w:ind w:left="1440"/>
        <w:jc w:val="left"/>
        <w:rPr>
          <w:rFonts w:hint="eastAsia"/>
        </w:rPr>
      </w:pPr>
      <w:r w:rsidRPr="00E07FA8">
        <w:rPr>
          <w:b/>
          <w:bCs/>
        </w:rPr>
        <w:t>-d：</w:t>
      </w:r>
      <w:r w:rsidRPr="00E07FA8">
        <w:t>若来源档为链接档的属性(link file)，则复制链接</w:t>
      </w:r>
      <w:proofErr w:type="gramStart"/>
      <w:r w:rsidRPr="00E07FA8">
        <w:t>档</w:t>
      </w:r>
      <w:proofErr w:type="gramEnd"/>
      <w:r w:rsidRPr="00E07FA8">
        <w:t>属性而</w:t>
      </w:r>
      <w:proofErr w:type="gramStart"/>
      <w:r w:rsidRPr="00E07FA8">
        <w:t>非文件</w:t>
      </w:r>
      <w:proofErr w:type="gramEnd"/>
      <w:r w:rsidRPr="00E07FA8">
        <w:t>本身；</w:t>
      </w:r>
    </w:p>
    <w:p w14:paraId="272D8AAA" w14:textId="77777777" w:rsidR="00E07FA8" w:rsidRPr="00E07FA8" w:rsidRDefault="00E07FA8" w:rsidP="00E07FA8">
      <w:pPr>
        <w:ind w:left="1440"/>
        <w:jc w:val="left"/>
        <w:rPr>
          <w:rFonts w:hint="eastAsia"/>
        </w:rPr>
      </w:pPr>
      <w:r w:rsidRPr="00E07FA8">
        <w:rPr>
          <w:b/>
          <w:bCs/>
        </w:rPr>
        <w:t>-f：</w:t>
      </w:r>
      <w:r w:rsidRPr="00E07FA8">
        <w:t>为强制(force)的意思，若目标文件已经存在且无法开启，则移除后再尝试一次；</w:t>
      </w:r>
    </w:p>
    <w:p w14:paraId="192D75D3" w14:textId="77777777" w:rsidR="00E07FA8" w:rsidRPr="00E07FA8" w:rsidRDefault="00E07FA8" w:rsidP="00E07FA8">
      <w:pPr>
        <w:ind w:left="1440"/>
        <w:jc w:val="left"/>
        <w:rPr>
          <w:rFonts w:hint="eastAsia"/>
        </w:rPr>
      </w:pPr>
      <w:r w:rsidRPr="00E07FA8">
        <w:rPr>
          <w:b/>
          <w:bCs/>
        </w:rPr>
        <w:t>-</w:t>
      </w:r>
      <w:proofErr w:type="spellStart"/>
      <w:r w:rsidRPr="00E07FA8">
        <w:rPr>
          <w:b/>
          <w:bCs/>
        </w:rPr>
        <w:t>i</w:t>
      </w:r>
      <w:proofErr w:type="spellEnd"/>
      <w:r w:rsidRPr="00E07FA8">
        <w:rPr>
          <w:b/>
          <w:bCs/>
        </w:rPr>
        <w:t>：</w:t>
      </w:r>
      <w:r w:rsidRPr="00E07FA8">
        <w:t>若目标档(destination)已经存在时，在覆盖时会先询问动作的进行(常用)</w:t>
      </w:r>
    </w:p>
    <w:p w14:paraId="000DDFDF" w14:textId="77777777" w:rsidR="00E07FA8" w:rsidRPr="00E07FA8" w:rsidRDefault="00E07FA8" w:rsidP="00E07FA8">
      <w:pPr>
        <w:ind w:left="1440"/>
        <w:jc w:val="left"/>
        <w:rPr>
          <w:rFonts w:hint="eastAsia"/>
        </w:rPr>
      </w:pPr>
      <w:r w:rsidRPr="00E07FA8">
        <w:rPr>
          <w:b/>
          <w:bCs/>
        </w:rPr>
        <w:t>-l：</w:t>
      </w:r>
      <w:r w:rsidRPr="00E07FA8">
        <w:t>进行硬式链接(hard link)的链接</w:t>
      </w:r>
      <w:proofErr w:type="gramStart"/>
      <w:r w:rsidRPr="00E07FA8">
        <w:t>档</w:t>
      </w:r>
      <w:proofErr w:type="gramEnd"/>
      <w:r w:rsidRPr="00E07FA8">
        <w:t>创建，而非复制文件本身；</w:t>
      </w:r>
    </w:p>
    <w:p w14:paraId="2F5214AD" w14:textId="77777777" w:rsidR="00E07FA8" w:rsidRPr="00E07FA8" w:rsidRDefault="00E07FA8" w:rsidP="00E07FA8">
      <w:pPr>
        <w:ind w:left="1440"/>
        <w:jc w:val="left"/>
        <w:rPr>
          <w:rFonts w:hint="eastAsia"/>
        </w:rPr>
      </w:pPr>
      <w:r w:rsidRPr="00E07FA8">
        <w:rPr>
          <w:b/>
          <w:bCs/>
        </w:rPr>
        <w:t>-p：</w:t>
      </w:r>
      <w:r w:rsidRPr="00E07FA8">
        <w:t>连同文件的属性一起复制过去，而非使用默认属性(备份常用)；</w:t>
      </w:r>
    </w:p>
    <w:p w14:paraId="7AF00032" w14:textId="77777777" w:rsidR="00E07FA8" w:rsidRPr="00E07FA8" w:rsidRDefault="00E07FA8" w:rsidP="00E07FA8">
      <w:pPr>
        <w:ind w:left="1440"/>
        <w:jc w:val="left"/>
        <w:rPr>
          <w:rFonts w:hint="eastAsia"/>
        </w:rPr>
      </w:pPr>
      <w:r w:rsidRPr="00E07FA8">
        <w:rPr>
          <w:b/>
          <w:bCs/>
        </w:rPr>
        <w:t>-r：</w:t>
      </w:r>
      <w:r w:rsidRPr="00E07FA8">
        <w:t>递归持续复制，</w:t>
      </w:r>
      <w:proofErr w:type="gramStart"/>
      <w:r w:rsidRPr="00E07FA8">
        <w:t>用於</w:t>
      </w:r>
      <w:proofErr w:type="gramEnd"/>
      <w:r w:rsidRPr="00E07FA8">
        <w:t>目录的复制行为；(常用)</w:t>
      </w:r>
    </w:p>
    <w:p w14:paraId="6444735A" w14:textId="77777777" w:rsidR="00E07FA8" w:rsidRPr="00E07FA8" w:rsidRDefault="00E07FA8" w:rsidP="00E07FA8">
      <w:pPr>
        <w:ind w:left="1440"/>
        <w:jc w:val="left"/>
        <w:rPr>
          <w:rFonts w:hint="eastAsia"/>
        </w:rPr>
      </w:pPr>
      <w:r w:rsidRPr="00E07FA8">
        <w:rPr>
          <w:b/>
          <w:bCs/>
        </w:rPr>
        <w:t>-s：</w:t>
      </w:r>
      <w:r w:rsidRPr="00E07FA8">
        <w:t>复制成为符号链接档 (symbolic link)，亦即『捷径』文件；</w:t>
      </w:r>
    </w:p>
    <w:p w14:paraId="310A20D5" w14:textId="77777777" w:rsidR="00E07FA8" w:rsidRPr="00E07FA8" w:rsidRDefault="00E07FA8" w:rsidP="00E07FA8">
      <w:pPr>
        <w:ind w:left="1440"/>
        <w:jc w:val="left"/>
        <w:rPr>
          <w:rFonts w:hint="eastAsia"/>
        </w:rPr>
      </w:pPr>
      <w:r w:rsidRPr="00E07FA8">
        <w:rPr>
          <w:b/>
          <w:bCs/>
        </w:rPr>
        <w:t>-u：</w:t>
      </w:r>
      <w:r w:rsidRPr="00E07FA8">
        <w:t xml:space="preserve">若 destination 比 source </w:t>
      </w:r>
      <w:proofErr w:type="gramStart"/>
      <w:r w:rsidRPr="00E07FA8">
        <w:t>旧才升级</w:t>
      </w:r>
      <w:proofErr w:type="gramEnd"/>
      <w:r w:rsidRPr="00E07FA8">
        <w:t xml:space="preserve"> destination ！</w:t>
      </w:r>
    </w:p>
    <w:p w14:paraId="6C9A5CC0" w14:textId="77777777" w:rsidR="00E07FA8" w:rsidRPr="00E07FA8" w:rsidRDefault="00E07FA8" w:rsidP="00E07FA8">
      <w:pPr>
        <w:numPr>
          <w:ilvl w:val="1"/>
          <w:numId w:val="12"/>
        </w:numPr>
        <w:jc w:val="left"/>
        <w:rPr>
          <w:rFonts w:hint="eastAsia"/>
        </w:rPr>
      </w:pPr>
      <w:r w:rsidRPr="00E07FA8">
        <w:t>用 root 身份，将 root 目录下的 .</w:t>
      </w:r>
      <w:proofErr w:type="spellStart"/>
      <w:r w:rsidRPr="00E07FA8">
        <w:t>bashrc</w:t>
      </w:r>
      <w:proofErr w:type="spellEnd"/>
      <w:r w:rsidRPr="00E07FA8">
        <w:t xml:space="preserve"> 复制到 /</w:t>
      </w:r>
      <w:proofErr w:type="spellStart"/>
      <w:r w:rsidRPr="00E07FA8">
        <w:t>tmp</w:t>
      </w:r>
      <w:proofErr w:type="spellEnd"/>
      <w:r w:rsidRPr="00E07FA8">
        <w:t xml:space="preserve"> 下，并命名为 </w:t>
      </w:r>
      <w:proofErr w:type="spellStart"/>
      <w:r w:rsidRPr="00E07FA8">
        <w:t>bashrc</w:t>
      </w:r>
      <w:proofErr w:type="spellEnd"/>
    </w:p>
    <w:p w14:paraId="78E515A0" w14:textId="77777777" w:rsidR="00E07FA8" w:rsidRPr="00E07FA8" w:rsidRDefault="00E07FA8" w:rsidP="00E07FA8">
      <w:pPr>
        <w:ind w:left="1440"/>
        <w:jc w:val="left"/>
        <w:rPr>
          <w:rFonts w:hint="eastAsia"/>
        </w:rPr>
      </w:pPr>
      <w:r w:rsidRPr="00E07FA8">
        <w:t>[</w:t>
      </w:r>
      <w:proofErr w:type="spellStart"/>
      <w:r w:rsidRPr="00E07FA8">
        <w:t>root@www</w:t>
      </w:r>
      <w:proofErr w:type="spellEnd"/>
      <w:r w:rsidRPr="00E07FA8">
        <w:t xml:space="preserve"> </w:t>
      </w:r>
      <w:proofErr w:type="gramStart"/>
      <w:r w:rsidRPr="00E07FA8">
        <w:t>~]#</w:t>
      </w:r>
      <w:proofErr w:type="gramEnd"/>
      <w:r w:rsidRPr="00E07FA8">
        <w:t xml:space="preserve"> cp ~</w:t>
      </w:r>
      <w:proofErr w:type="gramStart"/>
      <w:r w:rsidRPr="00E07FA8">
        <w:t>/.</w:t>
      </w:r>
      <w:proofErr w:type="spellStart"/>
      <w:r w:rsidRPr="00E07FA8">
        <w:t>bashrc</w:t>
      </w:r>
      <w:proofErr w:type="spellEnd"/>
      <w:proofErr w:type="gramEnd"/>
      <w:r w:rsidRPr="00E07FA8">
        <w:t xml:space="preserve"> /</w:t>
      </w:r>
      <w:proofErr w:type="spellStart"/>
      <w:r w:rsidRPr="00E07FA8">
        <w:t>tmp</w:t>
      </w:r>
      <w:proofErr w:type="spellEnd"/>
      <w:r w:rsidRPr="00E07FA8">
        <w:t>/</w:t>
      </w:r>
      <w:proofErr w:type="spellStart"/>
      <w:r w:rsidRPr="00E07FA8">
        <w:t>bashrc</w:t>
      </w:r>
      <w:proofErr w:type="spellEnd"/>
    </w:p>
    <w:p w14:paraId="077BA047" w14:textId="77777777" w:rsidR="00E07FA8" w:rsidRPr="00E07FA8" w:rsidRDefault="00E07FA8" w:rsidP="00E07FA8">
      <w:pPr>
        <w:ind w:left="1440"/>
        <w:jc w:val="left"/>
        <w:rPr>
          <w:rFonts w:hint="eastAsia"/>
        </w:rPr>
      </w:pPr>
      <w:r w:rsidRPr="00E07FA8">
        <w:t>[</w:t>
      </w:r>
      <w:proofErr w:type="spellStart"/>
      <w:r w:rsidRPr="00E07FA8">
        <w:t>root@www</w:t>
      </w:r>
      <w:proofErr w:type="spellEnd"/>
      <w:r w:rsidRPr="00E07FA8">
        <w:t xml:space="preserve"> </w:t>
      </w:r>
      <w:proofErr w:type="gramStart"/>
      <w:r w:rsidRPr="00E07FA8">
        <w:t>~]#</w:t>
      </w:r>
      <w:proofErr w:type="gramEnd"/>
      <w:r w:rsidRPr="00E07FA8">
        <w:t xml:space="preserve"> cp -</w:t>
      </w:r>
      <w:proofErr w:type="spellStart"/>
      <w:r w:rsidRPr="00E07FA8">
        <w:t>i</w:t>
      </w:r>
      <w:proofErr w:type="spellEnd"/>
      <w:r w:rsidRPr="00E07FA8">
        <w:t xml:space="preserve"> ~</w:t>
      </w:r>
      <w:proofErr w:type="gramStart"/>
      <w:r w:rsidRPr="00E07FA8">
        <w:t>/.</w:t>
      </w:r>
      <w:proofErr w:type="spellStart"/>
      <w:r w:rsidRPr="00E07FA8">
        <w:t>bashrc</w:t>
      </w:r>
      <w:proofErr w:type="spellEnd"/>
      <w:proofErr w:type="gramEnd"/>
      <w:r w:rsidRPr="00E07FA8">
        <w:t xml:space="preserve"> /</w:t>
      </w:r>
      <w:proofErr w:type="spellStart"/>
      <w:r w:rsidRPr="00E07FA8">
        <w:t>tmp</w:t>
      </w:r>
      <w:proofErr w:type="spellEnd"/>
      <w:r w:rsidRPr="00E07FA8">
        <w:t>/</w:t>
      </w:r>
      <w:proofErr w:type="spellStart"/>
      <w:r w:rsidRPr="00E07FA8">
        <w:t>bashrc</w:t>
      </w:r>
      <w:proofErr w:type="spellEnd"/>
    </w:p>
    <w:p w14:paraId="2CC06EBA" w14:textId="77777777" w:rsidR="00E07FA8" w:rsidRPr="00E07FA8" w:rsidRDefault="00E07FA8" w:rsidP="00E07FA8">
      <w:pPr>
        <w:ind w:left="1440"/>
        <w:jc w:val="left"/>
        <w:rPr>
          <w:rFonts w:hint="eastAsia"/>
        </w:rPr>
      </w:pPr>
      <w:r w:rsidRPr="00E07FA8">
        <w:t>cp: overwrite `/</w:t>
      </w:r>
      <w:proofErr w:type="spellStart"/>
      <w:r w:rsidRPr="00E07FA8">
        <w:t>tmp</w:t>
      </w:r>
      <w:proofErr w:type="spellEnd"/>
      <w:r w:rsidRPr="00E07FA8">
        <w:t>/</w:t>
      </w:r>
      <w:proofErr w:type="spellStart"/>
      <w:r w:rsidRPr="00E07FA8">
        <w:t>bashrc</w:t>
      </w:r>
      <w:proofErr w:type="spellEnd"/>
      <w:r w:rsidRPr="00E07FA8">
        <w:t xml:space="preserve">'? </w:t>
      </w:r>
      <w:proofErr w:type="gramStart"/>
      <w:r w:rsidRPr="00E07FA8">
        <w:t>n  &lt;</w:t>
      </w:r>
      <w:proofErr w:type="gramEnd"/>
      <w:r w:rsidRPr="00E07FA8">
        <w:t>==n不覆盖，y为覆盖</w:t>
      </w:r>
    </w:p>
    <w:p w14:paraId="1BFADE10" w14:textId="77777777" w:rsidR="00E07FA8" w:rsidRPr="00B83701" w:rsidRDefault="00E07FA8" w:rsidP="00E07FA8">
      <w:pPr>
        <w:ind w:left="1440"/>
        <w:jc w:val="left"/>
        <w:rPr>
          <w:rFonts w:hint="eastAsia"/>
        </w:rPr>
      </w:pPr>
    </w:p>
    <w:p w14:paraId="55A023A3" w14:textId="77777777" w:rsidR="00B83701" w:rsidRDefault="00B83701" w:rsidP="00B83701">
      <w:pPr>
        <w:numPr>
          <w:ilvl w:val="0"/>
          <w:numId w:val="12"/>
        </w:numPr>
        <w:jc w:val="left"/>
        <w:rPr>
          <w:rFonts w:hint="eastAsia"/>
        </w:rPr>
      </w:pPr>
      <w:r w:rsidRPr="00B83701">
        <w:t>rm（英文全拼：remove）: 删除文件或目录</w:t>
      </w:r>
    </w:p>
    <w:p w14:paraId="51CA574C" w14:textId="77777777" w:rsidR="00E07FA8" w:rsidRPr="00E07FA8" w:rsidRDefault="00E07FA8" w:rsidP="00E07FA8">
      <w:pPr>
        <w:numPr>
          <w:ilvl w:val="1"/>
          <w:numId w:val="12"/>
        </w:numPr>
        <w:jc w:val="left"/>
        <w:rPr>
          <w:rFonts w:hint="eastAsia"/>
        </w:rPr>
      </w:pPr>
      <w:r w:rsidRPr="00E07FA8">
        <w:t>语法：</w:t>
      </w:r>
    </w:p>
    <w:p w14:paraId="5A83E09D" w14:textId="0375B1E8" w:rsidR="00E07FA8" w:rsidRPr="00E07FA8" w:rsidRDefault="00E07FA8" w:rsidP="00E07FA8">
      <w:pPr>
        <w:ind w:left="1440"/>
        <w:jc w:val="left"/>
        <w:rPr>
          <w:rFonts w:hint="eastAsia"/>
        </w:rPr>
      </w:pPr>
      <w:r w:rsidRPr="00E07FA8">
        <w:t>rm [-fir] 文件或目录</w:t>
      </w:r>
    </w:p>
    <w:p w14:paraId="104CD75B" w14:textId="77777777" w:rsidR="00E07FA8" w:rsidRPr="00E07FA8" w:rsidRDefault="00E07FA8" w:rsidP="00E07FA8">
      <w:pPr>
        <w:numPr>
          <w:ilvl w:val="1"/>
          <w:numId w:val="12"/>
        </w:numPr>
        <w:jc w:val="left"/>
        <w:rPr>
          <w:rFonts w:hint="eastAsia"/>
        </w:rPr>
      </w:pPr>
      <w:r w:rsidRPr="00E07FA8">
        <w:t>选项与参数：</w:t>
      </w:r>
    </w:p>
    <w:p w14:paraId="6EEE7C3F" w14:textId="77777777" w:rsidR="00E07FA8" w:rsidRPr="00E07FA8" w:rsidRDefault="00E07FA8" w:rsidP="00E07FA8">
      <w:pPr>
        <w:ind w:left="1440"/>
        <w:jc w:val="left"/>
        <w:rPr>
          <w:rFonts w:hint="eastAsia"/>
        </w:rPr>
      </w:pPr>
      <w:r w:rsidRPr="00E07FA8">
        <w:t>-f ：就是 force 的意思，忽略不存在的文件，不会出现警告信息；</w:t>
      </w:r>
    </w:p>
    <w:p w14:paraId="4E2173F2" w14:textId="77777777" w:rsidR="00E07FA8" w:rsidRPr="00E07FA8" w:rsidRDefault="00E07FA8" w:rsidP="00E07FA8">
      <w:pPr>
        <w:ind w:left="1440"/>
        <w:jc w:val="left"/>
        <w:rPr>
          <w:rFonts w:hint="eastAsia"/>
        </w:rPr>
      </w:pPr>
      <w:r w:rsidRPr="00E07FA8">
        <w:t>-</w:t>
      </w:r>
      <w:proofErr w:type="spellStart"/>
      <w:r w:rsidRPr="00E07FA8">
        <w:t>i</w:t>
      </w:r>
      <w:proofErr w:type="spellEnd"/>
      <w:r w:rsidRPr="00E07FA8">
        <w:t xml:space="preserve"> ：互动模式，在删除前会询问使用者是否动作</w:t>
      </w:r>
    </w:p>
    <w:p w14:paraId="7469FCE1" w14:textId="77777777" w:rsidR="00E07FA8" w:rsidRPr="00E07FA8" w:rsidRDefault="00E07FA8" w:rsidP="00E07FA8">
      <w:pPr>
        <w:ind w:left="1440"/>
        <w:jc w:val="left"/>
        <w:rPr>
          <w:rFonts w:hint="eastAsia"/>
        </w:rPr>
      </w:pPr>
      <w:r w:rsidRPr="00E07FA8">
        <w:t>-r ：递归删除啊！最常用在目录的删除了！这是非常危险的选项！！！</w:t>
      </w:r>
    </w:p>
    <w:p w14:paraId="21172825" w14:textId="77777777" w:rsidR="00E07FA8" w:rsidRPr="00E07FA8" w:rsidRDefault="00E07FA8" w:rsidP="00E07FA8">
      <w:pPr>
        <w:ind w:left="1440"/>
        <w:jc w:val="left"/>
        <w:rPr>
          <w:rFonts w:hint="eastAsia"/>
        </w:rPr>
      </w:pPr>
    </w:p>
    <w:p w14:paraId="106BD635" w14:textId="77777777" w:rsidR="00E07FA8" w:rsidRPr="00E07FA8" w:rsidRDefault="00E07FA8" w:rsidP="00E07FA8">
      <w:pPr>
        <w:numPr>
          <w:ilvl w:val="1"/>
          <w:numId w:val="12"/>
        </w:numPr>
        <w:jc w:val="left"/>
        <w:rPr>
          <w:rFonts w:hint="eastAsia"/>
        </w:rPr>
      </w:pPr>
      <w:r w:rsidRPr="00E07FA8">
        <w:t xml:space="preserve">将刚刚在 cp 的实例中创建的 </w:t>
      </w:r>
      <w:proofErr w:type="spellStart"/>
      <w:r w:rsidRPr="00E07FA8">
        <w:t>bashrc</w:t>
      </w:r>
      <w:proofErr w:type="spellEnd"/>
      <w:r w:rsidRPr="00E07FA8">
        <w:t xml:space="preserve"> 删除掉！</w:t>
      </w:r>
    </w:p>
    <w:p w14:paraId="14055CAA" w14:textId="77777777" w:rsidR="00E07FA8" w:rsidRPr="00E07FA8" w:rsidRDefault="00E07FA8" w:rsidP="00E07FA8">
      <w:pPr>
        <w:ind w:left="1440"/>
        <w:jc w:val="left"/>
        <w:rPr>
          <w:rFonts w:hint="eastAsia"/>
        </w:rPr>
      </w:pPr>
      <w:r w:rsidRPr="00E07FA8">
        <w:t>[</w:t>
      </w:r>
      <w:proofErr w:type="spellStart"/>
      <w:r w:rsidRPr="00E07FA8">
        <w:t>root@www</w:t>
      </w:r>
      <w:proofErr w:type="spellEnd"/>
      <w:r w:rsidRPr="00E07FA8">
        <w:t xml:space="preserve"> </w:t>
      </w:r>
      <w:proofErr w:type="spellStart"/>
      <w:proofErr w:type="gramStart"/>
      <w:r w:rsidRPr="00E07FA8">
        <w:t>tmp</w:t>
      </w:r>
      <w:proofErr w:type="spellEnd"/>
      <w:r w:rsidRPr="00E07FA8">
        <w:t>]#</w:t>
      </w:r>
      <w:proofErr w:type="gramEnd"/>
      <w:r w:rsidRPr="00E07FA8">
        <w:t xml:space="preserve"> rm -</w:t>
      </w:r>
      <w:proofErr w:type="spellStart"/>
      <w:r w:rsidRPr="00E07FA8">
        <w:t>i</w:t>
      </w:r>
      <w:proofErr w:type="spellEnd"/>
      <w:r w:rsidRPr="00E07FA8">
        <w:t xml:space="preserve"> </w:t>
      </w:r>
      <w:proofErr w:type="spellStart"/>
      <w:r w:rsidRPr="00E07FA8">
        <w:t>bashrc</w:t>
      </w:r>
      <w:proofErr w:type="spellEnd"/>
    </w:p>
    <w:p w14:paraId="2CC09C15" w14:textId="77777777" w:rsidR="00E07FA8" w:rsidRPr="00E07FA8" w:rsidRDefault="00E07FA8" w:rsidP="00E07FA8">
      <w:pPr>
        <w:ind w:left="1440"/>
        <w:jc w:val="left"/>
        <w:rPr>
          <w:rFonts w:hint="eastAsia"/>
        </w:rPr>
      </w:pPr>
      <w:r w:rsidRPr="00E07FA8">
        <w:t>rm: remove regular file `</w:t>
      </w:r>
      <w:proofErr w:type="spellStart"/>
      <w:r w:rsidRPr="00E07FA8">
        <w:t>bashrc</w:t>
      </w:r>
      <w:proofErr w:type="spellEnd"/>
      <w:r w:rsidRPr="00E07FA8">
        <w:t>'? y</w:t>
      </w:r>
    </w:p>
    <w:p w14:paraId="74309F8D" w14:textId="77777777" w:rsidR="00E07FA8" w:rsidRPr="00E07FA8" w:rsidRDefault="00E07FA8" w:rsidP="00E07FA8">
      <w:pPr>
        <w:numPr>
          <w:ilvl w:val="1"/>
          <w:numId w:val="12"/>
        </w:numPr>
        <w:jc w:val="left"/>
        <w:rPr>
          <w:rFonts w:hint="eastAsia"/>
        </w:rPr>
      </w:pPr>
      <w:r w:rsidRPr="00E07FA8">
        <w:t>如果加上 -</w:t>
      </w:r>
      <w:proofErr w:type="spellStart"/>
      <w:r w:rsidRPr="00E07FA8">
        <w:t>i</w:t>
      </w:r>
      <w:proofErr w:type="spellEnd"/>
      <w:r w:rsidRPr="00E07FA8">
        <w:t xml:space="preserve"> 的选项就会主动询问喔，避免你删除到错误的档名！</w:t>
      </w:r>
    </w:p>
    <w:p w14:paraId="0E7E4ED2" w14:textId="77777777" w:rsidR="00E07FA8" w:rsidRPr="00B83701" w:rsidRDefault="00E07FA8" w:rsidP="00E07FA8">
      <w:pPr>
        <w:ind w:left="1440"/>
        <w:jc w:val="left"/>
        <w:rPr>
          <w:rFonts w:hint="eastAsia"/>
        </w:rPr>
      </w:pPr>
    </w:p>
    <w:p w14:paraId="610C0109" w14:textId="3111839C" w:rsidR="00B83701" w:rsidRDefault="00B83701" w:rsidP="00E07FA8">
      <w:pPr>
        <w:numPr>
          <w:ilvl w:val="0"/>
          <w:numId w:val="12"/>
        </w:numPr>
        <w:jc w:val="left"/>
        <w:rPr>
          <w:rFonts w:hint="eastAsia"/>
        </w:rPr>
      </w:pPr>
      <w:r w:rsidRPr="00B83701">
        <w:t>mv（英文全拼：move file）: 移动文件与目录，或修改文件与目录的名称</w:t>
      </w:r>
    </w:p>
    <w:p w14:paraId="08E2BA0A" w14:textId="77777777" w:rsidR="00E07FA8" w:rsidRPr="00E07FA8" w:rsidRDefault="00E07FA8" w:rsidP="00E07FA8">
      <w:pPr>
        <w:numPr>
          <w:ilvl w:val="1"/>
          <w:numId w:val="12"/>
        </w:numPr>
        <w:jc w:val="left"/>
        <w:rPr>
          <w:rFonts w:hint="eastAsia"/>
        </w:rPr>
      </w:pPr>
      <w:r w:rsidRPr="00E07FA8">
        <w:t>语法：</w:t>
      </w:r>
    </w:p>
    <w:p w14:paraId="7D07C1EC" w14:textId="77777777" w:rsidR="00E07FA8" w:rsidRPr="00E07FA8" w:rsidRDefault="00E07FA8" w:rsidP="00E07FA8">
      <w:pPr>
        <w:ind w:left="1440"/>
        <w:jc w:val="left"/>
        <w:rPr>
          <w:rFonts w:hint="eastAsia"/>
        </w:rPr>
      </w:pPr>
      <w:r w:rsidRPr="00E07FA8">
        <w:t>[</w:t>
      </w:r>
      <w:proofErr w:type="spellStart"/>
      <w:r w:rsidRPr="00E07FA8">
        <w:t>root@www</w:t>
      </w:r>
      <w:proofErr w:type="spellEnd"/>
      <w:r w:rsidRPr="00E07FA8">
        <w:t xml:space="preserve"> </w:t>
      </w:r>
      <w:proofErr w:type="gramStart"/>
      <w:r w:rsidRPr="00E07FA8">
        <w:t>~]#</w:t>
      </w:r>
      <w:proofErr w:type="gramEnd"/>
      <w:r w:rsidRPr="00E07FA8">
        <w:t xml:space="preserve"> mv [-</w:t>
      </w:r>
      <w:proofErr w:type="spellStart"/>
      <w:r w:rsidRPr="00E07FA8">
        <w:t>fiu</w:t>
      </w:r>
      <w:proofErr w:type="spellEnd"/>
      <w:r w:rsidRPr="00E07FA8">
        <w:t>] source destination</w:t>
      </w:r>
    </w:p>
    <w:p w14:paraId="2DA76A57" w14:textId="77777777" w:rsidR="00E07FA8" w:rsidRPr="00E07FA8" w:rsidRDefault="00E07FA8" w:rsidP="00E07FA8">
      <w:pPr>
        <w:ind w:left="1440"/>
        <w:jc w:val="left"/>
        <w:rPr>
          <w:rFonts w:hint="eastAsia"/>
        </w:rPr>
      </w:pPr>
      <w:r w:rsidRPr="00E07FA8">
        <w:t>[</w:t>
      </w:r>
      <w:proofErr w:type="spellStart"/>
      <w:r w:rsidRPr="00E07FA8">
        <w:t>root@www</w:t>
      </w:r>
      <w:proofErr w:type="spellEnd"/>
      <w:r w:rsidRPr="00E07FA8">
        <w:t xml:space="preserve"> </w:t>
      </w:r>
      <w:proofErr w:type="gramStart"/>
      <w:r w:rsidRPr="00E07FA8">
        <w:t>~]#</w:t>
      </w:r>
      <w:proofErr w:type="gramEnd"/>
      <w:r w:rsidRPr="00E07FA8">
        <w:t xml:space="preserve"> mv [options] source1 source2 source3 .... directory</w:t>
      </w:r>
    </w:p>
    <w:p w14:paraId="0AA7678C" w14:textId="77777777" w:rsidR="00E07FA8" w:rsidRPr="00E07FA8" w:rsidRDefault="00E07FA8" w:rsidP="00E07FA8">
      <w:pPr>
        <w:numPr>
          <w:ilvl w:val="1"/>
          <w:numId w:val="12"/>
        </w:numPr>
        <w:jc w:val="left"/>
        <w:rPr>
          <w:rFonts w:hint="eastAsia"/>
        </w:rPr>
      </w:pPr>
      <w:r w:rsidRPr="00E07FA8">
        <w:t>选项与参数：</w:t>
      </w:r>
    </w:p>
    <w:p w14:paraId="533C1477" w14:textId="77777777" w:rsidR="00E07FA8" w:rsidRPr="00E07FA8" w:rsidRDefault="00E07FA8" w:rsidP="00E07FA8">
      <w:pPr>
        <w:ind w:left="1440"/>
        <w:jc w:val="left"/>
        <w:rPr>
          <w:rFonts w:hint="eastAsia"/>
        </w:rPr>
      </w:pPr>
      <w:r w:rsidRPr="00E07FA8">
        <w:lastRenderedPageBreak/>
        <w:t>-f ：force 强制的意思，如果目标文件已经存在，不会询问而直接覆盖；</w:t>
      </w:r>
    </w:p>
    <w:p w14:paraId="42E9F252" w14:textId="77777777" w:rsidR="00E07FA8" w:rsidRPr="00E07FA8" w:rsidRDefault="00E07FA8" w:rsidP="00E07FA8">
      <w:pPr>
        <w:ind w:left="1440"/>
        <w:jc w:val="left"/>
        <w:rPr>
          <w:rFonts w:hint="eastAsia"/>
        </w:rPr>
      </w:pPr>
      <w:r w:rsidRPr="00E07FA8">
        <w:t>-</w:t>
      </w:r>
      <w:proofErr w:type="spellStart"/>
      <w:r w:rsidRPr="00E07FA8">
        <w:t>i</w:t>
      </w:r>
      <w:proofErr w:type="spellEnd"/>
      <w:r w:rsidRPr="00E07FA8">
        <w:t xml:space="preserve"> ：若目标文件 (destination) 已经存在时，就会询问是否覆盖！</w:t>
      </w:r>
    </w:p>
    <w:p w14:paraId="24020C82" w14:textId="77777777" w:rsidR="00E07FA8" w:rsidRPr="00E07FA8" w:rsidRDefault="00E07FA8" w:rsidP="00E07FA8">
      <w:pPr>
        <w:ind w:left="1440"/>
        <w:jc w:val="left"/>
        <w:rPr>
          <w:rFonts w:hint="eastAsia"/>
        </w:rPr>
      </w:pPr>
      <w:r w:rsidRPr="00E07FA8">
        <w:t>-u ：若目标文件已经存在，且 source 比较新，才会升级 (update)</w:t>
      </w:r>
    </w:p>
    <w:p w14:paraId="7DA68D19" w14:textId="77777777" w:rsidR="00E07FA8" w:rsidRPr="00E07FA8" w:rsidRDefault="00E07FA8" w:rsidP="00E07FA8">
      <w:pPr>
        <w:numPr>
          <w:ilvl w:val="1"/>
          <w:numId w:val="12"/>
        </w:numPr>
        <w:jc w:val="left"/>
        <w:rPr>
          <w:rFonts w:hint="eastAsia"/>
        </w:rPr>
      </w:pPr>
      <w:r w:rsidRPr="00E07FA8">
        <w:t>复制</w:t>
      </w:r>
      <w:proofErr w:type="gramStart"/>
      <w:r w:rsidRPr="00E07FA8">
        <w:t>一</w:t>
      </w:r>
      <w:proofErr w:type="gramEnd"/>
      <w:r w:rsidRPr="00E07FA8">
        <w:t>文件，创建</w:t>
      </w:r>
      <w:proofErr w:type="gramStart"/>
      <w:r w:rsidRPr="00E07FA8">
        <w:t>一</w:t>
      </w:r>
      <w:proofErr w:type="gramEnd"/>
      <w:r w:rsidRPr="00E07FA8">
        <w:t>目录，将文件移动到目录中</w:t>
      </w:r>
    </w:p>
    <w:p w14:paraId="797FE8EC" w14:textId="77777777" w:rsidR="00E07FA8" w:rsidRPr="00E07FA8" w:rsidRDefault="00E07FA8" w:rsidP="00E07FA8">
      <w:pPr>
        <w:ind w:left="1440"/>
        <w:jc w:val="left"/>
        <w:rPr>
          <w:rFonts w:hint="eastAsia"/>
        </w:rPr>
      </w:pPr>
      <w:r w:rsidRPr="00E07FA8">
        <w:t>[</w:t>
      </w:r>
      <w:proofErr w:type="spellStart"/>
      <w:r w:rsidRPr="00E07FA8">
        <w:t>root@www</w:t>
      </w:r>
      <w:proofErr w:type="spellEnd"/>
      <w:r w:rsidRPr="00E07FA8">
        <w:t xml:space="preserve"> </w:t>
      </w:r>
      <w:proofErr w:type="gramStart"/>
      <w:r w:rsidRPr="00E07FA8">
        <w:t>~]#</w:t>
      </w:r>
      <w:proofErr w:type="gramEnd"/>
      <w:r w:rsidRPr="00E07FA8">
        <w:t xml:space="preserve"> cd /</w:t>
      </w:r>
      <w:proofErr w:type="spellStart"/>
      <w:r w:rsidRPr="00E07FA8">
        <w:t>tmp</w:t>
      </w:r>
      <w:proofErr w:type="spellEnd"/>
    </w:p>
    <w:p w14:paraId="3B1794DB" w14:textId="77777777" w:rsidR="00E07FA8" w:rsidRPr="00E07FA8" w:rsidRDefault="00E07FA8" w:rsidP="00E07FA8">
      <w:pPr>
        <w:ind w:left="1440"/>
        <w:jc w:val="left"/>
        <w:rPr>
          <w:rFonts w:hint="eastAsia"/>
        </w:rPr>
      </w:pPr>
      <w:r w:rsidRPr="00E07FA8">
        <w:t>[</w:t>
      </w:r>
      <w:proofErr w:type="spellStart"/>
      <w:r w:rsidRPr="00E07FA8">
        <w:t>root@www</w:t>
      </w:r>
      <w:proofErr w:type="spellEnd"/>
      <w:r w:rsidRPr="00E07FA8">
        <w:t xml:space="preserve"> </w:t>
      </w:r>
      <w:proofErr w:type="spellStart"/>
      <w:proofErr w:type="gramStart"/>
      <w:r w:rsidRPr="00E07FA8">
        <w:t>tmp</w:t>
      </w:r>
      <w:proofErr w:type="spellEnd"/>
      <w:r w:rsidRPr="00E07FA8">
        <w:t>]#</w:t>
      </w:r>
      <w:proofErr w:type="gramEnd"/>
      <w:r w:rsidRPr="00E07FA8">
        <w:t xml:space="preserve"> cp ~</w:t>
      </w:r>
      <w:proofErr w:type="gramStart"/>
      <w:r w:rsidRPr="00E07FA8">
        <w:t>/.</w:t>
      </w:r>
      <w:proofErr w:type="spellStart"/>
      <w:r w:rsidRPr="00E07FA8">
        <w:t>bashrc</w:t>
      </w:r>
      <w:proofErr w:type="spellEnd"/>
      <w:proofErr w:type="gramEnd"/>
      <w:r w:rsidRPr="00E07FA8">
        <w:t xml:space="preserve"> </w:t>
      </w:r>
      <w:proofErr w:type="spellStart"/>
      <w:r w:rsidRPr="00E07FA8">
        <w:t>bashrc</w:t>
      </w:r>
      <w:proofErr w:type="spellEnd"/>
    </w:p>
    <w:p w14:paraId="12B6576C" w14:textId="77777777" w:rsidR="00E07FA8" w:rsidRPr="00E07FA8" w:rsidRDefault="00E07FA8" w:rsidP="00E07FA8">
      <w:pPr>
        <w:ind w:left="1440"/>
        <w:jc w:val="left"/>
        <w:rPr>
          <w:rFonts w:hint="eastAsia"/>
        </w:rPr>
      </w:pPr>
      <w:r w:rsidRPr="00E07FA8">
        <w:t>[</w:t>
      </w:r>
      <w:proofErr w:type="spellStart"/>
      <w:r w:rsidRPr="00E07FA8">
        <w:t>root@www</w:t>
      </w:r>
      <w:proofErr w:type="spellEnd"/>
      <w:r w:rsidRPr="00E07FA8">
        <w:t xml:space="preserve"> </w:t>
      </w:r>
      <w:proofErr w:type="spellStart"/>
      <w:proofErr w:type="gramStart"/>
      <w:r w:rsidRPr="00E07FA8">
        <w:t>tmp</w:t>
      </w:r>
      <w:proofErr w:type="spellEnd"/>
      <w:r w:rsidRPr="00E07FA8">
        <w:t>]#</w:t>
      </w:r>
      <w:proofErr w:type="gramEnd"/>
      <w:r w:rsidRPr="00E07FA8">
        <w:t xml:space="preserve"> </w:t>
      </w:r>
      <w:proofErr w:type="spellStart"/>
      <w:r w:rsidRPr="00E07FA8">
        <w:t>mkdir</w:t>
      </w:r>
      <w:proofErr w:type="spellEnd"/>
      <w:r w:rsidRPr="00E07FA8">
        <w:t xml:space="preserve"> </w:t>
      </w:r>
      <w:proofErr w:type="spellStart"/>
      <w:r w:rsidRPr="00E07FA8">
        <w:t>mvtest</w:t>
      </w:r>
      <w:proofErr w:type="spellEnd"/>
    </w:p>
    <w:p w14:paraId="7844971C" w14:textId="77777777" w:rsidR="00E07FA8" w:rsidRPr="00E07FA8" w:rsidRDefault="00E07FA8" w:rsidP="00E07FA8">
      <w:pPr>
        <w:ind w:left="1440"/>
        <w:jc w:val="left"/>
        <w:rPr>
          <w:rFonts w:hint="eastAsia"/>
        </w:rPr>
      </w:pPr>
      <w:r w:rsidRPr="00E07FA8">
        <w:t>[</w:t>
      </w:r>
      <w:proofErr w:type="spellStart"/>
      <w:r w:rsidRPr="00E07FA8">
        <w:t>root@www</w:t>
      </w:r>
      <w:proofErr w:type="spellEnd"/>
      <w:r w:rsidRPr="00E07FA8">
        <w:t xml:space="preserve"> </w:t>
      </w:r>
      <w:proofErr w:type="spellStart"/>
      <w:proofErr w:type="gramStart"/>
      <w:r w:rsidRPr="00E07FA8">
        <w:t>tmp</w:t>
      </w:r>
      <w:proofErr w:type="spellEnd"/>
      <w:r w:rsidRPr="00E07FA8">
        <w:t>]#</w:t>
      </w:r>
      <w:proofErr w:type="gramEnd"/>
      <w:r w:rsidRPr="00E07FA8">
        <w:t xml:space="preserve"> mv </w:t>
      </w:r>
      <w:proofErr w:type="spellStart"/>
      <w:r w:rsidRPr="00E07FA8">
        <w:t>bashrc</w:t>
      </w:r>
      <w:proofErr w:type="spellEnd"/>
      <w:r w:rsidRPr="00E07FA8">
        <w:t xml:space="preserve"> </w:t>
      </w:r>
      <w:proofErr w:type="spellStart"/>
      <w:r w:rsidRPr="00E07FA8">
        <w:t>mvtest</w:t>
      </w:r>
      <w:proofErr w:type="spellEnd"/>
    </w:p>
    <w:p w14:paraId="7A65F4F2" w14:textId="77777777" w:rsidR="00E07FA8" w:rsidRPr="00E07FA8" w:rsidRDefault="00E07FA8" w:rsidP="00E07FA8">
      <w:pPr>
        <w:numPr>
          <w:ilvl w:val="1"/>
          <w:numId w:val="12"/>
        </w:numPr>
        <w:jc w:val="left"/>
        <w:rPr>
          <w:rFonts w:hint="eastAsia"/>
        </w:rPr>
      </w:pPr>
      <w:r w:rsidRPr="00E07FA8">
        <w:t xml:space="preserve">将某个文件移动到某个目录去，就是这样做！ </w:t>
      </w:r>
    </w:p>
    <w:p w14:paraId="3472D7C8" w14:textId="77777777" w:rsidR="00E07FA8" w:rsidRPr="00E07FA8" w:rsidRDefault="00E07FA8" w:rsidP="00E07FA8">
      <w:pPr>
        <w:numPr>
          <w:ilvl w:val="1"/>
          <w:numId w:val="12"/>
        </w:numPr>
        <w:jc w:val="left"/>
        <w:rPr>
          <w:rFonts w:hint="eastAsia"/>
        </w:rPr>
      </w:pPr>
      <w:r w:rsidRPr="00E07FA8">
        <w:t>将刚刚的目录名称更名为 mvtest2</w:t>
      </w:r>
    </w:p>
    <w:p w14:paraId="06BE9E66" w14:textId="740539C8" w:rsidR="00E07FA8" w:rsidRDefault="00E07FA8" w:rsidP="00045CFA">
      <w:pPr>
        <w:ind w:left="1440"/>
        <w:jc w:val="left"/>
        <w:rPr>
          <w:rFonts w:hint="eastAsia"/>
        </w:rPr>
      </w:pPr>
      <w:r w:rsidRPr="00E07FA8">
        <w:t>[</w:t>
      </w:r>
      <w:proofErr w:type="spellStart"/>
      <w:r w:rsidRPr="00E07FA8">
        <w:t>root@www</w:t>
      </w:r>
      <w:proofErr w:type="spellEnd"/>
      <w:r w:rsidRPr="00E07FA8">
        <w:t xml:space="preserve"> </w:t>
      </w:r>
      <w:proofErr w:type="spellStart"/>
      <w:proofErr w:type="gramStart"/>
      <w:r w:rsidRPr="00E07FA8">
        <w:t>tmp</w:t>
      </w:r>
      <w:proofErr w:type="spellEnd"/>
      <w:r w:rsidRPr="00E07FA8">
        <w:t>]#</w:t>
      </w:r>
      <w:proofErr w:type="gramEnd"/>
      <w:r w:rsidRPr="00E07FA8">
        <w:t xml:space="preserve"> mv </w:t>
      </w:r>
      <w:proofErr w:type="spellStart"/>
      <w:r w:rsidRPr="00E07FA8">
        <w:t>mvtest</w:t>
      </w:r>
      <w:proofErr w:type="spellEnd"/>
      <w:r w:rsidRPr="00E07FA8">
        <w:t xml:space="preserve"> </w:t>
      </w:r>
      <w:proofErr w:type="spellStart"/>
      <w:r w:rsidRPr="00E07FA8">
        <w:t>mvt</w:t>
      </w:r>
      <w:proofErr w:type="spellEnd"/>
    </w:p>
    <w:p w14:paraId="7CB5FFA8" w14:textId="2ACD5809" w:rsidR="00045CFA" w:rsidRDefault="00045CFA" w:rsidP="00045CFA">
      <w:pPr>
        <w:pStyle w:val="2"/>
        <w:ind w:firstLineChars="0" w:firstLine="0"/>
        <w:rPr>
          <w:rFonts w:hint="eastAsia"/>
        </w:rPr>
      </w:pPr>
      <w:r>
        <w:rPr>
          <w:rFonts w:hint="eastAsia"/>
        </w:rPr>
        <w:t>8. ubuntu端口</w:t>
      </w:r>
      <w:r w:rsidR="006B64BF">
        <w:rPr>
          <w:rFonts w:hint="eastAsia"/>
        </w:rPr>
        <w:t>連接測試</w:t>
      </w:r>
    </w:p>
    <w:p w14:paraId="51A331B0" w14:textId="6AB29992" w:rsidR="00045CFA" w:rsidRDefault="006B64BF" w:rsidP="00045CFA">
      <w:pPr>
        <w:jc w:val="left"/>
        <w:rPr>
          <w:rFonts w:hint="eastAsia"/>
        </w:rPr>
      </w:pPr>
      <w:r>
        <w:rPr>
          <w:rFonts w:hint="eastAsia"/>
        </w:rPr>
        <w:t>Windows PowerShell:</w:t>
      </w:r>
      <w:r w:rsidRPr="006B64BF">
        <w:rPr>
          <w:rFonts w:hint="eastAsia"/>
        </w:rPr>
        <w:t xml:space="preserve"> Test-</w:t>
      </w:r>
      <w:proofErr w:type="spellStart"/>
      <w:r w:rsidRPr="006B64BF">
        <w:rPr>
          <w:rFonts w:hint="eastAsia"/>
        </w:rPr>
        <w:t>NetConnection</w:t>
      </w:r>
      <w:proofErr w:type="spellEnd"/>
      <w:r w:rsidRPr="006B64BF">
        <w:rPr>
          <w:rFonts w:hint="eastAsia"/>
        </w:rPr>
        <w:t xml:space="preserve"> "10.168.3.1</w:t>
      </w:r>
      <w:r>
        <w:rPr>
          <w:rFonts w:hint="eastAsia"/>
        </w:rPr>
        <w:t>01</w:t>
      </w:r>
      <w:r w:rsidRPr="006B64BF">
        <w:rPr>
          <w:rFonts w:hint="eastAsia"/>
        </w:rPr>
        <w:t>"</w:t>
      </w:r>
      <w:r>
        <w:rPr>
          <w:rFonts w:hint="eastAsia"/>
        </w:rPr>
        <w:t xml:space="preserve"> -Port 22</w:t>
      </w:r>
    </w:p>
    <w:p w14:paraId="652A9A76" w14:textId="05A360BA" w:rsidR="006B64BF" w:rsidRDefault="006B64BF" w:rsidP="00045CFA">
      <w:pPr>
        <w:jc w:val="left"/>
        <w:rPr>
          <w:rFonts w:hint="eastAsia"/>
        </w:rPr>
      </w:pPr>
      <w:r>
        <w:rPr>
          <w:noProof/>
        </w:rPr>
        <w:drawing>
          <wp:inline distT="0" distB="0" distL="0" distR="0" wp14:anchorId="67C274EB" wp14:editId="4EC6131B">
            <wp:extent cx="6120130" cy="1566545"/>
            <wp:effectExtent l="0" t="0" r="0" b="0"/>
            <wp:docPr id="86651700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6517006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566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04F066" w14:textId="78ED01BB" w:rsidR="00363464" w:rsidRDefault="00363464" w:rsidP="00363464">
      <w:pPr>
        <w:pStyle w:val="2"/>
        <w:ind w:firstLineChars="0" w:firstLine="0"/>
        <w:rPr>
          <w:rFonts w:hint="eastAsia"/>
        </w:rPr>
      </w:pPr>
      <w:r>
        <w:rPr>
          <w:rFonts w:hint="eastAsia"/>
        </w:rPr>
        <w:t>9. 在ubuntu上檢查防火牆是否請允許端口通信</w:t>
      </w:r>
    </w:p>
    <w:p w14:paraId="023DA2EB" w14:textId="77777777" w:rsidR="00363464" w:rsidRPr="00363464" w:rsidRDefault="00363464" w:rsidP="00363464">
      <w:pPr>
        <w:jc w:val="left"/>
        <w:rPr>
          <w:rFonts w:hint="eastAsia"/>
        </w:rPr>
      </w:pPr>
      <w:r w:rsidRPr="00363464">
        <w:t xml:space="preserve">Ubuntu 默认使用 </w:t>
      </w:r>
      <w:proofErr w:type="spellStart"/>
      <w:r w:rsidRPr="00363464">
        <w:t>ufw</w:t>
      </w:r>
      <w:proofErr w:type="spellEnd"/>
      <w:r w:rsidRPr="00363464">
        <w:t>（Uncomplicated Firewall）或 iptables 管理防火墙。</w:t>
      </w:r>
    </w:p>
    <w:p w14:paraId="119FB890" w14:textId="77777777" w:rsidR="00363464" w:rsidRPr="00363464" w:rsidRDefault="00363464" w:rsidP="00363464">
      <w:pPr>
        <w:jc w:val="left"/>
        <w:rPr>
          <w:rFonts w:hint="eastAsia"/>
          <w:b/>
          <w:bCs/>
        </w:rPr>
      </w:pPr>
      <w:r w:rsidRPr="00363464">
        <w:rPr>
          <w:b/>
          <w:bCs/>
        </w:rPr>
        <w:t xml:space="preserve">方法 1：使用 </w:t>
      </w:r>
      <w:proofErr w:type="spellStart"/>
      <w:r w:rsidRPr="00363464">
        <w:rPr>
          <w:b/>
          <w:bCs/>
        </w:rPr>
        <w:t>ufw</w:t>
      </w:r>
      <w:proofErr w:type="spellEnd"/>
      <w:r w:rsidRPr="00363464">
        <w:rPr>
          <w:b/>
          <w:bCs/>
        </w:rPr>
        <w:t>（推荐）</w:t>
      </w:r>
    </w:p>
    <w:p w14:paraId="37781FB7" w14:textId="77777777" w:rsidR="00363464" w:rsidRPr="00363464" w:rsidRDefault="00363464" w:rsidP="00363464">
      <w:pPr>
        <w:jc w:val="left"/>
        <w:rPr>
          <w:rFonts w:hint="eastAsia"/>
        </w:rPr>
      </w:pPr>
      <w:r w:rsidRPr="00363464">
        <w:t>bash</w:t>
      </w:r>
    </w:p>
    <w:p w14:paraId="16659131" w14:textId="77777777" w:rsidR="00363464" w:rsidRPr="00363464" w:rsidRDefault="00363464" w:rsidP="00363464">
      <w:pPr>
        <w:jc w:val="left"/>
        <w:rPr>
          <w:rFonts w:hint="eastAsia"/>
        </w:rPr>
      </w:pPr>
      <w:r w:rsidRPr="00363464">
        <w:t xml:space="preserve"># 查看 </w:t>
      </w:r>
      <w:proofErr w:type="spellStart"/>
      <w:r w:rsidRPr="00363464">
        <w:t>ufw</w:t>
      </w:r>
      <w:proofErr w:type="spellEnd"/>
      <w:r w:rsidRPr="00363464">
        <w:t xml:space="preserve"> 防火墙状态</w:t>
      </w:r>
    </w:p>
    <w:p w14:paraId="517FB2E2" w14:textId="77777777" w:rsidR="00363464" w:rsidRPr="00363464" w:rsidRDefault="00363464" w:rsidP="00363464">
      <w:pPr>
        <w:jc w:val="left"/>
        <w:rPr>
          <w:rFonts w:hint="eastAsia"/>
        </w:rPr>
      </w:pPr>
      <w:proofErr w:type="spellStart"/>
      <w:r w:rsidRPr="00363464">
        <w:t>sudo</w:t>
      </w:r>
      <w:proofErr w:type="spellEnd"/>
      <w:r w:rsidRPr="00363464">
        <w:t xml:space="preserve"> </w:t>
      </w:r>
      <w:proofErr w:type="spellStart"/>
      <w:r w:rsidRPr="00363464">
        <w:t>ufw</w:t>
      </w:r>
      <w:proofErr w:type="spellEnd"/>
      <w:r w:rsidRPr="00363464">
        <w:t xml:space="preserve"> status</w:t>
      </w:r>
    </w:p>
    <w:p w14:paraId="2AFE56C7" w14:textId="77777777" w:rsidR="00363464" w:rsidRPr="00363464" w:rsidRDefault="00363464" w:rsidP="00363464">
      <w:pPr>
        <w:numPr>
          <w:ilvl w:val="0"/>
          <w:numId w:val="20"/>
        </w:numPr>
        <w:jc w:val="left"/>
        <w:rPr>
          <w:rFonts w:hint="eastAsia"/>
        </w:rPr>
      </w:pPr>
      <w:r w:rsidRPr="00363464">
        <w:rPr>
          <w:b/>
          <w:bCs/>
        </w:rPr>
        <w:t>如果输出 Status: inactive</w:t>
      </w:r>
      <w:r w:rsidRPr="00363464">
        <w:t>：表示防火墙未启用，所有端口（包括 22）默认允许通信。</w:t>
      </w:r>
    </w:p>
    <w:p w14:paraId="7A53DF7D" w14:textId="77777777" w:rsidR="00363464" w:rsidRPr="00363464" w:rsidRDefault="00363464" w:rsidP="00363464">
      <w:pPr>
        <w:numPr>
          <w:ilvl w:val="0"/>
          <w:numId w:val="20"/>
        </w:numPr>
        <w:jc w:val="left"/>
        <w:rPr>
          <w:rFonts w:hint="eastAsia"/>
        </w:rPr>
      </w:pPr>
      <w:r w:rsidRPr="00363464">
        <w:rPr>
          <w:b/>
          <w:bCs/>
        </w:rPr>
        <w:t>如果输出 Status: active</w:t>
      </w:r>
      <w:r w:rsidRPr="00363464">
        <w:t>：检查 22 端口是否放行：</w:t>
      </w:r>
    </w:p>
    <w:p w14:paraId="7EB1BE62" w14:textId="77777777" w:rsidR="00363464" w:rsidRPr="00363464" w:rsidRDefault="00363464" w:rsidP="00363464">
      <w:pPr>
        <w:jc w:val="left"/>
        <w:rPr>
          <w:rFonts w:hint="eastAsia"/>
        </w:rPr>
      </w:pPr>
      <w:r w:rsidRPr="00363464">
        <w:t>bash</w:t>
      </w:r>
    </w:p>
    <w:p w14:paraId="03E1BF19" w14:textId="77777777" w:rsidR="00363464" w:rsidRPr="00363464" w:rsidRDefault="00363464" w:rsidP="00363464">
      <w:pPr>
        <w:jc w:val="left"/>
        <w:rPr>
          <w:rFonts w:hint="eastAsia"/>
        </w:rPr>
      </w:pPr>
      <w:proofErr w:type="spellStart"/>
      <w:r w:rsidRPr="00363464">
        <w:t>sudo</w:t>
      </w:r>
      <w:proofErr w:type="spellEnd"/>
      <w:r w:rsidRPr="00363464">
        <w:t xml:space="preserve"> </w:t>
      </w:r>
      <w:proofErr w:type="spellStart"/>
      <w:r w:rsidRPr="00363464">
        <w:t>ufw</w:t>
      </w:r>
      <w:proofErr w:type="spellEnd"/>
      <w:r w:rsidRPr="00363464">
        <w:t xml:space="preserve"> status | grep 22</w:t>
      </w:r>
    </w:p>
    <w:p w14:paraId="066CE18D" w14:textId="77777777" w:rsidR="00363464" w:rsidRPr="00363464" w:rsidRDefault="00363464" w:rsidP="00363464">
      <w:pPr>
        <w:numPr>
          <w:ilvl w:val="0"/>
          <w:numId w:val="21"/>
        </w:numPr>
        <w:jc w:val="left"/>
        <w:rPr>
          <w:rFonts w:hint="eastAsia"/>
        </w:rPr>
      </w:pPr>
      <w:r w:rsidRPr="00363464">
        <w:t>若显示 22/</w:t>
      </w:r>
      <w:proofErr w:type="spellStart"/>
      <w:r w:rsidRPr="00363464">
        <w:t>tcp</w:t>
      </w:r>
      <w:proofErr w:type="spellEnd"/>
      <w:r w:rsidRPr="00363464">
        <w:t xml:space="preserve"> ALLOW，则表示允许 SSH/SFTP（端口 22）。</w:t>
      </w:r>
    </w:p>
    <w:p w14:paraId="1A158BEE" w14:textId="77777777" w:rsidR="00363464" w:rsidRPr="00363464" w:rsidRDefault="00363464" w:rsidP="00363464">
      <w:pPr>
        <w:numPr>
          <w:ilvl w:val="0"/>
          <w:numId w:val="21"/>
        </w:numPr>
        <w:jc w:val="left"/>
        <w:rPr>
          <w:rFonts w:hint="eastAsia"/>
        </w:rPr>
      </w:pPr>
      <w:r w:rsidRPr="00363464">
        <w:t>若显示 22/</w:t>
      </w:r>
      <w:proofErr w:type="spellStart"/>
      <w:r w:rsidRPr="00363464">
        <w:t>tcp</w:t>
      </w:r>
      <w:proofErr w:type="spellEnd"/>
      <w:r w:rsidRPr="00363464">
        <w:t xml:space="preserve"> (v6) ALLOW，表示同时允许 IPv6。</w:t>
      </w:r>
    </w:p>
    <w:p w14:paraId="3F77E7D0" w14:textId="4A405464" w:rsidR="00363464" w:rsidRDefault="00ED75DD" w:rsidP="00ED75DD">
      <w:pPr>
        <w:pStyle w:val="2"/>
        <w:ind w:firstLineChars="0" w:firstLine="0"/>
        <w:rPr>
          <w:rFonts w:hint="eastAsia"/>
        </w:rPr>
      </w:pPr>
      <w:r>
        <w:rPr>
          <w:rFonts w:hint="eastAsia"/>
        </w:rPr>
        <w:t>10.修改目錄的</w:t>
      </w:r>
      <w:proofErr w:type="gramStart"/>
      <w:r>
        <w:rPr>
          <w:rFonts w:hint="eastAsia"/>
        </w:rPr>
        <w:t>權</w:t>
      </w:r>
      <w:proofErr w:type="gramEnd"/>
      <w:r>
        <w:rPr>
          <w:rFonts w:hint="eastAsia"/>
        </w:rPr>
        <w:t>限</w:t>
      </w:r>
    </w:p>
    <w:p w14:paraId="1DB04B9C" w14:textId="36E9B1B1" w:rsidR="00ED75DD" w:rsidRDefault="00ED75DD" w:rsidP="00ED75DD">
      <w:pPr>
        <w:jc w:val="left"/>
        <w:rPr>
          <w:rFonts w:hint="eastAsia"/>
        </w:rPr>
      </w:pPr>
      <w:proofErr w:type="gramStart"/>
      <w:r>
        <w:rPr>
          <w:rFonts w:hint="eastAsia"/>
        </w:rPr>
        <w:t>執</w:t>
      </w:r>
      <w:proofErr w:type="gramEnd"/>
      <w:r>
        <w:rPr>
          <w:rFonts w:hint="eastAsia"/>
        </w:rPr>
        <w:t>行</w:t>
      </w:r>
      <w:proofErr w:type="spellStart"/>
      <w:r w:rsidRPr="00ED75DD">
        <w:t>sudo</w:t>
      </w:r>
      <w:proofErr w:type="spellEnd"/>
      <w:r w:rsidRPr="00ED75DD">
        <w:t xml:space="preserve"> </w:t>
      </w:r>
      <w:proofErr w:type="spellStart"/>
      <w:r w:rsidRPr="00ED75DD">
        <w:t>chmod</w:t>
      </w:r>
      <w:proofErr w:type="spellEnd"/>
      <w:r w:rsidRPr="00ED75DD">
        <w:t xml:space="preserve"> 755 /home/</w:t>
      </w:r>
      <w:r>
        <w:rPr>
          <w:rFonts w:hint="eastAsia"/>
        </w:rPr>
        <w:t>user</w:t>
      </w:r>
    </w:p>
    <w:p w14:paraId="52C5FC0A" w14:textId="77777777" w:rsidR="004E01FD" w:rsidRDefault="004E01FD" w:rsidP="00ED75DD">
      <w:pPr>
        <w:jc w:val="left"/>
        <w:rPr>
          <w:rFonts w:hint="eastAsia"/>
        </w:rPr>
      </w:pPr>
    </w:p>
    <w:p w14:paraId="26ECB62A" w14:textId="6C9DFF5C" w:rsidR="00062A6F" w:rsidRDefault="00062A6F" w:rsidP="00062A6F">
      <w:pPr>
        <w:pStyle w:val="2"/>
        <w:ind w:firstLineChars="0" w:firstLine="0"/>
        <w:rPr>
          <w:rFonts w:hint="eastAsia"/>
        </w:rPr>
      </w:pPr>
      <w:r>
        <w:rPr>
          <w:rFonts w:hint="eastAsia"/>
        </w:rPr>
        <w:t>11.處理【不被支持的加密】</w:t>
      </w:r>
    </w:p>
    <w:p w14:paraId="6822320D" w14:textId="4457DEF7" w:rsidR="00C76FBF" w:rsidRDefault="00C76FBF" w:rsidP="00C76FBF">
      <w:pPr>
        <w:jc w:val="left"/>
        <w:rPr>
          <w:rFonts w:hint="eastAsia"/>
        </w:rPr>
      </w:pPr>
      <w:r>
        <w:rPr>
          <w:rFonts w:hint="eastAsia"/>
        </w:rPr>
        <w:t xml:space="preserve">#重新安裝 </w:t>
      </w:r>
      <w:proofErr w:type="spellStart"/>
      <w:r>
        <w:rPr>
          <w:rFonts w:hint="eastAsia"/>
        </w:rPr>
        <w:t>openssh</w:t>
      </w:r>
      <w:proofErr w:type="spellEnd"/>
      <w:r>
        <w:rPr>
          <w:rFonts w:hint="eastAsia"/>
        </w:rPr>
        <w:t>-server</w:t>
      </w:r>
    </w:p>
    <w:p w14:paraId="50044D08" w14:textId="00A57FBD" w:rsidR="00C76FBF" w:rsidRPr="00C76FBF" w:rsidRDefault="00C76FBF" w:rsidP="00C76FBF">
      <w:pPr>
        <w:jc w:val="left"/>
        <w:rPr>
          <w:rFonts w:hint="eastAsia"/>
        </w:rPr>
      </w:pPr>
      <w:proofErr w:type="spellStart"/>
      <w:r w:rsidRPr="00C76FBF">
        <w:t>sudo</w:t>
      </w:r>
      <w:proofErr w:type="spellEnd"/>
      <w:r w:rsidRPr="00C76FBF">
        <w:t xml:space="preserve"> apt update &amp;&amp; </w:t>
      </w:r>
      <w:proofErr w:type="spellStart"/>
      <w:r w:rsidRPr="00C76FBF">
        <w:t>sudo</w:t>
      </w:r>
      <w:proofErr w:type="spellEnd"/>
      <w:r w:rsidRPr="00C76FBF">
        <w:t xml:space="preserve"> apt install </w:t>
      </w:r>
      <w:proofErr w:type="spellStart"/>
      <w:r w:rsidRPr="00C76FBF">
        <w:t>openssh</w:t>
      </w:r>
      <w:proofErr w:type="spellEnd"/>
      <w:r w:rsidRPr="00C76FBF">
        <w:t>-server -y</w:t>
      </w:r>
    </w:p>
    <w:p w14:paraId="500BFC4E" w14:textId="77777777" w:rsidR="00C76FBF" w:rsidRDefault="00C76FBF" w:rsidP="00C76FBF">
      <w:pPr>
        <w:jc w:val="left"/>
        <w:rPr>
          <w:rFonts w:hint="eastAsia"/>
        </w:rPr>
      </w:pPr>
    </w:p>
    <w:p w14:paraId="6EB13480" w14:textId="24C19E71" w:rsidR="00C76FBF" w:rsidRDefault="00C76FBF" w:rsidP="00C76FBF">
      <w:pPr>
        <w:jc w:val="left"/>
        <w:rPr>
          <w:rFonts w:hint="eastAsia"/>
        </w:rPr>
      </w:pPr>
      <w:r>
        <w:rPr>
          <w:rFonts w:hint="eastAsia"/>
        </w:rPr>
        <w:t>#查看</w:t>
      </w:r>
      <w:proofErr w:type="spellStart"/>
      <w:r>
        <w:rPr>
          <w:rFonts w:hint="eastAsia"/>
        </w:rPr>
        <w:t>openssh</w:t>
      </w:r>
      <w:proofErr w:type="spellEnd"/>
      <w:r>
        <w:rPr>
          <w:rFonts w:hint="eastAsia"/>
        </w:rPr>
        <w:t>-server的安裝版本</w:t>
      </w:r>
    </w:p>
    <w:p w14:paraId="0BB2C82C" w14:textId="648A2965" w:rsidR="00C76FBF" w:rsidRDefault="00C76FBF" w:rsidP="00C76FBF">
      <w:pPr>
        <w:jc w:val="left"/>
        <w:rPr>
          <w:rFonts w:hint="eastAsia"/>
        </w:rPr>
      </w:pPr>
      <w:r>
        <w:rPr>
          <w:rFonts w:hint="eastAsia"/>
        </w:rPr>
        <w:t xml:space="preserve">apt list </w:t>
      </w:r>
      <w:r>
        <w:t>–</w:t>
      </w:r>
      <w:r>
        <w:rPr>
          <w:rFonts w:hint="eastAsia"/>
        </w:rPr>
        <w:t xml:space="preserve">install | grep </w:t>
      </w:r>
      <w:proofErr w:type="spellStart"/>
      <w:r>
        <w:rPr>
          <w:rFonts w:hint="eastAsia"/>
        </w:rPr>
        <w:t>openssh</w:t>
      </w:r>
      <w:proofErr w:type="spellEnd"/>
      <w:r>
        <w:rPr>
          <w:rFonts w:hint="eastAsia"/>
        </w:rPr>
        <w:t>-server</w:t>
      </w:r>
    </w:p>
    <w:p w14:paraId="24F13EE1" w14:textId="77777777" w:rsidR="00C76FBF" w:rsidRPr="00C76FBF" w:rsidRDefault="00C76FBF" w:rsidP="00C76FBF">
      <w:pPr>
        <w:jc w:val="left"/>
        <w:rPr>
          <w:rFonts w:hint="eastAsia"/>
        </w:rPr>
      </w:pPr>
    </w:p>
    <w:p w14:paraId="76DB125A" w14:textId="77777777" w:rsidR="00C76FBF" w:rsidRPr="00C76FBF" w:rsidRDefault="00C76FBF" w:rsidP="00C76FBF">
      <w:pPr>
        <w:jc w:val="left"/>
        <w:rPr>
          <w:rFonts w:hint="eastAsia"/>
        </w:rPr>
      </w:pPr>
      <w:r w:rsidRPr="00C76FBF">
        <w:t xml:space="preserve"># </w:t>
      </w:r>
      <w:proofErr w:type="gramStart"/>
      <w:r w:rsidRPr="00C76FBF">
        <w:t>啟動</w:t>
      </w:r>
      <w:proofErr w:type="gramEnd"/>
      <w:r w:rsidRPr="00C76FBF">
        <w:t xml:space="preserve"> SSH 服</w:t>
      </w:r>
      <w:proofErr w:type="gramStart"/>
      <w:r w:rsidRPr="00C76FBF">
        <w:t>務</w:t>
      </w:r>
      <w:proofErr w:type="gramEnd"/>
    </w:p>
    <w:p w14:paraId="4D5BF49D" w14:textId="77777777" w:rsidR="00C76FBF" w:rsidRPr="00C76FBF" w:rsidRDefault="00C76FBF" w:rsidP="00C76FBF">
      <w:pPr>
        <w:jc w:val="left"/>
        <w:rPr>
          <w:rFonts w:hint="eastAsia"/>
        </w:rPr>
      </w:pPr>
      <w:proofErr w:type="spellStart"/>
      <w:r w:rsidRPr="00C76FBF">
        <w:t>sudo</w:t>
      </w:r>
      <w:proofErr w:type="spellEnd"/>
      <w:r w:rsidRPr="00C76FBF">
        <w:t xml:space="preserve"> </w:t>
      </w:r>
      <w:proofErr w:type="spellStart"/>
      <w:r w:rsidRPr="00C76FBF">
        <w:t>systemctl</w:t>
      </w:r>
      <w:proofErr w:type="spellEnd"/>
      <w:r w:rsidRPr="00C76FBF">
        <w:t xml:space="preserve"> start ssh</w:t>
      </w:r>
    </w:p>
    <w:p w14:paraId="5BC416DB" w14:textId="77777777" w:rsidR="00C76FBF" w:rsidRPr="00C76FBF" w:rsidRDefault="00C76FBF" w:rsidP="00C76FBF">
      <w:pPr>
        <w:jc w:val="left"/>
        <w:rPr>
          <w:rFonts w:hint="eastAsia"/>
        </w:rPr>
      </w:pPr>
      <w:proofErr w:type="spellStart"/>
      <w:r w:rsidRPr="00C76FBF">
        <w:t>sudo</w:t>
      </w:r>
      <w:proofErr w:type="spellEnd"/>
      <w:r w:rsidRPr="00C76FBF">
        <w:t xml:space="preserve"> </w:t>
      </w:r>
      <w:proofErr w:type="spellStart"/>
      <w:r w:rsidRPr="00C76FBF">
        <w:t>systemctl</w:t>
      </w:r>
      <w:proofErr w:type="spellEnd"/>
      <w:r w:rsidRPr="00C76FBF">
        <w:t xml:space="preserve"> enable ssh</w:t>
      </w:r>
    </w:p>
    <w:p w14:paraId="0E9C1CB9" w14:textId="77777777" w:rsidR="00ED75DD" w:rsidRDefault="00ED75DD" w:rsidP="00045CFA">
      <w:pPr>
        <w:jc w:val="left"/>
        <w:rPr>
          <w:rFonts w:hint="eastAsia"/>
        </w:rPr>
      </w:pPr>
    </w:p>
    <w:p w14:paraId="1A624A9D" w14:textId="4C22C1C7" w:rsidR="005433FE" w:rsidRDefault="005433FE" w:rsidP="00045CFA">
      <w:pPr>
        <w:jc w:val="left"/>
        <w:rPr>
          <w:rFonts w:hint="eastAsia"/>
        </w:rPr>
      </w:pPr>
      <w:r>
        <w:rPr>
          <w:rFonts w:hint="eastAsia"/>
        </w:rPr>
        <w:lastRenderedPageBreak/>
        <w:t>#檢查/</w:t>
      </w:r>
      <w:proofErr w:type="spellStart"/>
      <w:r>
        <w:rPr>
          <w:rFonts w:hint="eastAsia"/>
        </w:rPr>
        <w:t>etc</w:t>
      </w:r>
      <w:proofErr w:type="spellEnd"/>
      <w:r>
        <w:rPr>
          <w:rFonts w:hint="eastAsia"/>
        </w:rPr>
        <w:t>/ssh/</w:t>
      </w:r>
      <w:proofErr w:type="spellStart"/>
      <w:r>
        <w:rPr>
          <w:rFonts w:hint="eastAsia"/>
        </w:rPr>
        <w:t>sshd_config</w:t>
      </w:r>
      <w:proofErr w:type="spellEnd"/>
      <w:r>
        <w:rPr>
          <w:rFonts w:hint="eastAsia"/>
        </w:rPr>
        <w:t>,確保包含：</w:t>
      </w:r>
    </w:p>
    <w:p w14:paraId="41508773" w14:textId="3D641CE9" w:rsidR="005433FE" w:rsidRDefault="005433FE" w:rsidP="00045CFA">
      <w:pPr>
        <w:jc w:val="left"/>
        <w:rPr>
          <w:rFonts w:hint="eastAsia"/>
        </w:rPr>
      </w:pPr>
      <w:r>
        <w:rPr>
          <w:rFonts w:hint="eastAsia"/>
        </w:rPr>
        <w:t>Subsystem sftp /</w:t>
      </w:r>
      <w:proofErr w:type="spellStart"/>
      <w:r>
        <w:rPr>
          <w:rFonts w:hint="eastAsia"/>
        </w:rPr>
        <w:t>usr</w:t>
      </w:r>
      <w:proofErr w:type="spellEnd"/>
      <w:r>
        <w:rPr>
          <w:rFonts w:hint="eastAsia"/>
        </w:rPr>
        <w:t>/lib/</w:t>
      </w:r>
      <w:proofErr w:type="spellStart"/>
      <w:r>
        <w:rPr>
          <w:rFonts w:hint="eastAsia"/>
        </w:rPr>
        <w:t>openssh</w:t>
      </w:r>
      <w:proofErr w:type="spellEnd"/>
      <w:r>
        <w:rPr>
          <w:rFonts w:hint="eastAsia"/>
        </w:rPr>
        <w:t>/sftp-server</w:t>
      </w:r>
    </w:p>
    <w:p w14:paraId="1416A85E" w14:textId="310EF097" w:rsidR="005433FE" w:rsidRDefault="005433FE" w:rsidP="00045CFA">
      <w:pPr>
        <w:jc w:val="left"/>
        <w:rPr>
          <w:rFonts w:hint="eastAsia"/>
        </w:rPr>
      </w:pPr>
      <w:proofErr w:type="spellStart"/>
      <w:r>
        <w:rPr>
          <w:rFonts w:hint="eastAsia"/>
        </w:rPr>
        <w:t>PermitRootLogin</w:t>
      </w:r>
      <w:proofErr w:type="spellEnd"/>
      <w:r>
        <w:rPr>
          <w:rFonts w:hint="eastAsia"/>
        </w:rPr>
        <w:t xml:space="preserve"> prohibit-password</w:t>
      </w:r>
      <w:r>
        <w:tab/>
      </w:r>
      <w:r>
        <w:rPr>
          <w:rFonts w:hint="eastAsia"/>
        </w:rPr>
        <w:t>#如果需要root登錄</w:t>
      </w:r>
    </w:p>
    <w:p w14:paraId="55F8FCF2" w14:textId="1252E127" w:rsidR="005433FE" w:rsidRPr="005433FE" w:rsidRDefault="005433FE" w:rsidP="00045CFA">
      <w:pPr>
        <w:jc w:val="left"/>
        <w:rPr>
          <w:rFonts w:hint="eastAsia"/>
        </w:rPr>
      </w:pPr>
      <w:proofErr w:type="spellStart"/>
      <w:r>
        <w:rPr>
          <w:rFonts w:hint="eastAsia"/>
        </w:rPr>
        <w:t>PasswordAuthentication</w:t>
      </w:r>
      <w:proofErr w:type="spellEnd"/>
      <w:r>
        <w:rPr>
          <w:rFonts w:hint="eastAsia"/>
        </w:rPr>
        <w:t xml:space="preserve"> yes</w:t>
      </w:r>
    </w:p>
    <w:sectPr w:rsidR="005433FE" w:rsidRPr="005433FE" w:rsidSect="004C0B0D">
      <w:headerReference w:type="default" r:id="rId22"/>
      <w:footerReference w:type="default" r:id="rId23"/>
      <w:pgSz w:w="11906" w:h="16838"/>
      <w:pgMar w:top="965" w:right="1134" w:bottom="1134" w:left="1134" w:header="709" w:footer="613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CAA2A5" w14:textId="77777777" w:rsidR="005E3A0E" w:rsidRDefault="005E3A0E" w:rsidP="00D63F9F">
      <w:pPr>
        <w:rPr>
          <w:rFonts w:hint="eastAsia"/>
        </w:rPr>
      </w:pPr>
      <w:r>
        <w:separator/>
      </w:r>
    </w:p>
  </w:endnote>
  <w:endnote w:type="continuationSeparator" w:id="0">
    <w:p w14:paraId="74A53067" w14:textId="77777777" w:rsidR="005E3A0E" w:rsidRDefault="005E3A0E" w:rsidP="00D63F9F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dobe 仿宋 Std R">
    <w:panose1 w:val="02020400000000000000"/>
    <w:charset w:val="86"/>
    <w:family w:val="roman"/>
    <w:notTrueType/>
    <w:pitch w:val="variable"/>
    <w:sig w:usb0="00000207" w:usb1="0A0F1810" w:usb2="00000016" w:usb3="00000000" w:csb0="00060007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0FDF5" w14:textId="77777777" w:rsidR="00DD07B0" w:rsidRDefault="00000000">
    <w:pPr>
      <w:pStyle w:val="a5"/>
      <w:jc w:val="center"/>
      <w:rPr>
        <w:rFonts w:hint="eastAsia"/>
      </w:rPr>
    </w:pPr>
    <w:r>
      <w:rPr>
        <w:rFonts w:hint="eastAsia"/>
        <w:noProof/>
      </w:rPr>
      <w:pict w14:anchorId="3D289D5D">
        <v:line id="直接连接符 10" o:spid="_x0000_s1026" style="position:absolute;left:0;text-align:left;z-index:251659264;visibility:visible;mso-wrap-distance-top:-8e-5mm;mso-wrap-distance-bottom:-8e-5mm" from="-1.4pt,-1.75pt" to="483pt,-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" strokecolor="#4472c4" strokeweight="1pt">
          <v:stroke joinstyle="miter"/>
          <o:lock v:ext="edit" shapetype="f"/>
        </v:line>
      </w:pict>
    </w:r>
    <w:r w:rsidR="00DD07B0">
      <w:rPr>
        <w:lang w:val="zh-CN"/>
      </w:rPr>
      <w:t xml:space="preserve"> </w:t>
    </w:r>
    <w:r w:rsidR="00DD07B0">
      <w:rPr>
        <w:b/>
        <w:bCs/>
        <w:sz w:val="24"/>
        <w:szCs w:val="24"/>
      </w:rPr>
      <w:fldChar w:fldCharType="begin"/>
    </w:r>
    <w:r w:rsidR="00DD07B0">
      <w:rPr>
        <w:b/>
        <w:bCs/>
      </w:rPr>
      <w:instrText>PAGE</w:instrText>
    </w:r>
    <w:r w:rsidR="00DD07B0">
      <w:rPr>
        <w:b/>
        <w:bCs/>
        <w:sz w:val="24"/>
        <w:szCs w:val="24"/>
      </w:rPr>
      <w:fldChar w:fldCharType="separate"/>
    </w:r>
    <w:r w:rsidR="007671C8">
      <w:rPr>
        <w:b/>
        <w:bCs/>
        <w:noProof/>
      </w:rPr>
      <w:t>9</w:t>
    </w:r>
    <w:r w:rsidR="00DD07B0">
      <w:rPr>
        <w:b/>
        <w:bCs/>
        <w:sz w:val="24"/>
        <w:szCs w:val="24"/>
      </w:rPr>
      <w:fldChar w:fldCharType="end"/>
    </w:r>
    <w:r w:rsidR="00DD07B0">
      <w:rPr>
        <w:lang w:val="zh-CN"/>
      </w:rPr>
      <w:t xml:space="preserve"> </w:t>
    </w:r>
    <w:r w:rsidR="00DD07B0">
      <w:rPr>
        <w:lang w:val="zh-CN"/>
      </w:rPr>
      <w:t xml:space="preserve">/ </w:t>
    </w:r>
    <w:r w:rsidR="00DD07B0">
      <w:rPr>
        <w:b/>
        <w:bCs/>
        <w:sz w:val="24"/>
        <w:szCs w:val="24"/>
      </w:rPr>
      <w:fldChar w:fldCharType="begin"/>
    </w:r>
    <w:r w:rsidR="00DD07B0">
      <w:rPr>
        <w:b/>
        <w:bCs/>
      </w:rPr>
      <w:instrText>NUMPAGES</w:instrText>
    </w:r>
    <w:r w:rsidR="00DD07B0">
      <w:rPr>
        <w:b/>
        <w:bCs/>
        <w:sz w:val="24"/>
        <w:szCs w:val="24"/>
      </w:rPr>
      <w:fldChar w:fldCharType="separate"/>
    </w:r>
    <w:r w:rsidR="007671C8">
      <w:rPr>
        <w:b/>
        <w:bCs/>
        <w:noProof/>
      </w:rPr>
      <w:t>9</w:t>
    </w:r>
    <w:r w:rsidR="00DD07B0">
      <w:rPr>
        <w:b/>
        <w:bCs/>
        <w:sz w:val="24"/>
        <w:szCs w:val="24"/>
      </w:rPr>
      <w:fldChar w:fldCharType="end"/>
    </w:r>
  </w:p>
  <w:p w14:paraId="530B78A5" w14:textId="77777777" w:rsidR="00DD07B0" w:rsidRDefault="00DD07B0">
    <w:pPr>
      <w:pStyle w:val="a5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BB79A4" w14:textId="77777777" w:rsidR="005E3A0E" w:rsidRDefault="005E3A0E" w:rsidP="00D63F9F">
      <w:pPr>
        <w:rPr>
          <w:rFonts w:hint="eastAsia"/>
        </w:rPr>
      </w:pPr>
      <w:r>
        <w:separator/>
      </w:r>
    </w:p>
  </w:footnote>
  <w:footnote w:type="continuationSeparator" w:id="0">
    <w:p w14:paraId="08E53570" w14:textId="77777777" w:rsidR="005E3A0E" w:rsidRDefault="005E3A0E" w:rsidP="00D63F9F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A09E20" w14:textId="77777777" w:rsidR="00DD07B0" w:rsidRDefault="00DD07B0">
    <w:pPr>
      <w:pStyle w:val="a3"/>
      <w:rPr>
        <w:rFonts w:hint="eastAsia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44DA59A6" wp14:editId="07AE1A03">
          <wp:simplePos x="0" y="0"/>
          <wp:positionH relativeFrom="column">
            <wp:posOffset>166370</wp:posOffset>
          </wp:positionH>
          <wp:positionV relativeFrom="paragraph">
            <wp:posOffset>-119380</wp:posOffset>
          </wp:positionV>
          <wp:extent cx="791210" cy="273050"/>
          <wp:effectExtent l="0" t="0" r="0" b="0"/>
          <wp:wrapNone/>
          <wp:docPr id="9" name="图片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1210" cy="273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67B2D"/>
    <w:multiLevelType w:val="multilevel"/>
    <w:tmpl w:val="7236E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AA775E"/>
    <w:multiLevelType w:val="hybridMultilevel"/>
    <w:tmpl w:val="68F87E7A"/>
    <w:lvl w:ilvl="0" w:tplc="EADA3BEE">
      <w:start w:val="2"/>
      <w:numFmt w:val="decimal"/>
      <w:lvlText w:val="%1&gt;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0FEB6570"/>
    <w:multiLevelType w:val="multilevel"/>
    <w:tmpl w:val="7CD68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627BC2"/>
    <w:multiLevelType w:val="hybridMultilevel"/>
    <w:tmpl w:val="0E4A9284"/>
    <w:lvl w:ilvl="0" w:tplc="AABA1DAE">
      <w:start w:val="1"/>
      <w:numFmt w:val="japaneseCounting"/>
      <w:lvlText w:val="第%1，"/>
      <w:lvlJc w:val="left"/>
      <w:pPr>
        <w:ind w:left="156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720" w:hanging="440"/>
      </w:pPr>
    </w:lvl>
    <w:lvl w:ilvl="2" w:tplc="0409001B" w:tentative="1">
      <w:start w:val="1"/>
      <w:numFmt w:val="lowerRoman"/>
      <w:lvlText w:val="%3."/>
      <w:lvlJc w:val="right"/>
      <w:pPr>
        <w:ind w:left="2160" w:hanging="440"/>
      </w:pPr>
    </w:lvl>
    <w:lvl w:ilvl="3" w:tplc="0409000F" w:tentative="1">
      <w:start w:val="1"/>
      <w:numFmt w:val="decimal"/>
      <w:lvlText w:val="%4."/>
      <w:lvlJc w:val="left"/>
      <w:pPr>
        <w:ind w:left="2600" w:hanging="440"/>
      </w:pPr>
    </w:lvl>
    <w:lvl w:ilvl="4" w:tplc="04090019" w:tentative="1">
      <w:start w:val="1"/>
      <w:numFmt w:val="lowerLetter"/>
      <w:lvlText w:val="%5)"/>
      <w:lvlJc w:val="left"/>
      <w:pPr>
        <w:ind w:left="3040" w:hanging="440"/>
      </w:pPr>
    </w:lvl>
    <w:lvl w:ilvl="5" w:tplc="0409001B" w:tentative="1">
      <w:start w:val="1"/>
      <w:numFmt w:val="lowerRoman"/>
      <w:lvlText w:val="%6."/>
      <w:lvlJc w:val="right"/>
      <w:pPr>
        <w:ind w:left="3480" w:hanging="440"/>
      </w:pPr>
    </w:lvl>
    <w:lvl w:ilvl="6" w:tplc="0409000F" w:tentative="1">
      <w:start w:val="1"/>
      <w:numFmt w:val="decimal"/>
      <w:lvlText w:val="%7."/>
      <w:lvlJc w:val="left"/>
      <w:pPr>
        <w:ind w:left="3920" w:hanging="440"/>
      </w:pPr>
    </w:lvl>
    <w:lvl w:ilvl="7" w:tplc="04090019" w:tentative="1">
      <w:start w:val="1"/>
      <w:numFmt w:val="lowerLetter"/>
      <w:lvlText w:val="%8)"/>
      <w:lvlJc w:val="left"/>
      <w:pPr>
        <w:ind w:left="4360" w:hanging="440"/>
      </w:pPr>
    </w:lvl>
    <w:lvl w:ilvl="8" w:tplc="0409001B" w:tentative="1">
      <w:start w:val="1"/>
      <w:numFmt w:val="lowerRoman"/>
      <w:lvlText w:val="%9."/>
      <w:lvlJc w:val="right"/>
      <w:pPr>
        <w:ind w:left="4800" w:hanging="440"/>
      </w:pPr>
    </w:lvl>
  </w:abstractNum>
  <w:abstractNum w:abstractNumId="4" w15:restartNumberingAfterBreak="0">
    <w:nsid w:val="13EB47D7"/>
    <w:multiLevelType w:val="multilevel"/>
    <w:tmpl w:val="8E38A3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D8F1FC9"/>
    <w:multiLevelType w:val="multilevel"/>
    <w:tmpl w:val="541E9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C1275E"/>
    <w:multiLevelType w:val="multilevel"/>
    <w:tmpl w:val="F0EC4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20F57ED"/>
    <w:multiLevelType w:val="multilevel"/>
    <w:tmpl w:val="F3B61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31106C6"/>
    <w:multiLevelType w:val="multilevel"/>
    <w:tmpl w:val="F6A48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6C05118"/>
    <w:multiLevelType w:val="multilevel"/>
    <w:tmpl w:val="7F068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9D51558"/>
    <w:multiLevelType w:val="multilevel"/>
    <w:tmpl w:val="F8241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B11643D"/>
    <w:multiLevelType w:val="hybridMultilevel"/>
    <w:tmpl w:val="F1A84348"/>
    <w:lvl w:ilvl="0" w:tplc="064280C8">
      <w:start w:val="1"/>
      <w:numFmt w:val="japaneseCounting"/>
      <w:lvlText w:val="第%1，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2" w15:restartNumberingAfterBreak="0">
    <w:nsid w:val="2B867127"/>
    <w:multiLevelType w:val="multilevel"/>
    <w:tmpl w:val="8A2A1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C9764B4"/>
    <w:multiLevelType w:val="multilevel"/>
    <w:tmpl w:val="277892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0086291"/>
    <w:multiLevelType w:val="multilevel"/>
    <w:tmpl w:val="3FC6D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28C7172"/>
    <w:multiLevelType w:val="multilevel"/>
    <w:tmpl w:val="CC1E2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4654A3E"/>
    <w:multiLevelType w:val="multilevel"/>
    <w:tmpl w:val="D70EA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48B7870"/>
    <w:multiLevelType w:val="multilevel"/>
    <w:tmpl w:val="410A8E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7531A51"/>
    <w:multiLevelType w:val="hybridMultilevel"/>
    <w:tmpl w:val="D19E5A68"/>
    <w:lvl w:ilvl="0" w:tplc="11D6A594">
      <w:start w:val="1"/>
      <w:numFmt w:val="decimal"/>
      <w:lvlText w:val="%1&gt;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9" w15:restartNumberingAfterBreak="0">
    <w:nsid w:val="378F25C2"/>
    <w:multiLevelType w:val="hybridMultilevel"/>
    <w:tmpl w:val="779C2BD8"/>
    <w:lvl w:ilvl="0" w:tplc="4C0E0A74">
      <w:start w:val="1"/>
      <w:numFmt w:val="decimal"/>
      <w:lvlText w:val="%1&gt;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39010A86"/>
    <w:multiLevelType w:val="multilevel"/>
    <w:tmpl w:val="B06E2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C6F3B2E"/>
    <w:multiLevelType w:val="hybridMultilevel"/>
    <w:tmpl w:val="F76EDD5A"/>
    <w:lvl w:ilvl="0" w:tplc="321E06DE">
      <w:start w:val="1"/>
      <w:numFmt w:val="decimal"/>
      <w:lvlText w:val="%1&gt;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00" w:hanging="440"/>
      </w:pPr>
    </w:lvl>
    <w:lvl w:ilvl="2" w:tplc="0409001B" w:tentative="1">
      <w:start w:val="1"/>
      <w:numFmt w:val="lowerRoman"/>
      <w:lvlText w:val="%3."/>
      <w:lvlJc w:val="righ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9" w:tentative="1">
      <w:start w:val="1"/>
      <w:numFmt w:val="lowerLetter"/>
      <w:lvlText w:val="%5)"/>
      <w:lvlJc w:val="left"/>
      <w:pPr>
        <w:ind w:left="2620" w:hanging="440"/>
      </w:pPr>
    </w:lvl>
    <w:lvl w:ilvl="5" w:tplc="0409001B" w:tentative="1">
      <w:start w:val="1"/>
      <w:numFmt w:val="lowerRoman"/>
      <w:lvlText w:val="%6."/>
      <w:lvlJc w:val="righ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9" w:tentative="1">
      <w:start w:val="1"/>
      <w:numFmt w:val="lowerLetter"/>
      <w:lvlText w:val="%8)"/>
      <w:lvlJc w:val="left"/>
      <w:pPr>
        <w:ind w:left="3940" w:hanging="440"/>
      </w:pPr>
    </w:lvl>
    <w:lvl w:ilvl="8" w:tplc="0409001B" w:tentative="1">
      <w:start w:val="1"/>
      <w:numFmt w:val="lowerRoman"/>
      <w:lvlText w:val="%9."/>
      <w:lvlJc w:val="right"/>
      <w:pPr>
        <w:ind w:left="4380" w:hanging="440"/>
      </w:pPr>
    </w:lvl>
  </w:abstractNum>
  <w:abstractNum w:abstractNumId="22" w15:restartNumberingAfterBreak="0">
    <w:nsid w:val="41745149"/>
    <w:multiLevelType w:val="multilevel"/>
    <w:tmpl w:val="5EE4B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6C70173"/>
    <w:multiLevelType w:val="multilevel"/>
    <w:tmpl w:val="871E0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CC85A32"/>
    <w:multiLevelType w:val="multilevel"/>
    <w:tmpl w:val="DFEAA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1014C1D"/>
    <w:multiLevelType w:val="multilevel"/>
    <w:tmpl w:val="8422A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648553D"/>
    <w:multiLevelType w:val="multilevel"/>
    <w:tmpl w:val="BDB095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7DB263D"/>
    <w:multiLevelType w:val="multilevel"/>
    <w:tmpl w:val="3C8AC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D9554EC"/>
    <w:multiLevelType w:val="multilevel"/>
    <w:tmpl w:val="714A9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E0E0E11"/>
    <w:multiLevelType w:val="multilevel"/>
    <w:tmpl w:val="A3046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E8C701A"/>
    <w:multiLevelType w:val="multilevel"/>
    <w:tmpl w:val="C1FC6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25907DE"/>
    <w:multiLevelType w:val="hybridMultilevel"/>
    <w:tmpl w:val="C660E1FC"/>
    <w:lvl w:ilvl="0" w:tplc="74BCE4DE">
      <w:start w:val="1"/>
      <w:numFmt w:val="decimal"/>
      <w:lvlText w:val="%1&gt;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2" w15:restartNumberingAfterBreak="0">
    <w:nsid w:val="734C7E6E"/>
    <w:multiLevelType w:val="multilevel"/>
    <w:tmpl w:val="37646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64756D7"/>
    <w:multiLevelType w:val="hybridMultilevel"/>
    <w:tmpl w:val="19EE1E6E"/>
    <w:lvl w:ilvl="0" w:tplc="2AF6778E">
      <w:start w:val="1"/>
      <w:numFmt w:val="japaneseCounting"/>
      <w:lvlText w:val="第%1次，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4" w15:restartNumberingAfterBreak="0">
    <w:nsid w:val="798D6DE7"/>
    <w:multiLevelType w:val="multilevel"/>
    <w:tmpl w:val="05864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9AD3BF0"/>
    <w:multiLevelType w:val="multilevel"/>
    <w:tmpl w:val="3C26D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F692B3B"/>
    <w:multiLevelType w:val="multilevel"/>
    <w:tmpl w:val="5DC47E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&gt;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51128913">
    <w:abstractNumId w:val="5"/>
  </w:num>
  <w:num w:numId="2" w16cid:durableId="1023093014">
    <w:abstractNumId w:val="36"/>
  </w:num>
  <w:num w:numId="3" w16cid:durableId="1410496828">
    <w:abstractNumId w:val="27"/>
  </w:num>
  <w:num w:numId="4" w16cid:durableId="1818835069">
    <w:abstractNumId w:val="19"/>
  </w:num>
  <w:num w:numId="5" w16cid:durableId="1054499566">
    <w:abstractNumId w:val="31"/>
  </w:num>
  <w:num w:numId="6" w16cid:durableId="235559174">
    <w:abstractNumId w:val="11"/>
  </w:num>
  <w:num w:numId="7" w16cid:durableId="1729305205">
    <w:abstractNumId w:val="13"/>
  </w:num>
  <w:num w:numId="8" w16cid:durableId="805707330">
    <w:abstractNumId w:val="4"/>
  </w:num>
  <w:num w:numId="9" w16cid:durableId="1310475706">
    <w:abstractNumId w:val="17"/>
    <w:lvlOverride w:ilvl="0">
      <w:startOverride w:val="4"/>
    </w:lvlOverride>
  </w:num>
  <w:num w:numId="10" w16cid:durableId="33235609">
    <w:abstractNumId w:val="18"/>
  </w:num>
  <w:num w:numId="11" w16cid:durableId="57942803">
    <w:abstractNumId w:val="3"/>
  </w:num>
  <w:num w:numId="12" w16cid:durableId="716322728">
    <w:abstractNumId w:val="2"/>
  </w:num>
  <w:num w:numId="13" w16cid:durableId="2112579326">
    <w:abstractNumId w:val="24"/>
  </w:num>
  <w:num w:numId="14" w16cid:durableId="683827627">
    <w:abstractNumId w:val="20"/>
  </w:num>
  <w:num w:numId="15" w16cid:durableId="1384400415">
    <w:abstractNumId w:val="16"/>
  </w:num>
  <w:num w:numId="16" w16cid:durableId="446320045">
    <w:abstractNumId w:val="8"/>
  </w:num>
  <w:num w:numId="17" w16cid:durableId="1425497436">
    <w:abstractNumId w:val="29"/>
  </w:num>
  <w:num w:numId="18" w16cid:durableId="1817794856">
    <w:abstractNumId w:val="30"/>
  </w:num>
  <w:num w:numId="19" w16cid:durableId="1294561767">
    <w:abstractNumId w:val="28"/>
  </w:num>
  <w:num w:numId="20" w16cid:durableId="42097606">
    <w:abstractNumId w:val="32"/>
  </w:num>
  <w:num w:numId="21" w16cid:durableId="887037581">
    <w:abstractNumId w:val="35"/>
  </w:num>
  <w:num w:numId="22" w16cid:durableId="807934390">
    <w:abstractNumId w:val="33"/>
  </w:num>
  <w:num w:numId="23" w16cid:durableId="1478373472">
    <w:abstractNumId w:val="21"/>
  </w:num>
  <w:num w:numId="24" w16cid:durableId="1195115445">
    <w:abstractNumId w:val="26"/>
  </w:num>
  <w:num w:numId="25" w16cid:durableId="934166655">
    <w:abstractNumId w:val="9"/>
  </w:num>
  <w:num w:numId="26" w16cid:durableId="1584073862">
    <w:abstractNumId w:val="34"/>
  </w:num>
  <w:num w:numId="27" w16cid:durableId="739717184">
    <w:abstractNumId w:val="14"/>
  </w:num>
  <w:num w:numId="28" w16cid:durableId="1269700436">
    <w:abstractNumId w:val="23"/>
  </w:num>
  <w:num w:numId="29" w16cid:durableId="1750929835">
    <w:abstractNumId w:val="6"/>
  </w:num>
  <w:num w:numId="30" w16cid:durableId="1507481631">
    <w:abstractNumId w:val="7"/>
  </w:num>
  <w:num w:numId="31" w16cid:durableId="1410735609">
    <w:abstractNumId w:val="25"/>
  </w:num>
  <w:num w:numId="32" w16cid:durableId="220293348">
    <w:abstractNumId w:val="15"/>
  </w:num>
  <w:num w:numId="33" w16cid:durableId="2097021341">
    <w:abstractNumId w:val="10"/>
  </w:num>
  <w:num w:numId="34" w16cid:durableId="309208865">
    <w:abstractNumId w:val="12"/>
  </w:num>
  <w:num w:numId="35" w16cid:durableId="1712656250">
    <w:abstractNumId w:val="1"/>
  </w:num>
  <w:num w:numId="36" w16cid:durableId="1157763293">
    <w:abstractNumId w:val="22"/>
  </w:num>
  <w:num w:numId="37" w16cid:durableId="944733321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bordersDoNotSurroundHeader/>
  <w:bordersDoNotSurroundFooter/>
  <w:proofState w:spelling="clean" w:grammar="clean"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4C7F"/>
    <w:rsid w:val="00000D76"/>
    <w:rsid w:val="000014E9"/>
    <w:rsid w:val="00003E53"/>
    <w:rsid w:val="000058AE"/>
    <w:rsid w:val="00005B90"/>
    <w:rsid w:val="00005DC9"/>
    <w:rsid w:val="00007F0D"/>
    <w:rsid w:val="00011381"/>
    <w:rsid w:val="00012444"/>
    <w:rsid w:val="000132C1"/>
    <w:rsid w:val="000157DD"/>
    <w:rsid w:val="000170EC"/>
    <w:rsid w:val="00023B2C"/>
    <w:rsid w:val="00025587"/>
    <w:rsid w:val="00030872"/>
    <w:rsid w:val="00031915"/>
    <w:rsid w:val="00040F71"/>
    <w:rsid w:val="00043C0F"/>
    <w:rsid w:val="00044E71"/>
    <w:rsid w:val="00044F24"/>
    <w:rsid w:val="00045CFA"/>
    <w:rsid w:val="000463EB"/>
    <w:rsid w:val="00046A46"/>
    <w:rsid w:val="00047A38"/>
    <w:rsid w:val="00051AF6"/>
    <w:rsid w:val="000553EF"/>
    <w:rsid w:val="00057874"/>
    <w:rsid w:val="000600C6"/>
    <w:rsid w:val="00060270"/>
    <w:rsid w:val="0006140C"/>
    <w:rsid w:val="000619A1"/>
    <w:rsid w:val="00061C25"/>
    <w:rsid w:val="00062A6F"/>
    <w:rsid w:val="000639AC"/>
    <w:rsid w:val="000641A2"/>
    <w:rsid w:val="000642BB"/>
    <w:rsid w:val="00065E8D"/>
    <w:rsid w:val="000736A5"/>
    <w:rsid w:val="0007412B"/>
    <w:rsid w:val="00080E0D"/>
    <w:rsid w:val="000813A4"/>
    <w:rsid w:val="000815A3"/>
    <w:rsid w:val="00084D18"/>
    <w:rsid w:val="00086CDF"/>
    <w:rsid w:val="00087E44"/>
    <w:rsid w:val="000901AE"/>
    <w:rsid w:val="0009044B"/>
    <w:rsid w:val="000921C7"/>
    <w:rsid w:val="00092C5D"/>
    <w:rsid w:val="00093587"/>
    <w:rsid w:val="00093BE5"/>
    <w:rsid w:val="00093D96"/>
    <w:rsid w:val="00097164"/>
    <w:rsid w:val="000A19CF"/>
    <w:rsid w:val="000A1EC8"/>
    <w:rsid w:val="000B08D9"/>
    <w:rsid w:val="000B26B2"/>
    <w:rsid w:val="000B59D7"/>
    <w:rsid w:val="000B60BF"/>
    <w:rsid w:val="000B683E"/>
    <w:rsid w:val="000B7BFF"/>
    <w:rsid w:val="000C0F07"/>
    <w:rsid w:val="000C232D"/>
    <w:rsid w:val="000C25F7"/>
    <w:rsid w:val="000C2ACC"/>
    <w:rsid w:val="000C353F"/>
    <w:rsid w:val="000C4B86"/>
    <w:rsid w:val="000C509D"/>
    <w:rsid w:val="000C5E2E"/>
    <w:rsid w:val="000C6AC4"/>
    <w:rsid w:val="000C7023"/>
    <w:rsid w:val="000D17FA"/>
    <w:rsid w:val="000D1958"/>
    <w:rsid w:val="000D2A1A"/>
    <w:rsid w:val="000D34BB"/>
    <w:rsid w:val="000D3FEA"/>
    <w:rsid w:val="000D64D4"/>
    <w:rsid w:val="000D7260"/>
    <w:rsid w:val="000E35D4"/>
    <w:rsid w:val="000E4FEA"/>
    <w:rsid w:val="000E6AA9"/>
    <w:rsid w:val="000E6B95"/>
    <w:rsid w:val="000F2639"/>
    <w:rsid w:val="000F3B12"/>
    <w:rsid w:val="000F3C63"/>
    <w:rsid w:val="000F4EDE"/>
    <w:rsid w:val="000F5056"/>
    <w:rsid w:val="000F5D13"/>
    <w:rsid w:val="00106756"/>
    <w:rsid w:val="00106A83"/>
    <w:rsid w:val="0011085F"/>
    <w:rsid w:val="001117DB"/>
    <w:rsid w:val="00111BBA"/>
    <w:rsid w:val="001148BA"/>
    <w:rsid w:val="00116AAC"/>
    <w:rsid w:val="001173B2"/>
    <w:rsid w:val="001176F4"/>
    <w:rsid w:val="001179E5"/>
    <w:rsid w:val="001200A5"/>
    <w:rsid w:val="0012049E"/>
    <w:rsid w:val="00124A9D"/>
    <w:rsid w:val="001252AD"/>
    <w:rsid w:val="00130157"/>
    <w:rsid w:val="00131C37"/>
    <w:rsid w:val="00132D7A"/>
    <w:rsid w:val="00133665"/>
    <w:rsid w:val="001344D3"/>
    <w:rsid w:val="00134674"/>
    <w:rsid w:val="0013475C"/>
    <w:rsid w:val="00136120"/>
    <w:rsid w:val="00137302"/>
    <w:rsid w:val="00137A49"/>
    <w:rsid w:val="00140B73"/>
    <w:rsid w:val="0014207E"/>
    <w:rsid w:val="001422E7"/>
    <w:rsid w:val="0014281B"/>
    <w:rsid w:val="001431E4"/>
    <w:rsid w:val="00143C8A"/>
    <w:rsid w:val="001449E4"/>
    <w:rsid w:val="0014720F"/>
    <w:rsid w:val="0015182C"/>
    <w:rsid w:val="00151D8D"/>
    <w:rsid w:val="001520C3"/>
    <w:rsid w:val="00154467"/>
    <w:rsid w:val="00154E1D"/>
    <w:rsid w:val="001570B4"/>
    <w:rsid w:val="00164BC9"/>
    <w:rsid w:val="00165364"/>
    <w:rsid w:val="00170475"/>
    <w:rsid w:val="00170C3F"/>
    <w:rsid w:val="00170EE3"/>
    <w:rsid w:val="00172172"/>
    <w:rsid w:val="001726D9"/>
    <w:rsid w:val="00172EB7"/>
    <w:rsid w:val="00173532"/>
    <w:rsid w:val="001759A9"/>
    <w:rsid w:val="00176C62"/>
    <w:rsid w:val="0017738E"/>
    <w:rsid w:val="00181093"/>
    <w:rsid w:val="00181E34"/>
    <w:rsid w:val="00182CE8"/>
    <w:rsid w:val="0018390F"/>
    <w:rsid w:val="00185554"/>
    <w:rsid w:val="001861B8"/>
    <w:rsid w:val="0018745A"/>
    <w:rsid w:val="001875BE"/>
    <w:rsid w:val="00190FEF"/>
    <w:rsid w:val="00195573"/>
    <w:rsid w:val="0019574A"/>
    <w:rsid w:val="00196AE0"/>
    <w:rsid w:val="001A1C25"/>
    <w:rsid w:val="001A20AA"/>
    <w:rsid w:val="001A3DB8"/>
    <w:rsid w:val="001B0AD4"/>
    <w:rsid w:val="001B0CC4"/>
    <w:rsid w:val="001B3D3A"/>
    <w:rsid w:val="001B4D24"/>
    <w:rsid w:val="001C048A"/>
    <w:rsid w:val="001C0ACA"/>
    <w:rsid w:val="001C7C6D"/>
    <w:rsid w:val="001D4E8D"/>
    <w:rsid w:val="001D6024"/>
    <w:rsid w:val="001D66BC"/>
    <w:rsid w:val="001D7126"/>
    <w:rsid w:val="001E13F7"/>
    <w:rsid w:val="001E2630"/>
    <w:rsid w:val="001E3410"/>
    <w:rsid w:val="001E35C2"/>
    <w:rsid w:val="001E4B24"/>
    <w:rsid w:val="001E6AB5"/>
    <w:rsid w:val="001E6E88"/>
    <w:rsid w:val="001E7B09"/>
    <w:rsid w:val="001F0469"/>
    <w:rsid w:val="001F14EB"/>
    <w:rsid w:val="001F2AB3"/>
    <w:rsid w:val="001F6920"/>
    <w:rsid w:val="001F6B94"/>
    <w:rsid w:val="002003BC"/>
    <w:rsid w:val="0020531C"/>
    <w:rsid w:val="00212512"/>
    <w:rsid w:val="00213541"/>
    <w:rsid w:val="00214E80"/>
    <w:rsid w:val="002201F6"/>
    <w:rsid w:val="002208B0"/>
    <w:rsid w:val="002217EB"/>
    <w:rsid w:val="00221AA9"/>
    <w:rsid w:val="00222D8F"/>
    <w:rsid w:val="002236CD"/>
    <w:rsid w:val="002238FF"/>
    <w:rsid w:val="00224726"/>
    <w:rsid w:val="002306F4"/>
    <w:rsid w:val="00232F64"/>
    <w:rsid w:val="00233E5E"/>
    <w:rsid w:val="002351B7"/>
    <w:rsid w:val="00235A1E"/>
    <w:rsid w:val="00240976"/>
    <w:rsid w:val="00241840"/>
    <w:rsid w:val="0024197A"/>
    <w:rsid w:val="002422F9"/>
    <w:rsid w:val="00244193"/>
    <w:rsid w:val="002442FB"/>
    <w:rsid w:val="0024465E"/>
    <w:rsid w:val="0024478C"/>
    <w:rsid w:val="00246F3A"/>
    <w:rsid w:val="00247CC9"/>
    <w:rsid w:val="00254E31"/>
    <w:rsid w:val="00260E56"/>
    <w:rsid w:val="00262A65"/>
    <w:rsid w:val="00263023"/>
    <w:rsid w:val="00263637"/>
    <w:rsid w:val="00264D5F"/>
    <w:rsid w:val="00265D39"/>
    <w:rsid w:val="00267545"/>
    <w:rsid w:val="00272883"/>
    <w:rsid w:val="0027446D"/>
    <w:rsid w:val="00275849"/>
    <w:rsid w:val="00275BA0"/>
    <w:rsid w:val="00276BBE"/>
    <w:rsid w:val="00276EB2"/>
    <w:rsid w:val="00277EFE"/>
    <w:rsid w:val="00282964"/>
    <w:rsid w:val="00285CD2"/>
    <w:rsid w:val="00286233"/>
    <w:rsid w:val="002867DF"/>
    <w:rsid w:val="00287FEC"/>
    <w:rsid w:val="002918DD"/>
    <w:rsid w:val="00294AC0"/>
    <w:rsid w:val="00296D1D"/>
    <w:rsid w:val="002974FD"/>
    <w:rsid w:val="0029756A"/>
    <w:rsid w:val="002A0AA5"/>
    <w:rsid w:val="002A2D2B"/>
    <w:rsid w:val="002A72BF"/>
    <w:rsid w:val="002A7B6C"/>
    <w:rsid w:val="002B03CA"/>
    <w:rsid w:val="002B0762"/>
    <w:rsid w:val="002B10F9"/>
    <w:rsid w:val="002B4E4E"/>
    <w:rsid w:val="002B507C"/>
    <w:rsid w:val="002B7E02"/>
    <w:rsid w:val="002C0A42"/>
    <w:rsid w:val="002C267F"/>
    <w:rsid w:val="002C3D47"/>
    <w:rsid w:val="002D1721"/>
    <w:rsid w:val="002D3823"/>
    <w:rsid w:val="002D6008"/>
    <w:rsid w:val="002E0A7B"/>
    <w:rsid w:val="002E19E9"/>
    <w:rsid w:val="002E24B7"/>
    <w:rsid w:val="002E2BF5"/>
    <w:rsid w:val="002E30F7"/>
    <w:rsid w:val="002F1DE5"/>
    <w:rsid w:val="002F5384"/>
    <w:rsid w:val="002F680B"/>
    <w:rsid w:val="002F6999"/>
    <w:rsid w:val="002F706B"/>
    <w:rsid w:val="002F7FBC"/>
    <w:rsid w:val="00303792"/>
    <w:rsid w:val="00305025"/>
    <w:rsid w:val="00313439"/>
    <w:rsid w:val="00314546"/>
    <w:rsid w:val="0031651E"/>
    <w:rsid w:val="00316917"/>
    <w:rsid w:val="00316E30"/>
    <w:rsid w:val="00322892"/>
    <w:rsid w:val="00323F63"/>
    <w:rsid w:val="00324D82"/>
    <w:rsid w:val="00326AA3"/>
    <w:rsid w:val="00327872"/>
    <w:rsid w:val="00332B67"/>
    <w:rsid w:val="00333116"/>
    <w:rsid w:val="00334B68"/>
    <w:rsid w:val="00335E3F"/>
    <w:rsid w:val="0034357A"/>
    <w:rsid w:val="003444EC"/>
    <w:rsid w:val="00344DDC"/>
    <w:rsid w:val="00345DC0"/>
    <w:rsid w:val="00351FA6"/>
    <w:rsid w:val="00353410"/>
    <w:rsid w:val="00353512"/>
    <w:rsid w:val="003539E1"/>
    <w:rsid w:val="0035419E"/>
    <w:rsid w:val="00354E59"/>
    <w:rsid w:val="00355110"/>
    <w:rsid w:val="00355A42"/>
    <w:rsid w:val="00356518"/>
    <w:rsid w:val="00356FB5"/>
    <w:rsid w:val="0035703A"/>
    <w:rsid w:val="00357B71"/>
    <w:rsid w:val="00360904"/>
    <w:rsid w:val="00360CD3"/>
    <w:rsid w:val="003624AD"/>
    <w:rsid w:val="003633E4"/>
    <w:rsid w:val="00363464"/>
    <w:rsid w:val="00363804"/>
    <w:rsid w:val="00363CBB"/>
    <w:rsid w:val="00363CF7"/>
    <w:rsid w:val="003674B3"/>
    <w:rsid w:val="003708EA"/>
    <w:rsid w:val="003711B0"/>
    <w:rsid w:val="00371E50"/>
    <w:rsid w:val="00372356"/>
    <w:rsid w:val="00372802"/>
    <w:rsid w:val="003738DE"/>
    <w:rsid w:val="00374F4D"/>
    <w:rsid w:val="00381154"/>
    <w:rsid w:val="0038391B"/>
    <w:rsid w:val="00384B28"/>
    <w:rsid w:val="00385D1A"/>
    <w:rsid w:val="0039023D"/>
    <w:rsid w:val="00390CE0"/>
    <w:rsid w:val="00391282"/>
    <w:rsid w:val="003914EC"/>
    <w:rsid w:val="00391671"/>
    <w:rsid w:val="00394D8A"/>
    <w:rsid w:val="003956E5"/>
    <w:rsid w:val="003A02A7"/>
    <w:rsid w:val="003A1874"/>
    <w:rsid w:val="003A3CEC"/>
    <w:rsid w:val="003B12DC"/>
    <w:rsid w:val="003B3840"/>
    <w:rsid w:val="003B4741"/>
    <w:rsid w:val="003B4B8F"/>
    <w:rsid w:val="003C0F4B"/>
    <w:rsid w:val="003C1A45"/>
    <w:rsid w:val="003C3E91"/>
    <w:rsid w:val="003C61FB"/>
    <w:rsid w:val="003D3018"/>
    <w:rsid w:val="003D4595"/>
    <w:rsid w:val="003E0460"/>
    <w:rsid w:val="003E1EEC"/>
    <w:rsid w:val="003E226F"/>
    <w:rsid w:val="003E4B38"/>
    <w:rsid w:val="003E4CD7"/>
    <w:rsid w:val="003E5C87"/>
    <w:rsid w:val="003E6A68"/>
    <w:rsid w:val="003F1790"/>
    <w:rsid w:val="003F1B32"/>
    <w:rsid w:val="003F37AA"/>
    <w:rsid w:val="003F5387"/>
    <w:rsid w:val="003F63C1"/>
    <w:rsid w:val="003F66B0"/>
    <w:rsid w:val="003F6A53"/>
    <w:rsid w:val="003F7E32"/>
    <w:rsid w:val="004042AC"/>
    <w:rsid w:val="00407E02"/>
    <w:rsid w:val="00410DCC"/>
    <w:rsid w:val="00410F53"/>
    <w:rsid w:val="00412A81"/>
    <w:rsid w:val="00415670"/>
    <w:rsid w:val="004164B2"/>
    <w:rsid w:val="00424088"/>
    <w:rsid w:val="004279E0"/>
    <w:rsid w:val="00427CCA"/>
    <w:rsid w:val="00427F7A"/>
    <w:rsid w:val="00432DAB"/>
    <w:rsid w:val="0043450C"/>
    <w:rsid w:val="00440A2D"/>
    <w:rsid w:val="00441EEA"/>
    <w:rsid w:val="0044350C"/>
    <w:rsid w:val="00445DE3"/>
    <w:rsid w:val="00447FFA"/>
    <w:rsid w:val="004506F1"/>
    <w:rsid w:val="00451B06"/>
    <w:rsid w:val="00457572"/>
    <w:rsid w:val="00460D07"/>
    <w:rsid w:val="00461623"/>
    <w:rsid w:val="00463341"/>
    <w:rsid w:val="00463B95"/>
    <w:rsid w:val="00466044"/>
    <w:rsid w:val="004660E0"/>
    <w:rsid w:val="00471044"/>
    <w:rsid w:val="00473F5D"/>
    <w:rsid w:val="00475216"/>
    <w:rsid w:val="00483667"/>
    <w:rsid w:val="00483E1C"/>
    <w:rsid w:val="00483E67"/>
    <w:rsid w:val="00485416"/>
    <w:rsid w:val="00485EF6"/>
    <w:rsid w:val="00486F0A"/>
    <w:rsid w:val="00487395"/>
    <w:rsid w:val="00493E9A"/>
    <w:rsid w:val="004947D9"/>
    <w:rsid w:val="00495B43"/>
    <w:rsid w:val="0049795B"/>
    <w:rsid w:val="004A34D9"/>
    <w:rsid w:val="004B1273"/>
    <w:rsid w:val="004B618D"/>
    <w:rsid w:val="004C0493"/>
    <w:rsid w:val="004C0B0D"/>
    <w:rsid w:val="004C24C8"/>
    <w:rsid w:val="004C36BE"/>
    <w:rsid w:val="004C3AB6"/>
    <w:rsid w:val="004C564E"/>
    <w:rsid w:val="004D023A"/>
    <w:rsid w:val="004D09DC"/>
    <w:rsid w:val="004D0BF1"/>
    <w:rsid w:val="004D0D9E"/>
    <w:rsid w:val="004D174F"/>
    <w:rsid w:val="004D1B12"/>
    <w:rsid w:val="004D1FB3"/>
    <w:rsid w:val="004D2F10"/>
    <w:rsid w:val="004D472B"/>
    <w:rsid w:val="004D51F8"/>
    <w:rsid w:val="004D5E2D"/>
    <w:rsid w:val="004D721B"/>
    <w:rsid w:val="004E01FD"/>
    <w:rsid w:val="004E0443"/>
    <w:rsid w:val="004E0BE6"/>
    <w:rsid w:val="004E10D9"/>
    <w:rsid w:val="004E1920"/>
    <w:rsid w:val="004E4A05"/>
    <w:rsid w:val="004E4B21"/>
    <w:rsid w:val="004E6DF8"/>
    <w:rsid w:val="004E789C"/>
    <w:rsid w:val="004F2001"/>
    <w:rsid w:val="004F2190"/>
    <w:rsid w:val="00502C67"/>
    <w:rsid w:val="00506E94"/>
    <w:rsid w:val="00512A0A"/>
    <w:rsid w:val="00513637"/>
    <w:rsid w:val="0051412A"/>
    <w:rsid w:val="00515453"/>
    <w:rsid w:val="00515F71"/>
    <w:rsid w:val="00517836"/>
    <w:rsid w:val="00520B64"/>
    <w:rsid w:val="00520F4B"/>
    <w:rsid w:val="005211E6"/>
    <w:rsid w:val="00521A37"/>
    <w:rsid w:val="00524798"/>
    <w:rsid w:val="0052618C"/>
    <w:rsid w:val="005266B8"/>
    <w:rsid w:val="00526D73"/>
    <w:rsid w:val="005270C4"/>
    <w:rsid w:val="00533B40"/>
    <w:rsid w:val="0054053E"/>
    <w:rsid w:val="00540AFD"/>
    <w:rsid w:val="00541F57"/>
    <w:rsid w:val="005433FE"/>
    <w:rsid w:val="00546BFC"/>
    <w:rsid w:val="0054783E"/>
    <w:rsid w:val="00547FD1"/>
    <w:rsid w:val="00553142"/>
    <w:rsid w:val="00555D89"/>
    <w:rsid w:val="005615E9"/>
    <w:rsid w:val="005633F4"/>
    <w:rsid w:val="0056536A"/>
    <w:rsid w:val="00567BD3"/>
    <w:rsid w:val="00570827"/>
    <w:rsid w:val="00570BFA"/>
    <w:rsid w:val="00570E51"/>
    <w:rsid w:val="00571123"/>
    <w:rsid w:val="00571EE6"/>
    <w:rsid w:val="005724B4"/>
    <w:rsid w:val="00573770"/>
    <w:rsid w:val="0057395D"/>
    <w:rsid w:val="00573E03"/>
    <w:rsid w:val="00575A2B"/>
    <w:rsid w:val="005779E6"/>
    <w:rsid w:val="00582D6E"/>
    <w:rsid w:val="00585BF2"/>
    <w:rsid w:val="00586045"/>
    <w:rsid w:val="00587D26"/>
    <w:rsid w:val="00587D2E"/>
    <w:rsid w:val="005936A6"/>
    <w:rsid w:val="00595090"/>
    <w:rsid w:val="005953BC"/>
    <w:rsid w:val="0059621A"/>
    <w:rsid w:val="005A04B3"/>
    <w:rsid w:val="005A183B"/>
    <w:rsid w:val="005A1AB9"/>
    <w:rsid w:val="005A6EBF"/>
    <w:rsid w:val="005B19BB"/>
    <w:rsid w:val="005B1CB0"/>
    <w:rsid w:val="005B45F0"/>
    <w:rsid w:val="005B6E94"/>
    <w:rsid w:val="005C079A"/>
    <w:rsid w:val="005C37EE"/>
    <w:rsid w:val="005C5CE6"/>
    <w:rsid w:val="005D020A"/>
    <w:rsid w:val="005D16A9"/>
    <w:rsid w:val="005D238E"/>
    <w:rsid w:val="005D3C54"/>
    <w:rsid w:val="005D5485"/>
    <w:rsid w:val="005D59F6"/>
    <w:rsid w:val="005D5F2E"/>
    <w:rsid w:val="005D6BDD"/>
    <w:rsid w:val="005E03B7"/>
    <w:rsid w:val="005E0688"/>
    <w:rsid w:val="005E080C"/>
    <w:rsid w:val="005E2E1F"/>
    <w:rsid w:val="005E3A0E"/>
    <w:rsid w:val="005F1C99"/>
    <w:rsid w:val="005F2E9E"/>
    <w:rsid w:val="005F3F92"/>
    <w:rsid w:val="005F660E"/>
    <w:rsid w:val="00601DAF"/>
    <w:rsid w:val="00604C3F"/>
    <w:rsid w:val="00605767"/>
    <w:rsid w:val="00606C08"/>
    <w:rsid w:val="00610DE6"/>
    <w:rsid w:val="00610E6A"/>
    <w:rsid w:val="00611949"/>
    <w:rsid w:val="00612720"/>
    <w:rsid w:val="00612D4E"/>
    <w:rsid w:val="00615191"/>
    <w:rsid w:val="00616884"/>
    <w:rsid w:val="00617E7B"/>
    <w:rsid w:val="006233A9"/>
    <w:rsid w:val="00623D77"/>
    <w:rsid w:val="006301EC"/>
    <w:rsid w:val="00630A4D"/>
    <w:rsid w:val="00632098"/>
    <w:rsid w:val="006321A7"/>
    <w:rsid w:val="00632C03"/>
    <w:rsid w:val="006331D0"/>
    <w:rsid w:val="00633933"/>
    <w:rsid w:val="00634A64"/>
    <w:rsid w:val="00636AB6"/>
    <w:rsid w:val="00641F17"/>
    <w:rsid w:val="006443E6"/>
    <w:rsid w:val="00644B27"/>
    <w:rsid w:val="0064594C"/>
    <w:rsid w:val="00650D0C"/>
    <w:rsid w:val="0065224E"/>
    <w:rsid w:val="00652D58"/>
    <w:rsid w:val="00653EBC"/>
    <w:rsid w:val="006550E2"/>
    <w:rsid w:val="00660CE5"/>
    <w:rsid w:val="006635AD"/>
    <w:rsid w:val="00664407"/>
    <w:rsid w:val="00664993"/>
    <w:rsid w:val="00665C8A"/>
    <w:rsid w:val="006754B3"/>
    <w:rsid w:val="00677AF1"/>
    <w:rsid w:val="006806CE"/>
    <w:rsid w:val="00682906"/>
    <w:rsid w:val="00683453"/>
    <w:rsid w:val="0068369F"/>
    <w:rsid w:val="00684725"/>
    <w:rsid w:val="00686285"/>
    <w:rsid w:val="006909F0"/>
    <w:rsid w:val="006919B5"/>
    <w:rsid w:val="006929C5"/>
    <w:rsid w:val="006935A2"/>
    <w:rsid w:val="00693793"/>
    <w:rsid w:val="00694BD7"/>
    <w:rsid w:val="00696375"/>
    <w:rsid w:val="006A1782"/>
    <w:rsid w:val="006A22F3"/>
    <w:rsid w:val="006A3779"/>
    <w:rsid w:val="006B053F"/>
    <w:rsid w:val="006B0957"/>
    <w:rsid w:val="006B1E7C"/>
    <w:rsid w:val="006B2079"/>
    <w:rsid w:val="006B20B8"/>
    <w:rsid w:val="006B4992"/>
    <w:rsid w:val="006B4EA3"/>
    <w:rsid w:val="006B64BF"/>
    <w:rsid w:val="006B7332"/>
    <w:rsid w:val="006B75CB"/>
    <w:rsid w:val="006C0168"/>
    <w:rsid w:val="006C15BE"/>
    <w:rsid w:val="006C2B03"/>
    <w:rsid w:val="006C34DC"/>
    <w:rsid w:val="006C45C8"/>
    <w:rsid w:val="006C4C7F"/>
    <w:rsid w:val="006C5183"/>
    <w:rsid w:val="006C5886"/>
    <w:rsid w:val="006C5A23"/>
    <w:rsid w:val="006C78DE"/>
    <w:rsid w:val="006D0910"/>
    <w:rsid w:val="006D3529"/>
    <w:rsid w:val="006D3A5E"/>
    <w:rsid w:val="006D7CEF"/>
    <w:rsid w:val="006E5586"/>
    <w:rsid w:val="006E7B2E"/>
    <w:rsid w:val="006F3687"/>
    <w:rsid w:val="006F3C5D"/>
    <w:rsid w:val="006F4927"/>
    <w:rsid w:val="006F4A0C"/>
    <w:rsid w:val="006F75F0"/>
    <w:rsid w:val="00701102"/>
    <w:rsid w:val="007013BE"/>
    <w:rsid w:val="00702C16"/>
    <w:rsid w:val="007046EB"/>
    <w:rsid w:val="0071409E"/>
    <w:rsid w:val="0071510D"/>
    <w:rsid w:val="007151BD"/>
    <w:rsid w:val="00715ED8"/>
    <w:rsid w:val="00721309"/>
    <w:rsid w:val="00722BAF"/>
    <w:rsid w:val="00722E8E"/>
    <w:rsid w:val="0072674A"/>
    <w:rsid w:val="00727789"/>
    <w:rsid w:val="00731BFA"/>
    <w:rsid w:val="007334FA"/>
    <w:rsid w:val="00734C30"/>
    <w:rsid w:val="00735748"/>
    <w:rsid w:val="00740045"/>
    <w:rsid w:val="00740D54"/>
    <w:rsid w:val="007446B3"/>
    <w:rsid w:val="0074515B"/>
    <w:rsid w:val="0074695C"/>
    <w:rsid w:val="00756566"/>
    <w:rsid w:val="0076118C"/>
    <w:rsid w:val="00762132"/>
    <w:rsid w:val="00763374"/>
    <w:rsid w:val="007671C8"/>
    <w:rsid w:val="00767B42"/>
    <w:rsid w:val="00770CCA"/>
    <w:rsid w:val="00771B60"/>
    <w:rsid w:val="00773842"/>
    <w:rsid w:val="00773B21"/>
    <w:rsid w:val="00774DBC"/>
    <w:rsid w:val="00775127"/>
    <w:rsid w:val="0077615F"/>
    <w:rsid w:val="0077661F"/>
    <w:rsid w:val="007800FB"/>
    <w:rsid w:val="00780ABD"/>
    <w:rsid w:val="007823B3"/>
    <w:rsid w:val="00783536"/>
    <w:rsid w:val="007845B8"/>
    <w:rsid w:val="007859A2"/>
    <w:rsid w:val="00785B4E"/>
    <w:rsid w:val="00786F2A"/>
    <w:rsid w:val="0078721F"/>
    <w:rsid w:val="00787314"/>
    <w:rsid w:val="0078762F"/>
    <w:rsid w:val="0079106F"/>
    <w:rsid w:val="00793212"/>
    <w:rsid w:val="00796186"/>
    <w:rsid w:val="00796925"/>
    <w:rsid w:val="007A04F8"/>
    <w:rsid w:val="007A0EC0"/>
    <w:rsid w:val="007A6374"/>
    <w:rsid w:val="007A6644"/>
    <w:rsid w:val="007A6661"/>
    <w:rsid w:val="007A7300"/>
    <w:rsid w:val="007B2A8A"/>
    <w:rsid w:val="007B5079"/>
    <w:rsid w:val="007B686B"/>
    <w:rsid w:val="007B7240"/>
    <w:rsid w:val="007C194E"/>
    <w:rsid w:val="007C34A7"/>
    <w:rsid w:val="007C3FB9"/>
    <w:rsid w:val="007C5D25"/>
    <w:rsid w:val="007D40EE"/>
    <w:rsid w:val="007D7751"/>
    <w:rsid w:val="007E047E"/>
    <w:rsid w:val="007E1E5C"/>
    <w:rsid w:val="007E3EE5"/>
    <w:rsid w:val="007E746E"/>
    <w:rsid w:val="007E7B21"/>
    <w:rsid w:val="007F146D"/>
    <w:rsid w:val="007F306E"/>
    <w:rsid w:val="007F3635"/>
    <w:rsid w:val="007F3D0B"/>
    <w:rsid w:val="007F417A"/>
    <w:rsid w:val="007F5457"/>
    <w:rsid w:val="007F65AC"/>
    <w:rsid w:val="007F7AF5"/>
    <w:rsid w:val="0080051F"/>
    <w:rsid w:val="00800582"/>
    <w:rsid w:val="00800A08"/>
    <w:rsid w:val="00802916"/>
    <w:rsid w:val="0080638C"/>
    <w:rsid w:val="00810467"/>
    <w:rsid w:val="00810D97"/>
    <w:rsid w:val="008115E3"/>
    <w:rsid w:val="00811BF4"/>
    <w:rsid w:val="00811C87"/>
    <w:rsid w:val="00814BA6"/>
    <w:rsid w:val="008150CC"/>
    <w:rsid w:val="00815639"/>
    <w:rsid w:val="00816F7E"/>
    <w:rsid w:val="00822E2B"/>
    <w:rsid w:val="00823482"/>
    <w:rsid w:val="00824827"/>
    <w:rsid w:val="008250E5"/>
    <w:rsid w:val="00826DE7"/>
    <w:rsid w:val="00831708"/>
    <w:rsid w:val="00833323"/>
    <w:rsid w:val="00834067"/>
    <w:rsid w:val="00836B1E"/>
    <w:rsid w:val="00841146"/>
    <w:rsid w:val="00841474"/>
    <w:rsid w:val="008459A5"/>
    <w:rsid w:val="00845C19"/>
    <w:rsid w:val="008461F3"/>
    <w:rsid w:val="00850CE5"/>
    <w:rsid w:val="00852DD2"/>
    <w:rsid w:val="008559A3"/>
    <w:rsid w:val="00857969"/>
    <w:rsid w:val="00865DF9"/>
    <w:rsid w:val="0086635B"/>
    <w:rsid w:val="008709FA"/>
    <w:rsid w:val="00875419"/>
    <w:rsid w:val="00880AC8"/>
    <w:rsid w:val="00880BFE"/>
    <w:rsid w:val="008815B4"/>
    <w:rsid w:val="00882D0E"/>
    <w:rsid w:val="00882E57"/>
    <w:rsid w:val="00882F3E"/>
    <w:rsid w:val="00883277"/>
    <w:rsid w:val="0088428D"/>
    <w:rsid w:val="0088499B"/>
    <w:rsid w:val="00886922"/>
    <w:rsid w:val="00886CDF"/>
    <w:rsid w:val="00887B82"/>
    <w:rsid w:val="008903A9"/>
    <w:rsid w:val="00892177"/>
    <w:rsid w:val="008959D8"/>
    <w:rsid w:val="00895D60"/>
    <w:rsid w:val="0089620D"/>
    <w:rsid w:val="00896946"/>
    <w:rsid w:val="0089797D"/>
    <w:rsid w:val="00897B5D"/>
    <w:rsid w:val="00897F87"/>
    <w:rsid w:val="008A1D4D"/>
    <w:rsid w:val="008A4F84"/>
    <w:rsid w:val="008A77A1"/>
    <w:rsid w:val="008A7EA3"/>
    <w:rsid w:val="008B0DB5"/>
    <w:rsid w:val="008B38D7"/>
    <w:rsid w:val="008B5431"/>
    <w:rsid w:val="008B730C"/>
    <w:rsid w:val="008B7988"/>
    <w:rsid w:val="008C1D45"/>
    <w:rsid w:val="008C44C2"/>
    <w:rsid w:val="008C493D"/>
    <w:rsid w:val="008C4E2D"/>
    <w:rsid w:val="008D0160"/>
    <w:rsid w:val="008D0642"/>
    <w:rsid w:val="008D437D"/>
    <w:rsid w:val="008D4B09"/>
    <w:rsid w:val="008D77D7"/>
    <w:rsid w:val="008E1002"/>
    <w:rsid w:val="008E12B7"/>
    <w:rsid w:val="008E302A"/>
    <w:rsid w:val="008E42A4"/>
    <w:rsid w:val="008E622A"/>
    <w:rsid w:val="008E6308"/>
    <w:rsid w:val="008F1C61"/>
    <w:rsid w:val="008F2015"/>
    <w:rsid w:val="008F2353"/>
    <w:rsid w:val="008F740E"/>
    <w:rsid w:val="008F7B50"/>
    <w:rsid w:val="00901FD6"/>
    <w:rsid w:val="00907123"/>
    <w:rsid w:val="00910948"/>
    <w:rsid w:val="00910E14"/>
    <w:rsid w:val="00911351"/>
    <w:rsid w:val="0091162A"/>
    <w:rsid w:val="00913546"/>
    <w:rsid w:val="009156D8"/>
    <w:rsid w:val="00915C92"/>
    <w:rsid w:val="00916D58"/>
    <w:rsid w:val="00922656"/>
    <w:rsid w:val="009234D4"/>
    <w:rsid w:val="00923875"/>
    <w:rsid w:val="009260FB"/>
    <w:rsid w:val="009263EC"/>
    <w:rsid w:val="009272F4"/>
    <w:rsid w:val="00927AE1"/>
    <w:rsid w:val="009302DC"/>
    <w:rsid w:val="00931197"/>
    <w:rsid w:val="0093410B"/>
    <w:rsid w:val="00934111"/>
    <w:rsid w:val="00934EE5"/>
    <w:rsid w:val="00934F76"/>
    <w:rsid w:val="009355B6"/>
    <w:rsid w:val="00935AA0"/>
    <w:rsid w:val="00935CB7"/>
    <w:rsid w:val="00936B3D"/>
    <w:rsid w:val="00936BD1"/>
    <w:rsid w:val="0093724B"/>
    <w:rsid w:val="009373F0"/>
    <w:rsid w:val="0094184B"/>
    <w:rsid w:val="00945DD1"/>
    <w:rsid w:val="0095023E"/>
    <w:rsid w:val="00950DE5"/>
    <w:rsid w:val="00952216"/>
    <w:rsid w:val="00953663"/>
    <w:rsid w:val="00955FC9"/>
    <w:rsid w:val="00956BEE"/>
    <w:rsid w:val="00957803"/>
    <w:rsid w:val="00960FFE"/>
    <w:rsid w:val="009629A7"/>
    <w:rsid w:val="00963443"/>
    <w:rsid w:val="00964211"/>
    <w:rsid w:val="00965440"/>
    <w:rsid w:val="00967F88"/>
    <w:rsid w:val="009703BA"/>
    <w:rsid w:val="00971D8D"/>
    <w:rsid w:val="00977403"/>
    <w:rsid w:val="00977F4A"/>
    <w:rsid w:val="0098053A"/>
    <w:rsid w:val="00985A5E"/>
    <w:rsid w:val="00990340"/>
    <w:rsid w:val="00993B9F"/>
    <w:rsid w:val="009950AE"/>
    <w:rsid w:val="00996176"/>
    <w:rsid w:val="009A0879"/>
    <w:rsid w:val="009A1111"/>
    <w:rsid w:val="009A2A61"/>
    <w:rsid w:val="009A30A8"/>
    <w:rsid w:val="009A488A"/>
    <w:rsid w:val="009A52B5"/>
    <w:rsid w:val="009A58D8"/>
    <w:rsid w:val="009A66F0"/>
    <w:rsid w:val="009A6A96"/>
    <w:rsid w:val="009A785F"/>
    <w:rsid w:val="009B0540"/>
    <w:rsid w:val="009B18D2"/>
    <w:rsid w:val="009B1BA1"/>
    <w:rsid w:val="009B43C1"/>
    <w:rsid w:val="009B768C"/>
    <w:rsid w:val="009B7CD5"/>
    <w:rsid w:val="009B7D71"/>
    <w:rsid w:val="009C025E"/>
    <w:rsid w:val="009C05F5"/>
    <w:rsid w:val="009C24B2"/>
    <w:rsid w:val="009C2BE0"/>
    <w:rsid w:val="009C36C2"/>
    <w:rsid w:val="009C378F"/>
    <w:rsid w:val="009C7EB5"/>
    <w:rsid w:val="009D19DF"/>
    <w:rsid w:val="009D1CD4"/>
    <w:rsid w:val="009D293A"/>
    <w:rsid w:val="009D3730"/>
    <w:rsid w:val="009D445F"/>
    <w:rsid w:val="009D5001"/>
    <w:rsid w:val="009D65DE"/>
    <w:rsid w:val="009D663A"/>
    <w:rsid w:val="009D7E48"/>
    <w:rsid w:val="009E2C6C"/>
    <w:rsid w:val="009E33FE"/>
    <w:rsid w:val="009E4813"/>
    <w:rsid w:val="009E619C"/>
    <w:rsid w:val="009E6EAB"/>
    <w:rsid w:val="009E7D75"/>
    <w:rsid w:val="009F020B"/>
    <w:rsid w:val="009F5251"/>
    <w:rsid w:val="009F571F"/>
    <w:rsid w:val="009F5AC6"/>
    <w:rsid w:val="009F6DC9"/>
    <w:rsid w:val="009F76B4"/>
    <w:rsid w:val="009F7B9B"/>
    <w:rsid w:val="00A0072E"/>
    <w:rsid w:val="00A016CB"/>
    <w:rsid w:val="00A02A0F"/>
    <w:rsid w:val="00A047AB"/>
    <w:rsid w:val="00A07769"/>
    <w:rsid w:val="00A10932"/>
    <w:rsid w:val="00A11C0A"/>
    <w:rsid w:val="00A12EDB"/>
    <w:rsid w:val="00A1491A"/>
    <w:rsid w:val="00A23E39"/>
    <w:rsid w:val="00A249B1"/>
    <w:rsid w:val="00A24AAF"/>
    <w:rsid w:val="00A25315"/>
    <w:rsid w:val="00A255B9"/>
    <w:rsid w:val="00A261C9"/>
    <w:rsid w:val="00A2735A"/>
    <w:rsid w:val="00A279F5"/>
    <w:rsid w:val="00A309A4"/>
    <w:rsid w:val="00A30B34"/>
    <w:rsid w:val="00A32BA9"/>
    <w:rsid w:val="00A32CB9"/>
    <w:rsid w:val="00A32EE2"/>
    <w:rsid w:val="00A333B6"/>
    <w:rsid w:val="00A357A7"/>
    <w:rsid w:val="00A37751"/>
    <w:rsid w:val="00A44B23"/>
    <w:rsid w:val="00A44DF3"/>
    <w:rsid w:val="00A459E3"/>
    <w:rsid w:val="00A45CCD"/>
    <w:rsid w:val="00A4638C"/>
    <w:rsid w:val="00A46638"/>
    <w:rsid w:val="00A50593"/>
    <w:rsid w:val="00A513E2"/>
    <w:rsid w:val="00A565B0"/>
    <w:rsid w:val="00A571F9"/>
    <w:rsid w:val="00A622F6"/>
    <w:rsid w:val="00A62889"/>
    <w:rsid w:val="00A6379E"/>
    <w:rsid w:val="00A637A5"/>
    <w:rsid w:val="00A63D96"/>
    <w:rsid w:val="00A64C68"/>
    <w:rsid w:val="00A65231"/>
    <w:rsid w:val="00A67796"/>
    <w:rsid w:val="00A7113E"/>
    <w:rsid w:val="00A72CCA"/>
    <w:rsid w:val="00A739F4"/>
    <w:rsid w:val="00A81CAC"/>
    <w:rsid w:val="00A82436"/>
    <w:rsid w:val="00A8457D"/>
    <w:rsid w:val="00A86F11"/>
    <w:rsid w:val="00A874DA"/>
    <w:rsid w:val="00A87FCB"/>
    <w:rsid w:val="00A94850"/>
    <w:rsid w:val="00A95B8C"/>
    <w:rsid w:val="00A9645B"/>
    <w:rsid w:val="00A96A50"/>
    <w:rsid w:val="00A96BDB"/>
    <w:rsid w:val="00AA2166"/>
    <w:rsid w:val="00AA2FCA"/>
    <w:rsid w:val="00AA4842"/>
    <w:rsid w:val="00AA5CD2"/>
    <w:rsid w:val="00AA7F60"/>
    <w:rsid w:val="00AB14DB"/>
    <w:rsid w:val="00AB1662"/>
    <w:rsid w:val="00AB54F0"/>
    <w:rsid w:val="00AB5A2A"/>
    <w:rsid w:val="00AC155F"/>
    <w:rsid w:val="00AC3119"/>
    <w:rsid w:val="00AC388B"/>
    <w:rsid w:val="00AC529E"/>
    <w:rsid w:val="00AC5C6F"/>
    <w:rsid w:val="00AC5DD8"/>
    <w:rsid w:val="00AC71EC"/>
    <w:rsid w:val="00AD34C3"/>
    <w:rsid w:val="00AD38BD"/>
    <w:rsid w:val="00AD3A8E"/>
    <w:rsid w:val="00AD72C7"/>
    <w:rsid w:val="00AE0581"/>
    <w:rsid w:val="00AE1386"/>
    <w:rsid w:val="00AE2027"/>
    <w:rsid w:val="00AE2D62"/>
    <w:rsid w:val="00AE73F9"/>
    <w:rsid w:val="00AF03C1"/>
    <w:rsid w:val="00AF05EE"/>
    <w:rsid w:val="00AF158F"/>
    <w:rsid w:val="00AF2D99"/>
    <w:rsid w:val="00AF505E"/>
    <w:rsid w:val="00AF5B70"/>
    <w:rsid w:val="00B008C5"/>
    <w:rsid w:val="00B03F04"/>
    <w:rsid w:val="00B07C61"/>
    <w:rsid w:val="00B10D05"/>
    <w:rsid w:val="00B1164E"/>
    <w:rsid w:val="00B1190D"/>
    <w:rsid w:val="00B1339B"/>
    <w:rsid w:val="00B1374B"/>
    <w:rsid w:val="00B1686E"/>
    <w:rsid w:val="00B20706"/>
    <w:rsid w:val="00B21D4F"/>
    <w:rsid w:val="00B21DE5"/>
    <w:rsid w:val="00B227A0"/>
    <w:rsid w:val="00B23CD1"/>
    <w:rsid w:val="00B24F43"/>
    <w:rsid w:val="00B258E6"/>
    <w:rsid w:val="00B25C6B"/>
    <w:rsid w:val="00B3059F"/>
    <w:rsid w:val="00B31B01"/>
    <w:rsid w:val="00B339C6"/>
    <w:rsid w:val="00B34557"/>
    <w:rsid w:val="00B348D2"/>
    <w:rsid w:val="00B401D6"/>
    <w:rsid w:val="00B43A49"/>
    <w:rsid w:val="00B460FD"/>
    <w:rsid w:val="00B46A0E"/>
    <w:rsid w:val="00B4783B"/>
    <w:rsid w:val="00B507B3"/>
    <w:rsid w:val="00B519EE"/>
    <w:rsid w:val="00B52BAE"/>
    <w:rsid w:val="00B54941"/>
    <w:rsid w:val="00B5516B"/>
    <w:rsid w:val="00B56D52"/>
    <w:rsid w:val="00B57789"/>
    <w:rsid w:val="00B602F6"/>
    <w:rsid w:val="00B6163A"/>
    <w:rsid w:val="00B62BD2"/>
    <w:rsid w:val="00B63029"/>
    <w:rsid w:val="00B649A4"/>
    <w:rsid w:val="00B657A0"/>
    <w:rsid w:val="00B667FB"/>
    <w:rsid w:val="00B66FC9"/>
    <w:rsid w:val="00B723AD"/>
    <w:rsid w:val="00B72701"/>
    <w:rsid w:val="00B72C9C"/>
    <w:rsid w:val="00B7438E"/>
    <w:rsid w:val="00B75587"/>
    <w:rsid w:val="00B802F1"/>
    <w:rsid w:val="00B803A2"/>
    <w:rsid w:val="00B8066A"/>
    <w:rsid w:val="00B83701"/>
    <w:rsid w:val="00B85939"/>
    <w:rsid w:val="00B87399"/>
    <w:rsid w:val="00B90334"/>
    <w:rsid w:val="00B9070B"/>
    <w:rsid w:val="00B93BBC"/>
    <w:rsid w:val="00B956F1"/>
    <w:rsid w:val="00BA5407"/>
    <w:rsid w:val="00BB0D62"/>
    <w:rsid w:val="00BB2996"/>
    <w:rsid w:val="00BB2A6C"/>
    <w:rsid w:val="00BB40A9"/>
    <w:rsid w:val="00BB6A60"/>
    <w:rsid w:val="00BB6E0B"/>
    <w:rsid w:val="00BB79F2"/>
    <w:rsid w:val="00BC307F"/>
    <w:rsid w:val="00BC62B5"/>
    <w:rsid w:val="00BD190F"/>
    <w:rsid w:val="00BD1A19"/>
    <w:rsid w:val="00BD3A90"/>
    <w:rsid w:val="00BD6613"/>
    <w:rsid w:val="00BD7C64"/>
    <w:rsid w:val="00BD7CC5"/>
    <w:rsid w:val="00BE1356"/>
    <w:rsid w:val="00BE23E8"/>
    <w:rsid w:val="00BE3596"/>
    <w:rsid w:val="00BE3E83"/>
    <w:rsid w:val="00BE4779"/>
    <w:rsid w:val="00BE57FD"/>
    <w:rsid w:val="00BE5F11"/>
    <w:rsid w:val="00BF231F"/>
    <w:rsid w:val="00BF2C8D"/>
    <w:rsid w:val="00BF39F9"/>
    <w:rsid w:val="00BF4548"/>
    <w:rsid w:val="00BF6EAB"/>
    <w:rsid w:val="00C00F00"/>
    <w:rsid w:val="00C0231D"/>
    <w:rsid w:val="00C02322"/>
    <w:rsid w:val="00C024B1"/>
    <w:rsid w:val="00C05349"/>
    <w:rsid w:val="00C06CC3"/>
    <w:rsid w:val="00C11595"/>
    <w:rsid w:val="00C14A0E"/>
    <w:rsid w:val="00C15ED0"/>
    <w:rsid w:val="00C17361"/>
    <w:rsid w:val="00C2023F"/>
    <w:rsid w:val="00C20E41"/>
    <w:rsid w:val="00C21A1F"/>
    <w:rsid w:val="00C24C62"/>
    <w:rsid w:val="00C30540"/>
    <w:rsid w:val="00C32D66"/>
    <w:rsid w:val="00C337F0"/>
    <w:rsid w:val="00C35020"/>
    <w:rsid w:val="00C37169"/>
    <w:rsid w:val="00C3730A"/>
    <w:rsid w:val="00C3744B"/>
    <w:rsid w:val="00C4036F"/>
    <w:rsid w:val="00C40D44"/>
    <w:rsid w:val="00C432AD"/>
    <w:rsid w:val="00C44159"/>
    <w:rsid w:val="00C5073A"/>
    <w:rsid w:val="00C5259D"/>
    <w:rsid w:val="00C55A53"/>
    <w:rsid w:val="00C57B60"/>
    <w:rsid w:val="00C60A05"/>
    <w:rsid w:val="00C6158C"/>
    <w:rsid w:val="00C61ADD"/>
    <w:rsid w:val="00C624BD"/>
    <w:rsid w:val="00C62B97"/>
    <w:rsid w:val="00C639F3"/>
    <w:rsid w:val="00C64F40"/>
    <w:rsid w:val="00C66994"/>
    <w:rsid w:val="00C6704C"/>
    <w:rsid w:val="00C67E55"/>
    <w:rsid w:val="00C67F70"/>
    <w:rsid w:val="00C7071D"/>
    <w:rsid w:val="00C72AC1"/>
    <w:rsid w:val="00C764DB"/>
    <w:rsid w:val="00C76FBF"/>
    <w:rsid w:val="00C80462"/>
    <w:rsid w:val="00C80DF7"/>
    <w:rsid w:val="00C835DB"/>
    <w:rsid w:val="00C84EEB"/>
    <w:rsid w:val="00C909DB"/>
    <w:rsid w:val="00C968A1"/>
    <w:rsid w:val="00CA0AB2"/>
    <w:rsid w:val="00CA1016"/>
    <w:rsid w:val="00CA1E55"/>
    <w:rsid w:val="00CA4106"/>
    <w:rsid w:val="00CA61E4"/>
    <w:rsid w:val="00CB236E"/>
    <w:rsid w:val="00CB3A74"/>
    <w:rsid w:val="00CB5C7B"/>
    <w:rsid w:val="00CC1373"/>
    <w:rsid w:val="00CC273D"/>
    <w:rsid w:val="00CC2EC6"/>
    <w:rsid w:val="00CC35E0"/>
    <w:rsid w:val="00CC46F7"/>
    <w:rsid w:val="00CC4AE8"/>
    <w:rsid w:val="00CC5698"/>
    <w:rsid w:val="00CC77C2"/>
    <w:rsid w:val="00CD0210"/>
    <w:rsid w:val="00CD08C0"/>
    <w:rsid w:val="00CD300B"/>
    <w:rsid w:val="00CD3E57"/>
    <w:rsid w:val="00CD46C1"/>
    <w:rsid w:val="00CD56B6"/>
    <w:rsid w:val="00CD67E0"/>
    <w:rsid w:val="00CE2F29"/>
    <w:rsid w:val="00CE4242"/>
    <w:rsid w:val="00CE46B7"/>
    <w:rsid w:val="00CE5F64"/>
    <w:rsid w:val="00CE7348"/>
    <w:rsid w:val="00CE770A"/>
    <w:rsid w:val="00CF02F3"/>
    <w:rsid w:val="00CF36C0"/>
    <w:rsid w:val="00CF3B44"/>
    <w:rsid w:val="00CF50D1"/>
    <w:rsid w:val="00CF5177"/>
    <w:rsid w:val="00D00F12"/>
    <w:rsid w:val="00D0483F"/>
    <w:rsid w:val="00D07F19"/>
    <w:rsid w:val="00D12981"/>
    <w:rsid w:val="00D16606"/>
    <w:rsid w:val="00D16713"/>
    <w:rsid w:val="00D16C7F"/>
    <w:rsid w:val="00D17A48"/>
    <w:rsid w:val="00D2016F"/>
    <w:rsid w:val="00D21424"/>
    <w:rsid w:val="00D22A58"/>
    <w:rsid w:val="00D24151"/>
    <w:rsid w:val="00D271CF"/>
    <w:rsid w:val="00D32ED3"/>
    <w:rsid w:val="00D3401B"/>
    <w:rsid w:val="00D356AC"/>
    <w:rsid w:val="00D46AF8"/>
    <w:rsid w:val="00D540F6"/>
    <w:rsid w:val="00D54D9B"/>
    <w:rsid w:val="00D6186F"/>
    <w:rsid w:val="00D63F9F"/>
    <w:rsid w:val="00D65C72"/>
    <w:rsid w:val="00D71834"/>
    <w:rsid w:val="00D71E0D"/>
    <w:rsid w:val="00D745BA"/>
    <w:rsid w:val="00D75A8A"/>
    <w:rsid w:val="00D8089D"/>
    <w:rsid w:val="00D80FB1"/>
    <w:rsid w:val="00D81808"/>
    <w:rsid w:val="00D8264E"/>
    <w:rsid w:val="00D86641"/>
    <w:rsid w:val="00D867CB"/>
    <w:rsid w:val="00D87A5B"/>
    <w:rsid w:val="00D90A88"/>
    <w:rsid w:val="00D91696"/>
    <w:rsid w:val="00D91F0C"/>
    <w:rsid w:val="00D93C29"/>
    <w:rsid w:val="00D9475E"/>
    <w:rsid w:val="00D94E40"/>
    <w:rsid w:val="00DA0692"/>
    <w:rsid w:val="00DA12FA"/>
    <w:rsid w:val="00DA21F9"/>
    <w:rsid w:val="00DB137C"/>
    <w:rsid w:val="00DB18CB"/>
    <w:rsid w:val="00DB28D3"/>
    <w:rsid w:val="00DB45CB"/>
    <w:rsid w:val="00DB4B42"/>
    <w:rsid w:val="00DB53E9"/>
    <w:rsid w:val="00DB61C3"/>
    <w:rsid w:val="00DB7ED3"/>
    <w:rsid w:val="00DC332E"/>
    <w:rsid w:val="00DC5B90"/>
    <w:rsid w:val="00DC6581"/>
    <w:rsid w:val="00DC7543"/>
    <w:rsid w:val="00DD07B0"/>
    <w:rsid w:val="00DD26CC"/>
    <w:rsid w:val="00DD3BB9"/>
    <w:rsid w:val="00DD6CA0"/>
    <w:rsid w:val="00DD7AC1"/>
    <w:rsid w:val="00DE026C"/>
    <w:rsid w:val="00DE06F5"/>
    <w:rsid w:val="00DE0923"/>
    <w:rsid w:val="00DE0D12"/>
    <w:rsid w:val="00DE2617"/>
    <w:rsid w:val="00DE28D1"/>
    <w:rsid w:val="00DE4B69"/>
    <w:rsid w:val="00DE4D7E"/>
    <w:rsid w:val="00DE6342"/>
    <w:rsid w:val="00DE65FE"/>
    <w:rsid w:val="00DF2785"/>
    <w:rsid w:val="00DF59B6"/>
    <w:rsid w:val="00DF6CE3"/>
    <w:rsid w:val="00E0017C"/>
    <w:rsid w:val="00E01FBB"/>
    <w:rsid w:val="00E02DAC"/>
    <w:rsid w:val="00E07FA8"/>
    <w:rsid w:val="00E1416B"/>
    <w:rsid w:val="00E20436"/>
    <w:rsid w:val="00E20979"/>
    <w:rsid w:val="00E2148F"/>
    <w:rsid w:val="00E23A55"/>
    <w:rsid w:val="00E2548C"/>
    <w:rsid w:val="00E25BBB"/>
    <w:rsid w:val="00E27AB4"/>
    <w:rsid w:val="00E309A6"/>
    <w:rsid w:val="00E31B4C"/>
    <w:rsid w:val="00E346E9"/>
    <w:rsid w:val="00E362B3"/>
    <w:rsid w:val="00E37E56"/>
    <w:rsid w:val="00E4155D"/>
    <w:rsid w:val="00E419F8"/>
    <w:rsid w:val="00E438ED"/>
    <w:rsid w:val="00E44431"/>
    <w:rsid w:val="00E5095C"/>
    <w:rsid w:val="00E5424A"/>
    <w:rsid w:val="00E545F2"/>
    <w:rsid w:val="00E54BC8"/>
    <w:rsid w:val="00E54DE8"/>
    <w:rsid w:val="00E54FD5"/>
    <w:rsid w:val="00E5616C"/>
    <w:rsid w:val="00E64B73"/>
    <w:rsid w:val="00E658C9"/>
    <w:rsid w:val="00E7011F"/>
    <w:rsid w:val="00E711CB"/>
    <w:rsid w:val="00E73D0B"/>
    <w:rsid w:val="00E74ECE"/>
    <w:rsid w:val="00E753BC"/>
    <w:rsid w:val="00E76595"/>
    <w:rsid w:val="00E83374"/>
    <w:rsid w:val="00E840E0"/>
    <w:rsid w:val="00E858EF"/>
    <w:rsid w:val="00E85BCE"/>
    <w:rsid w:val="00E87EFB"/>
    <w:rsid w:val="00E90950"/>
    <w:rsid w:val="00E9182F"/>
    <w:rsid w:val="00E91EDA"/>
    <w:rsid w:val="00E92E68"/>
    <w:rsid w:val="00E94092"/>
    <w:rsid w:val="00EA7F25"/>
    <w:rsid w:val="00EB2976"/>
    <w:rsid w:val="00EB2A35"/>
    <w:rsid w:val="00EB361B"/>
    <w:rsid w:val="00EB3973"/>
    <w:rsid w:val="00EB4DBB"/>
    <w:rsid w:val="00EC34BA"/>
    <w:rsid w:val="00EC3817"/>
    <w:rsid w:val="00EC6AE0"/>
    <w:rsid w:val="00EC6DCC"/>
    <w:rsid w:val="00ED3D14"/>
    <w:rsid w:val="00ED5537"/>
    <w:rsid w:val="00ED6DEB"/>
    <w:rsid w:val="00ED75DD"/>
    <w:rsid w:val="00EE54B6"/>
    <w:rsid w:val="00EF2955"/>
    <w:rsid w:val="00EF5375"/>
    <w:rsid w:val="00EF6F61"/>
    <w:rsid w:val="00EF759D"/>
    <w:rsid w:val="00F015F5"/>
    <w:rsid w:val="00F02F34"/>
    <w:rsid w:val="00F0365A"/>
    <w:rsid w:val="00F0672C"/>
    <w:rsid w:val="00F07C2B"/>
    <w:rsid w:val="00F1040B"/>
    <w:rsid w:val="00F14789"/>
    <w:rsid w:val="00F151BA"/>
    <w:rsid w:val="00F1667C"/>
    <w:rsid w:val="00F16AB9"/>
    <w:rsid w:val="00F2203F"/>
    <w:rsid w:val="00F22930"/>
    <w:rsid w:val="00F245AD"/>
    <w:rsid w:val="00F2493B"/>
    <w:rsid w:val="00F25B33"/>
    <w:rsid w:val="00F30B77"/>
    <w:rsid w:val="00F31635"/>
    <w:rsid w:val="00F31962"/>
    <w:rsid w:val="00F32243"/>
    <w:rsid w:val="00F34FA1"/>
    <w:rsid w:val="00F36145"/>
    <w:rsid w:val="00F3755C"/>
    <w:rsid w:val="00F4329F"/>
    <w:rsid w:val="00F43BA6"/>
    <w:rsid w:val="00F475D2"/>
    <w:rsid w:val="00F478DC"/>
    <w:rsid w:val="00F4798A"/>
    <w:rsid w:val="00F47E79"/>
    <w:rsid w:val="00F50F3F"/>
    <w:rsid w:val="00F518D8"/>
    <w:rsid w:val="00F53761"/>
    <w:rsid w:val="00F53E16"/>
    <w:rsid w:val="00F55007"/>
    <w:rsid w:val="00F553DA"/>
    <w:rsid w:val="00F60903"/>
    <w:rsid w:val="00F6094E"/>
    <w:rsid w:val="00F63DF7"/>
    <w:rsid w:val="00F64E07"/>
    <w:rsid w:val="00F70DC2"/>
    <w:rsid w:val="00F71B4E"/>
    <w:rsid w:val="00F7272E"/>
    <w:rsid w:val="00F7453F"/>
    <w:rsid w:val="00F75046"/>
    <w:rsid w:val="00F75EF5"/>
    <w:rsid w:val="00F76D7D"/>
    <w:rsid w:val="00F82411"/>
    <w:rsid w:val="00F92867"/>
    <w:rsid w:val="00F94AC0"/>
    <w:rsid w:val="00F94D8C"/>
    <w:rsid w:val="00F9647F"/>
    <w:rsid w:val="00FA0B55"/>
    <w:rsid w:val="00FA1482"/>
    <w:rsid w:val="00FA358A"/>
    <w:rsid w:val="00FA72DB"/>
    <w:rsid w:val="00FA7A52"/>
    <w:rsid w:val="00FA7FF8"/>
    <w:rsid w:val="00FB1F3E"/>
    <w:rsid w:val="00FB23AD"/>
    <w:rsid w:val="00FB2A29"/>
    <w:rsid w:val="00FB2B07"/>
    <w:rsid w:val="00FB2FEC"/>
    <w:rsid w:val="00FB4217"/>
    <w:rsid w:val="00FB70A5"/>
    <w:rsid w:val="00FB768A"/>
    <w:rsid w:val="00FC0D07"/>
    <w:rsid w:val="00FC5EAE"/>
    <w:rsid w:val="00FD05FC"/>
    <w:rsid w:val="00FD3D89"/>
    <w:rsid w:val="00FD5620"/>
    <w:rsid w:val="00FE1D2B"/>
    <w:rsid w:val="00FE2319"/>
    <w:rsid w:val="00FE27AB"/>
    <w:rsid w:val="00FE364E"/>
    <w:rsid w:val="00FE5C8D"/>
    <w:rsid w:val="00FE6756"/>
    <w:rsid w:val="00FE6AA8"/>
    <w:rsid w:val="00FE70E7"/>
    <w:rsid w:val="00FE7DF1"/>
    <w:rsid w:val="00FF233A"/>
    <w:rsid w:val="00FF6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EB10BB0"/>
  <w15:docId w15:val="{7AFC21E9-7568-4CA8-AFF3-4A8C8D468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515B"/>
    <w:pPr>
      <w:widowControl w:val="0"/>
      <w:jc w:val="both"/>
    </w:pPr>
    <w:rPr>
      <w:rFonts w:ascii="仿宋" w:eastAsia="仿宋" w:hAnsi="仿宋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0813A4"/>
    <w:pPr>
      <w:outlineLvl w:val="0"/>
    </w:pPr>
    <w:rPr>
      <w:b/>
      <w:bCs/>
      <w:kern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0813A4"/>
    <w:pPr>
      <w:ind w:firstLineChars="200" w:firstLine="431"/>
      <w:outlineLvl w:val="1"/>
    </w:pPr>
    <w:rPr>
      <w:rFonts w:cstheme="majorBidi"/>
      <w:b/>
      <w:bCs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6F3687"/>
    <w:pPr>
      <w:ind w:firstLineChars="400" w:firstLine="4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F76D7D"/>
    <w:pPr>
      <w:autoSpaceDE w:val="0"/>
      <w:ind w:firstLineChars="200" w:firstLine="200"/>
      <w:jc w:val="left"/>
      <w:outlineLvl w:val="3"/>
    </w:pPr>
    <w:rPr>
      <w:rFonts w:ascii="Adobe 仿宋 Std R" w:hAnsi="Adobe 仿宋 Std R" w:cstheme="majorBidi"/>
      <w:b/>
      <w:bCs/>
      <w:kern w:val="0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355A42"/>
    <w:pPr>
      <w:spacing w:line="377" w:lineRule="auto"/>
      <w:outlineLvl w:val="4"/>
    </w:pPr>
    <w:rPr>
      <w:rFonts w:eastAsia="Adobe 仿宋 Std R"/>
      <w:b/>
      <w:bCs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3F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a3"/>
    <w:uiPriority w:val="99"/>
    <w:rsid w:val="00D63F9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63F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uiPriority w:val="99"/>
    <w:rsid w:val="00D63F9F"/>
    <w:rPr>
      <w:sz w:val="18"/>
      <w:szCs w:val="18"/>
    </w:rPr>
  </w:style>
  <w:style w:type="paragraph" w:styleId="a7">
    <w:name w:val="List Paragraph"/>
    <w:basedOn w:val="a"/>
    <w:uiPriority w:val="34"/>
    <w:qFormat/>
    <w:rsid w:val="0014207E"/>
    <w:pPr>
      <w:ind w:firstLineChars="200" w:firstLine="420"/>
    </w:pPr>
  </w:style>
  <w:style w:type="paragraph" w:styleId="a8">
    <w:name w:val="Balloon Text"/>
    <w:basedOn w:val="a"/>
    <w:link w:val="a9"/>
    <w:uiPriority w:val="99"/>
    <w:semiHidden/>
    <w:unhideWhenUsed/>
    <w:rsid w:val="009156D8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9156D8"/>
    <w:rPr>
      <w:kern w:val="2"/>
      <w:sz w:val="18"/>
      <w:szCs w:val="18"/>
    </w:rPr>
  </w:style>
  <w:style w:type="character" w:styleId="aa">
    <w:name w:val="Hyperlink"/>
    <w:basedOn w:val="a0"/>
    <w:uiPriority w:val="99"/>
    <w:unhideWhenUsed/>
    <w:rsid w:val="00C17361"/>
    <w:rPr>
      <w:color w:val="0563C1" w:themeColor="hyperlink"/>
      <w:u w:val="single"/>
    </w:rPr>
  </w:style>
  <w:style w:type="character" w:customStyle="1" w:styleId="10">
    <w:name w:val="标题 1 字符"/>
    <w:basedOn w:val="a0"/>
    <w:link w:val="1"/>
    <w:uiPriority w:val="9"/>
    <w:rsid w:val="000813A4"/>
    <w:rPr>
      <w:rFonts w:ascii="仿宋" w:eastAsia="仿宋" w:hAnsi="仿宋"/>
      <w:b/>
      <w:bCs/>
      <w:kern w:val="44"/>
      <w:sz w:val="21"/>
      <w:szCs w:val="44"/>
    </w:rPr>
  </w:style>
  <w:style w:type="character" w:customStyle="1" w:styleId="20">
    <w:name w:val="标题 2 字符"/>
    <w:basedOn w:val="a0"/>
    <w:link w:val="2"/>
    <w:uiPriority w:val="9"/>
    <w:rsid w:val="000813A4"/>
    <w:rPr>
      <w:rFonts w:ascii="仿宋" w:eastAsia="仿宋" w:hAnsi="仿宋" w:cstheme="majorBidi"/>
      <w:b/>
      <w:bCs/>
      <w:kern w:val="2"/>
      <w:sz w:val="21"/>
      <w:szCs w:val="32"/>
    </w:rPr>
  </w:style>
  <w:style w:type="character" w:customStyle="1" w:styleId="30">
    <w:name w:val="标题 3 字符"/>
    <w:basedOn w:val="a0"/>
    <w:link w:val="3"/>
    <w:uiPriority w:val="9"/>
    <w:rsid w:val="006F3687"/>
    <w:rPr>
      <w:rFonts w:ascii="仿宋" w:eastAsia="仿宋" w:hAnsi="仿宋"/>
      <w:b/>
      <w:bCs/>
      <w:kern w:val="2"/>
      <w:sz w:val="21"/>
      <w:szCs w:val="32"/>
    </w:rPr>
  </w:style>
  <w:style w:type="paragraph" w:styleId="ab">
    <w:name w:val="Date"/>
    <w:basedOn w:val="a"/>
    <w:next w:val="a"/>
    <w:link w:val="ac"/>
    <w:uiPriority w:val="99"/>
    <w:semiHidden/>
    <w:unhideWhenUsed/>
    <w:rsid w:val="00A64C68"/>
    <w:pPr>
      <w:ind w:leftChars="2500" w:left="100"/>
    </w:pPr>
  </w:style>
  <w:style w:type="character" w:customStyle="1" w:styleId="ac">
    <w:name w:val="日期 字符"/>
    <w:basedOn w:val="a0"/>
    <w:link w:val="ab"/>
    <w:uiPriority w:val="99"/>
    <w:semiHidden/>
    <w:rsid w:val="00A64C68"/>
    <w:rPr>
      <w:kern w:val="2"/>
      <w:sz w:val="21"/>
      <w:szCs w:val="22"/>
    </w:rPr>
  </w:style>
  <w:style w:type="paragraph" w:styleId="ad">
    <w:name w:val="Document Map"/>
    <w:basedOn w:val="a"/>
    <w:link w:val="ae"/>
    <w:uiPriority w:val="99"/>
    <w:semiHidden/>
    <w:unhideWhenUsed/>
    <w:rsid w:val="002C0A42"/>
    <w:rPr>
      <w:rFonts w:ascii="宋体" w:eastAsia="宋体"/>
      <w:sz w:val="18"/>
      <w:szCs w:val="18"/>
    </w:rPr>
  </w:style>
  <w:style w:type="character" w:customStyle="1" w:styleId="ae">
    <w:name w:val="文档结构图 字符"/>
    <w:basedOn w:val="a0"/>
    <w:link w:val="ad"/>
    <w:uiPriority w:val="99"/>
    <w:semiHidden/>
    <w:rsid w:val="002C0A42"/>
    <w:rPr>
      <w:rFonts w:ascii="宋体" w:eastAsia="宋体"/>
      <w:kern w:val="2"/>
      <w:sz w:val="18"/>
      <w:szCs w:val="18"/>
    </w:rPr>
  </w:style>
  <w:style w:type="paragraph" w:styleId="af">
    <w:name w:val="Normal (Web)"/>
    <w:basedOn w:val="a"/>
    <w:uiPriority w:val="99"/>
    <w:unhideWhenUsed/>
    <w:rsid w:val="002C0A4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f0">
    <w:name w:val="Strong"/>
    <w:basedOn w:val="a0"/>
    <w:uiPriority w:val="22"/>
    <w:qFormat/>
    <w:rsid w:val="007845B8"/>
    <w:rPr>
      <w:b/>
      <w:bCs/>
    </w:rPr>
  </w:style>
  <w:style w:type="character" w:customStyle="1" w:styleId="40">
    <w:name w:val="标题 4 字符"/>
    <w:basedOn w:val="a0"/>
    <w:link w:val="4"/>
    <w:uiPriority w:val="9"/>
    <w:rsid w:val="00F76D7D"/>
    <w:rPr>
      <w:rFonts w:ascii="Adobe 仿宋 Std R" w:eastAsia="仿宋" w:hAnsi="Adobe 仿宋 Std R" w:cstheme="majorBidi"/>
      <w:b/>
      <w:bCs/>
      <w:sz w:val="21"/>
      <w:szCs w:val="28"/>
    </w:rPr>
  </w:style>
  <w:style w:type="character" w:customStyle="1" w:styleId="50">
    <w:name w:val="标题 5 字符"/>
    <w:basedOn w:val="a0"/>
    <w:link w:val="5"/>
    <w:uiPriority w:val="9"/>
    <w:rsid w:val="00355A42"/>
    <w:rPr>
      <w:rFonts w:ascii="仿宋" w:eastAsia="Adobe 仿宋 Std R" w:hAnsi="仿宋"/>
      <w:b/>
      <w:bCs/>
      <w:kern w:val="2"/>
      <w:sz w:val="21"/>
      <w:szCs w:val="28"/>
    </w:rPr>
  </w:style>
  <w:style w:type="character" w:styleId="HTML">
    <w:name w:val="HTML Typewriter"/>
    <w:basedOn w:val="a0"/>
    <w:uiPriority w:val="99"/>
    <w:semiHidden/>
    <w:unhideWhenUsed/>
    <w:rsid w:val="00E2548C"/>
    <w:rPr>
      <w:rFonts w:ascii="宋体" w:eastAsia="宋体" w:hAnsi="宋体" w:cs="宋体"/>
      <w:sz w:val="24"/>
      <w:szCs w:val="24"/>
    </w:rPr>
  </w:style>
  <w:style w:type="paragraph" w:styleId="HTML0">
    <w:name w:val="HTML Preformatted"/>
    <w:basedOn w:val="a"/>
    <w:link w:val="HTML1"/>
    <w:uiPriority w:val="99"/>
    <w:semiHidden/>
    <w:unhideWhenUsed/>
    <w:rsid w:val="00E2548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1">
    <w:name w:val="HTML 预设格式 字符"/>
    <w:basedOn w:val="a0"/>
    <w:link w:val="HTML0"/>
    <w:uiPriority w:val="99"/>
    <w:semiHidden/>
    <w:rsid w:val="00E2548C"/>
    <w:rPr>
      <w:rFonts w:ascii="宋体" w:eastAsia="宋体" w:hAnsi="宋体" w:cs="宋体"/>
      <w:sz w:val="24"/>
      <w:szCs w:val="24"/>
    </w:rPr>
  </w:style>
  <w:style w:type="character" w:customStyle="1" w:styleId="marked">
    <w:name w:val="marked"/>
    <w:basedOn w:val="a0"/>
    <w:rsid w:val="00CE5F64"/>
  </w:style>
  <w:style w:type="character" w:customStyle="1" w:styleId="hl-inlinetags">
    <w:name w:val="hl-inlinetags"/>
    <w:basedOn w:val="a0"/>
    <w:rsid w:val="00DB137C"/>
  </w:style>
  <w:style w:type="character" w:customStyle="1" w:styleId="hl-code">
    <w:name w:val="hl-code"/>
    <w:basedOn w:val="a0"/>
    <w:rsid w:val="00DB137C"/>
  </w:style>
  <w:style w:type="character" w:customStyle="1" w:styleId="hl-var">
    <w:name w:val="hl-var"/>
    <w:basedOn w:val="a0"/>
    <w:rsid w:val="00DB137C"/>
  </w:style>
  <w:style w:type="character" w:customStyle="1" w:styleId="hl-quotes">
    <w:name w:val="hl-quotes"/>
    <w:basedOn w:val="a0"/>
    <w:rsid w:val="00DB137C"/>
  </w:style>
  <w:style w:type="character" w:customStyle="1" w:styleId="hl-string">
    <w:name w:val="hl-string"/>
    <w:basedOn w:val="a0"/>
    <w:rsid w:val="00DB137C"/>
  </w:style>
  <w:style w:type="character" w:customStyle="1" w:styleId="hl-number">
    <w:name w:val="hl-number"/>
    <w:basedOn w:val="a0"/>
    <w:rsid w:val="00DB137C"/>
  </w:style>
  <w:style w:type="character" w:customStyle="1" w:styleId="hl-reserved">
    <w:name w:val="hl-reserved"/>
    <w:basedOn w:val="a0"/>
    <w:rsid w:val="00F553DA"/>
  </w:style>
  <w:style w:type="character" w:customStyle="1" w:styleId="hl-identifier">
    <w:name w:val="hl-identifier"/>
    <w:basedOn w:val="a0"/>
    <w:rsid w:val="00F553DA"/>
  </w:style>
  <w:style w:type="character" w:customStyle="1" w:styleId="hl-brackets">
    <w:name w:val="hl-brackets"/>
    <w:basedOn w:val="a0"/>
    <w:rsid w:val="00F553DA"/>
  </w:style>
  <w:style w:type="character" w:customStyle="1" w:styleId="hl-comment">
    <w:name w:val="hl-comment"/>
    <w:basedOn w:val="a0"/>
    <w:rsid w:val="00F553DA"/>
  </w:style>
  <w:style w:type="character" w:customStyle="1" w:styleId="11">
    <w:name w:val="未处理的提及1"/>
    <w:basedOn w:val="a0"/>
    <w:uiPriority w:val="99"/>
    <w:semiHidden/>
    <w:unhideWhenUsed/>
    <w:rsid w:val="009D445F"/>
    <w:rPr>
      <w:color w:val="605E5C"/>
      <w:shd w:val="clear" w:color="auto" w:fill="E1DFDD"/>
    </w:rPr>
  </w:style>
  <w:style w:type="table" w:styleId="af1">
    <w:name w:val="Table Grid"/>
    <w:basedOn w:val="a1"/>
    <w:uiPriority w:val="39"/>
    <w:rsid w:val="009B18D2"/>
    <w:rPr>
      <w:rFonts w:asciiTheme="minorHAnsi" w:eastAsiaTheme="minorEastAsia" w:hAnsiTheme="minorHAnsi" w:cstheme="minorBidi"/>
      <w:kern w:val="2"/>
      <w:sz w:val="22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arklang-paragraph">
    <w:name w:val="marklang-paragraph"/>
    <w:basedOn w:val="a"/>
    <w:rsid w:val="005D548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osd-citation-citationid">
    <w:name w:val="cosd-citation-citationid"/>
    <w:basedOn w:val="a0"/>
    <w:rsid w:val="005D5485"/>
  </w:style>
  <w:style w:type="character" w:styleId="HTML2">
    <w:name w:val="HTML Code"/>
    <w:basedOn w:val="a0"/>
    <w:uiPriority w:val="99"/>
    <w:semiHidden/>
    <w:unhideWhenUsed/>
    <w:rsid w:val="005D5485"/>
    <w:rPr>
      <w:rFonts w:ascii="宋体" w:eastAsia="宋体" w:hAnsi="宋体" w:cs="宋体"/>
      <w:sz w:val="24"/>
      <w:szCs w:val="24"/>
    </w:rPr>
  </w:style>
  <w:style w:type="character" w:styleId="af2">
    <w:name w:val="Unresolved Mention"/>
    <w:basedOn w:val="a0"/>
    <w:uiPriority w:val="99"/>
    <w:semiHidden/>
    <w:unhideWhenUsed/>
    <w:rsid w:val="00FB2A29"/>
    <w:rPr>
      <w:color w:val="605E5C"/>
      <w:shd w:val="clear" w:color="auto" w:fill="E1DFDD"/>
    </w:rPr>
  </w:style>
  <w:style w:type="character" w:customStyle="1" w:styleId="pln">
    <w:name w:val="pln"/>
    <w:basedOn w:val="a0"/>
    <w:rsid w:val="00351FA6"/>
  </w:style>
  <w:style w:type="character" w:customStyle="1" w:styleId="pun">
    <w:name w:val="pun"/>
    <w:basedOn w:val="a0"/>
    <w:rsid w:val="00351FA6"/>
  </w:style>
  <w:style w:type="character" w:customStyle="1" w:styleId="com">
    <w:name w:val="com"/>
    <w:basedOn w:val="a0"/>
    <w:rsid w:val="00351F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4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37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15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691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86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974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231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346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161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772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28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4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26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3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97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37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47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64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3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824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19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20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51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89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79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605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63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96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85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62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503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15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722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30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677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85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857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15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695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8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34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62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99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94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27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07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08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046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12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107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58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87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83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91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23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35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913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21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87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90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0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31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10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15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340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318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33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44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23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900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47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11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27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90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60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0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7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88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300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671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569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209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289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36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61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38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74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036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990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86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66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286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39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944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969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33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39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58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477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73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867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75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20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49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87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16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02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900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01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71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33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122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69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28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67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829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293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324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06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66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70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29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88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84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461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73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15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30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26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69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728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302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8365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6831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99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150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970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11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2172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828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146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212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4476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4596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2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724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603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6205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3618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32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71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963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179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3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5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5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838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4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41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600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3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372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915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63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84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96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485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828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40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651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85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74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93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53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105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805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446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003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35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37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42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65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829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479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42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38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083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058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654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582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91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7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174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44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20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88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12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507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29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54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598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536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531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523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489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698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56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03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6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3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17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52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6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62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54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26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720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70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84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70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277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44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128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01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52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33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0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93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63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25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27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41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246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2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16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248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33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563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643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97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55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78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336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23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44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007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133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642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189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85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779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13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87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04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9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60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71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81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82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32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79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483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6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58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22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18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861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05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16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20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30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55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377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30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373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95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030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474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00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67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52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21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150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29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702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08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799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62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11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448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17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837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6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26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92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74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848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93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34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737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42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40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19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549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68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12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06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39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08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10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436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02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85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62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08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65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82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23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889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13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265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30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738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66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973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28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91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352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62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2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908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065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8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87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460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470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94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55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34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8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289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19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61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76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7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22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668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58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50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651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46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26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41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13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165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69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42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7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62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50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40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74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28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55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25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453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723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3316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988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232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450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6914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6461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21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05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857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371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185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88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97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59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64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751274">
          <w:marLeft w:val="0"/>
          <w:marRight w:val="0"/>
          <w:marTop w:val="0"/>
          <w:marBottom w:val="75"/>
          <w:divBdr>
            <w:top w:val="single" w:sz="6" w:space="4" w:color="D4D4D4"/>
            <w:left w:val="single" w:sz="6" w:space="4" w:color="D4D4D4"/>
            <w:bottom w:val="single" w:sz="6" w:space="4" w:color="D4D4D4"/>
            <w:right w:val="single" w:sz="6" w:space="4" w:color="D4D4D4"/>
          </w:divBdr>
          <w:divsChild>
            <w:div w:id="1705134940">
              <w:marLeft w:val="0"/>
              <w:marRight w:val="0"/>
              <w:marTop w:val="0"/>
              <w:marBottom w:val="0"/>
              <w:divBdr>
                <w:top w:val="single" w:sz="6" w:space="4" w:color="D4D4D4"/>
                <w:left w:val="single" w:sz="6" w:space="4" w:color="D4D4D4"/>
                <w:bottom w:val="single" w:sz="6" w:space="4" w:color="D4D4D4"/>
                <w:right w:val="single" w:sz="6" w:space="4" w:color="D4D4D4"/>
              </w:divBdr>
              <w:divsChild>
                <w:div w:id="28600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63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94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77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48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053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57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26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716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9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85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44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34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25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221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00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94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549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635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59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90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01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10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773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6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157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949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284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52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27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73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04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6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52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27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95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19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00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44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36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79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28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392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14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679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61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27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21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67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314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25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9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90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4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01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12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74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84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57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824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77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26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96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94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22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89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35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431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68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743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617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44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22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453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132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17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86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48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152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22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89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33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08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03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0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83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48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91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361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23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45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19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81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66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972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39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955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70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61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54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10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63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246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80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16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94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29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710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59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5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19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56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955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800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66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70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35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24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76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496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9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14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78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42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830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90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09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639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10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03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17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1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5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0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18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29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362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97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31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22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58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540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74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18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08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91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367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56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133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54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046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032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22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79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19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937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59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49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3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37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09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13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12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18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225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73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811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77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12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371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10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883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54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23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90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6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417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995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87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37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408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76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32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30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88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732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60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06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97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060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520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59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06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17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67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18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533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262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77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52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95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18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50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1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27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104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428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71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02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229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243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610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277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11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295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9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38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597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58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972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15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52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23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064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246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174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826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797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83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47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783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3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5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32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013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749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334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225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1309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7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201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75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263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733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123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9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531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523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552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0180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5146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534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717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1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4756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0797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2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696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035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960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9465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9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75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434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368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19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67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66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954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419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51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868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278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88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696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4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556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16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882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951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4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930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00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21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21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28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93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608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87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90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28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595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269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32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391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63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40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17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862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17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04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05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536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82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80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705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483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637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30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93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233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844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5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6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67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154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43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750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4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187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54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530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501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596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778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538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91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2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34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75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491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28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31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5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64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07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06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154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21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43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29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23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840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83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40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41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98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304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71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436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76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27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593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17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505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49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53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659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315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34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12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669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705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11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574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71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01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63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09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16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643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605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22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87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90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61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823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390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1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23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46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13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7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27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916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343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294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137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689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38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651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9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38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18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96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42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53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73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1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452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582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79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072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19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97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73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37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0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19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233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00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14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977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54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32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729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67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75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06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31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15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04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1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267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49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997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13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71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24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03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80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02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86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02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042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163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9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40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241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09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558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283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07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74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22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739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53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08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962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60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427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84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115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83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89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47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60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18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53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53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867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80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81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863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81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933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005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883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6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946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857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90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74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342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46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008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142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93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40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30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262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300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52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87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723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826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498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40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53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37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47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75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81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807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450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3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04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142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63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67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2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916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68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89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707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8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30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294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95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97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04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18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99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63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47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36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31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096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60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034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05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258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444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39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50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18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867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3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34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281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39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521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142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132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305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995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07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88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06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53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77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82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377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07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70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496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62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96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02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800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291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86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339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56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63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848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39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33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047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476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66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962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390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60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93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183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67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462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559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7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684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402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848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22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717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817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45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62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01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769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50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230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811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034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049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63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851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43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37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973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971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37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793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939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920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801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74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63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99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52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625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75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66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259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444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716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14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92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52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885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84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78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973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49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379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83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73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300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65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78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666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30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346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942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32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731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019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380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76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8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287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28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473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403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54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29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422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02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53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74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4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47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14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98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157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651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450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27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78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461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20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11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814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1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20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639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98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667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510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65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925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03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91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639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45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261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12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17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94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36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253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029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553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3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7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31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65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26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58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07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70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01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95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785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330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43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626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10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741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844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086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22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45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16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38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83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43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494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2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173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759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72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461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9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13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892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63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79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82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33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29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42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559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542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075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19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35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92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0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168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0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983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590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024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65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19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155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42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1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30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382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517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56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333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94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65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836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551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05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826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629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37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015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33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51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151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50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58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352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53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30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2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1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662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708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549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86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165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980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54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5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73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183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675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5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84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004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84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571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77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8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23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49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97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18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392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91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983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382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68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15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639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446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76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86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832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51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24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512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223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3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728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12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42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329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509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51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67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21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80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284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31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09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760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01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953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57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646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36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815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34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82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81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684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60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57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08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74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51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30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145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69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685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15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47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48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33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586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07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13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758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24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334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971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388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393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82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26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332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77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288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95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893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22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956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96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65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75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46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798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45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819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135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51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404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31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30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9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12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27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120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269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23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387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588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75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17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25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88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042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737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0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264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762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500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70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431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85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84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99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5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68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231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09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472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058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73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968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378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08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88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49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28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784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580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408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687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46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77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084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04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32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712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364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2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524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7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01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732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71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86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38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425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756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00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871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55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14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68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990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526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29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88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078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491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05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652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47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627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216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83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036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33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15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86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088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466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506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541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348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42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744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09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04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73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65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919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952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730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87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301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271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90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770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520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98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470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82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65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795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43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018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344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460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0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47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772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72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33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800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07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07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030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98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5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92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80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5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361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57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41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76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232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261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06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66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48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83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54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10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81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19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891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694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042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6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81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07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54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371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08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01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095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270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539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39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48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30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24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975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01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9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819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51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36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56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031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69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59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392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568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121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04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836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79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799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25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66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30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421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29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983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17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264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54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16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71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103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152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42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516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572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42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8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570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957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39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48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108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27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53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071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04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689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60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349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37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2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00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94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821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41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35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070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99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96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29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015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06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257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82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25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560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49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0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863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968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33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688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565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01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95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747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62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77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055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53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42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00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10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54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29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29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51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066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45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17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316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694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690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955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4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030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73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674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669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54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650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1839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8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777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782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94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211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1447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5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81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22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101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8491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9956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63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28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798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513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4202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93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330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015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502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726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863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09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15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03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629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5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37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138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17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5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15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43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15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99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33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865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4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8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8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44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75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3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32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06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55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325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53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77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763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3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11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03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17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26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20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21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55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698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971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635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756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72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371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739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15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360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472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76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768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283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379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756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660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196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062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94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78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0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36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37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411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75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37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20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82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68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24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13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60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158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0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34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63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7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794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77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660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585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81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748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46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94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170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49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12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53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60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45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62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70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335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56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46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74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87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760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84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06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592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155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714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05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90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88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72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03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57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73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80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275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24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05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032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743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09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14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491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9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337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73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39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277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11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30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870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503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28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243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93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53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50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5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58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56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82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04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385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012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20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223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459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71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75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79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93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71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60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75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980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89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75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984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4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75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05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45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84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556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579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99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19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09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235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87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92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166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62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56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93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97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090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69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31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19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21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957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14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08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89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70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38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727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24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59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583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346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951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56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05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50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88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69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77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2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55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860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73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69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79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96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56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223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98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20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89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76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66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77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87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5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78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27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564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000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67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81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64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739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87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395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55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59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05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251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81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83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38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308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2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422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50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84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2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17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86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307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20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74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805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7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35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31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2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10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154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070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25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72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261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921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18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32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70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827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747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75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38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231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77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969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35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63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26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95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41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6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72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69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1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151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209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07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658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24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62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911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65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679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367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36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13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353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99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405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684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443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682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43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603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78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63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58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339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197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764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74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989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07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01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51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9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00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82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0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994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70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35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52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839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68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3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07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71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9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267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125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144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81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24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21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47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254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36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725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13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446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134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99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18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42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50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474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92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51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526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24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965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862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65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52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05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06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50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99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17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08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25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599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3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6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98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56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70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238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20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314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07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09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477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78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38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43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44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3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04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65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550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57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89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78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32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86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11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97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23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483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653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58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86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84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704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35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781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88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4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017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71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881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01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118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338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4986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7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15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964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205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657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9066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9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069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053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336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6574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1979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143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0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785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826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2636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24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311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850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2675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2975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54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154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95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641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1876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9670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13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33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400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916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8809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9902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3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78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859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171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4541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7115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61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77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104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525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0106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2533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83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97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615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352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6177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39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28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639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401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9465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1355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0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77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258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650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8700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0367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7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56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43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929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007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6372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43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97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053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161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981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8475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93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351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952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769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2890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9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95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767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218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8070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2788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3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33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954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391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7807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4771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97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837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259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993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8105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8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840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952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533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702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6665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75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57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05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403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775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6616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9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6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669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323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9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4009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53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864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648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5419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4691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7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38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461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332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916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1317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1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452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185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449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3327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344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2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93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031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485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1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9060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1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99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025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668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525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609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83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9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25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26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379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12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56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629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76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94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17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26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85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956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26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77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1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695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244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29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92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38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5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01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44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94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33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66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017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217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93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89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815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656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203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355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77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509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184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424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77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25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49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45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78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74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63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36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003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17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53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82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47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61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985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71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72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32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9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976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41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99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3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84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4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66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58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28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924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38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201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31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491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367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17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16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06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23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254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37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506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06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956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66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201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096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72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81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57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68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05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228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27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566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106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07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22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901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89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688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663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49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59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6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235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47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19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34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69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79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03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23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31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726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66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57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97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32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5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69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68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276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7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138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951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99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53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79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94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128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35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22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109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450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510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2474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08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505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78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516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983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6561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79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06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360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881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681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088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03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89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388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79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84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87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02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95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779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084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98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70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39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4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848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067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9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89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098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54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6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963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23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329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308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61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26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696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256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14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05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145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663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977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264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2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800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33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57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22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38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682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828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15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54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38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18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04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422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748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12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70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617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17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255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674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624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05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65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22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66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552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95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594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51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097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490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00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94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80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597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645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257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97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01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998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94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27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65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8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07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011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09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90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111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538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230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38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69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458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89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444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19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09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2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229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094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49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03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631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51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57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92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947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21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1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37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10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06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616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84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73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989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773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608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9179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12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59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443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425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0614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09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64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679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0864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6976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80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411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931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727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406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05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68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43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16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130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122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450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74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28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85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46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06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28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30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504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33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996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32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391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44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026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51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18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95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01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57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4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474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485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189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85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14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602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62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493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90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291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29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96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02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92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7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95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13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99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6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87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706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861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71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22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83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08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344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89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829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63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15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3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38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34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602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292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647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81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24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01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362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920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55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44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83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18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316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816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33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67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194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16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04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4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426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15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824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16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972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71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8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06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73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509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034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464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90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34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553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92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34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48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77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7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76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80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505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11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790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26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50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728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958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2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89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3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9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302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56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88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455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369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76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51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83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27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82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02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83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21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75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94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958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39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88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862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86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122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43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49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2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24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35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11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973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90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94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38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110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79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91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576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62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15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74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83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677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98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60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64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843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67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563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00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060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74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01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58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28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328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56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429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34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22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609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192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05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526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293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435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921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42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58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54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812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260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19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74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355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805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68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75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679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84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81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378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43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5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455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13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510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146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710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199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73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942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52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74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69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45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14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79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78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772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389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26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76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341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29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24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969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33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321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50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817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7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329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43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23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88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082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30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359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140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33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633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08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56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050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4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218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7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10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40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247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78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10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14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19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76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666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89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34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893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16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470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21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50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833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15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69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855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0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4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1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04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66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030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71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485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411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2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2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6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723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865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420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84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80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56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69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30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76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790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18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5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372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58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75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941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91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53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25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03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79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54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2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64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4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16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03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16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918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23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60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73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94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443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66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778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410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01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74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12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43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84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38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41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335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7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35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249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19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60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05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304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397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844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5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852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56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52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08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19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199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03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30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127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05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35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615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38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93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05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49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220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95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82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18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28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82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486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34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86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88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00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042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24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207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471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63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24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224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64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77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644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81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54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42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641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11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945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76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361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53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95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076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390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26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007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61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82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90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316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87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99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85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04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163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589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22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816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94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08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560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16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661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14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8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0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129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35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24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96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25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86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247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57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003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754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209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6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42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84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965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22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129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25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37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05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712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13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88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96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03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33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883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77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857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253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266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7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321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170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46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53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1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91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00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901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05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20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923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13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74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18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775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43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77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81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65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086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13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760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973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45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854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39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76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485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56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35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42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814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38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84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084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73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814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22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13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78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52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46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204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11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282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47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73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97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066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637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22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85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92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112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196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946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784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61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921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54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40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864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66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90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79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01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30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66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022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91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12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20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62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542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624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03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15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85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874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93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01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927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915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9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872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98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64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09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71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58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9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9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86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928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09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95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792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236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516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532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03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91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422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5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16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94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528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634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01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127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775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919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12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11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44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902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655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12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04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83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20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0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63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273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02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51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99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97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422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74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53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430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03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25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83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17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079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03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081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23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14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09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39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29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731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45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915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54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678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957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47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760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139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98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748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9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883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332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454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73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04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14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766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8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928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354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36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748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89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370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739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92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300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592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80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21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3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432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82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492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74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5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34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70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828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35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29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747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751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662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315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40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30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31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92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50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2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750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30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408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9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01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794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74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178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334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25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38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025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76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532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230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46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56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74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773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70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82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981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10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64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302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40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700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6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00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194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39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39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57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27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54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25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32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86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213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442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79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422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06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374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74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2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6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926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80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832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762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43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97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56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696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01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31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85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074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15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213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58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42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9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872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776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93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371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90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182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9502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4142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07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014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05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678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65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8195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2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29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41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347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81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91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909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77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35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469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220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40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9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99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24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54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15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56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45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40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655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759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31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678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25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3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12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338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40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49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75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85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4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43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670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33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895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5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908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74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9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547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90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35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18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60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845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07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95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82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66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79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941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35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590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33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092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180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228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300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51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18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431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11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47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106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96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55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30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20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667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33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31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828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07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27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576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51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69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49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9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70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804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490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992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82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45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24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31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589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75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816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92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11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22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01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670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50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86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2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20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89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5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16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66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740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57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19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36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3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43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33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957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4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58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49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34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158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820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51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30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71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520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119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80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28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51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102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86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93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31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152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097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547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271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00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44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899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24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31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576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56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81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90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847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89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3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19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5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93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737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41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097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15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551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19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44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193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38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995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540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42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0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09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41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353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52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225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83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09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21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338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34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943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37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87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25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050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35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40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69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91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63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024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31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166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34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42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933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645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113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413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40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55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17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43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36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37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636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365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30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04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55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03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20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66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162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7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16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248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25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6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83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332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77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43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165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82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345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39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39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86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803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87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073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176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52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366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814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70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10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51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477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82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43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824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17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54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79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90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42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93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9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327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79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37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70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137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692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11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2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770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890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41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402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564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61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37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87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900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71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65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860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5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963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00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07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41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949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52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7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934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42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52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66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15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95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97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325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382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34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8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12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92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05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16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7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90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294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545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9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45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242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34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78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42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8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94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87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368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78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31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96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33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15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68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34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654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48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93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97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388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96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42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76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122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211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55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2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03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40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95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684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41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90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237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70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297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16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29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16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73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326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86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2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38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15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70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21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58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6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16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096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26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56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065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37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75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542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139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509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31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02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24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00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860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970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8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33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99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583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030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42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598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02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51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09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420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88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7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34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664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58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10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700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301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6193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9328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8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064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391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792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3603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56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113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333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1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363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28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77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9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2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31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03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93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2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56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52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31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06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521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586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743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26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84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752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702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34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54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57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347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135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5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37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200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41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29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479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03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79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070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03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832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63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34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250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6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316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13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55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0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905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47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047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4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0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11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48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56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4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80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17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07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45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733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12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715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658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914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64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445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02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486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71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29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87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23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83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88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98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964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13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357473">
          <w:marLeft w:val="0"/>
          <w:marRight w:val="0"/>
          <w:marTop w:val="0"/>
          <w:marBottom w:val="0"/>
          <w:divBdr>
            <w:top w:val="single" w:sz="2" w:space="3" w:color="E5E7EB"/>
            <w:left w:val="single" w:sz="2" w:space="6" w:color="E5E7EB"/>
            <w:bottom w:val="single" w:sz="2" w:space="3" w:color="E5E7EB"/>
            <w:right w:val="single" w:sz="2" w:space="6" w:color="E5E7EB"/>
          </w:divBdr>
        </w:div>
        <w:div w:id="1638215787">
          <w:marLeft w:val="0"/>
          <w:marRight w:val="0"/>
          <w:marTop w:val="0"/>
          <w:marBottom w:val="0"/>
          <w:divBdr>
            <w:top w:val="single" w:sz="2" w:space="3" w:color="E5E7EB"/>
            <w:left w:val="single" w:sz="2" w:space="6" w:color="E5E7EB"/>
            <w:bottom w:val="single" w:sz="2" w:space="3" w:color="E5E7EB"/>
            <w:right w:val="single" w:sz="2" w:space="6" w:color="E5E7EB"/>
          </w:divBdr>
        </w:div>
        <w:div w:id="1510950944">
          <w:marLeft w:val="0"/>
          <w:marRight w:val="0"/>
          <w:marTop w:val="0"/>
          <w:marBottom w:val="0"/>
          <w:divBdr>
            <w:top w:val="single" w:sz="2" w:space="3" w:color="E5E7EB"/>
            <w:left w:val="single" w:sz="2" w:space="6" w:color="E5E7EB"/>
            <w:bottom w:val="single" w:sz="2" w:space="3" w:color="E5E7EB"/>
            <w:right w:val="single" w:sz="2" w:space="6" w:color="E5E7EB"/>
          </w:divBdr>
        </w:div>
        <w:div w:id="1590504613">
          <w:marLeft w:val="0"/>
          <w:marRight w:val="0"/>
          <w:marTop w:val="0"/>
          <w:marBottom w:val="0"/>
          <w:divBdr>
            <w:top w:val="single" w:sz="2" w:space="3" w:color="E5E7EB"/>
            <w:left w:val="single" w:sz="2" w:space="6" w:color="E5E7EB"/>
            <w:bottom w:val="single" w:sz="2" w:space="3" w:color="E5E7EB"/>
            <w:right w:val="single" w:sz="2" w:space="6" w:color="E5E7EB"/>
          </w:divBdr>
        </w:div>
      </w:divsChild>
    </w:div>
    <w:div w:id="134324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59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399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408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93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267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423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12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36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03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9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95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19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46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056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15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14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89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38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395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316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73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701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1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63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087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424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62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72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48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010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014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50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61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460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61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87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966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62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600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50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4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02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546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18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237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69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38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34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807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0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72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38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280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736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8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53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658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649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91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55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55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15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63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35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44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941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34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81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68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406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814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091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624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75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583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11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000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9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343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56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945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472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84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411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514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019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981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881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210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84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1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448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17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43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44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38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18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85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76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19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642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232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669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788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0051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69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57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494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085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148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2789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8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87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154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221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6188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1226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45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95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819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955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32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738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24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08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009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161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934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8917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53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390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717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4474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97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4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15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536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786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6850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2143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9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526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843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486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985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746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98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44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23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16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80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671828">
          <w:marLeft w:val="0"/>
          <w:marRight w:val="0"/>
          <w:marTop w:val="0"/>
          <w:marBottom w:val="0"/>
          <w:divBdr>
            <w:top w:val="single" w:sz="2" w:space="3" w:color="E5E7EB"/>
            <w:left w:val="single" w:sz="2" w:space="6" w:color="E5E7EB"/>
            <w:bottom w:val="single" w:sz="2" w:space="3" w:color="E5E7EB"/>
            <w:right w:val="single" w:sz="2" w:space="6" w:color="E5E7EB"/>
          </w:divBdr>
        </w:div>
        <w:div w:id="1894467885">
          <w:marLeft w:val="0"/>
          <w:marRight w:val="0"/>
          <w:marTop w:val="0"/>
          <w:marBottom w:val="0"/>
          <w:divBdr>
            <w:top w:val="single" w:sz="2" w:space="3" w:color="E5E7EB"/>
            <w:left w:val="single" w:sz="2" w:space="6" w:color="E5E7EB"/>
            <w:bottom w:val="single" w:sz="2" w:space="3" w:color="E5E7EB"/>
            <w:right w:val="single" w:sz="2" w:space="6" w:color="E5E7EB"/>
          </w:divBdr>
        </w:div>
      </w:divsChild>
    </w:div>
    <w:div w:id="13699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95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149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172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1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32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294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70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620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040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257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633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689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7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664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204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015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5186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6920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1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06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777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526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990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406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75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764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32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898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96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52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625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3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6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141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693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03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151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9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13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84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914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921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115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571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08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782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930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69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809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7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512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724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2133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889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80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335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50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1519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9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086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94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523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227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8737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2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42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073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86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649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4006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53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34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896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380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5991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9278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0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239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739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208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2272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4068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3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513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04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145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5472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4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81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922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931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967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3095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70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37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398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825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500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2736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6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391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646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953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20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6805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5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00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971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641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974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8926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9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01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87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446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718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1502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59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628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27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069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3314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4553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1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17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395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676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195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0123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2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874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716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92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5959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9009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415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79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323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896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4557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72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80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422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267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666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3444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9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82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743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38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9557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9703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4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308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7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138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835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9282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2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2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499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750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1134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4373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105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293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350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545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7686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43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984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80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442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86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6049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40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471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662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6742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716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9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532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383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526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727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9357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22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823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968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526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3296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01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89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82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696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803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7122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69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74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68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98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9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20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35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72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38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94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01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110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67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539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33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274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561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1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44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61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23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45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226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25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94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30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598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598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23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57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19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1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58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57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84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64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17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03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01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508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828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69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9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25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80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955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40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380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67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08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63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96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808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7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27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26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26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46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01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356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11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00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75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063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50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142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61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01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65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056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193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31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821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76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95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84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79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84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081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695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465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44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715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736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27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3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777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906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37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52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518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32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55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93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364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05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62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3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63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31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563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074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971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20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975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33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83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009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09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793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77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13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00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20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34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86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37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013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401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11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615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7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40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480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61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560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62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35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45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41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51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14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078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47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939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992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42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01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52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59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13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60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615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79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2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085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68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7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934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766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66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57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440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114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55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18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61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86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9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8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253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32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999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072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51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91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74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17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100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55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64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071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87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351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582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1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36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13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99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48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322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43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56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586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53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46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34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94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7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41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774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06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47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47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3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675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62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83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422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41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87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080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111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44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4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93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58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09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126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62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236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2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86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2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07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724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11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25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175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083572">
          <w:marLeft w:val="0"/>
          <w:marRight w:val="0"/>
          <w:marTop w:val="0"/>
          <w:marBottom w:val="0"/>
          <w:divBdr>
            <w:top w:val="single" w:sz="2" w:space="3" w:color="E5E7EB"/>
            <w:left w:val="single" w:sz="2" w:space="6" w:color="E5E7EB"/>
            <w:bottom w:val="single" w:sz="2" w:space="3" w:color="E5E7EB"/>
            <w:right w:val="single" w:sz="2" w:space="6" w:color="E5E7EB"/>
          </w:divBdr>
        </w:div>
        <w:div w:id="506092502">
          <w:marLeft w:val="0"/>
          <w:marRight w:val="0"/>
          <w:marTop w:val="0"/>
          <w:marBottom w:val="0"/>
          <w:divBdr>
            <w:top w:val="single" w:sz="2" w:space="3" w:color="E5E7EB"/>
            <w:left w:val="single" w:sz="2" w:space="6" w:color="E5E7EB"/>
            <w:bottom w:val="single" w:sz="2" w:space="3" w:color="E5E7EB"/>
            <w:right w:val="single" w:sz="2" w:space="6" w:color="E5E7EB"/>
          </w:divBdr>
        </w:div>
      </w:divsChild>
    </w:div>
    <w:div w:id="143065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6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07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65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16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778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88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448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70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68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627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999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68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90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302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963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02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47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032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36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223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695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45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21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18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26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34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99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339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10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443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12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622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100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47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04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9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24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602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359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0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790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50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22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51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045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950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26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62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067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61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71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46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006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94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29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90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97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65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5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1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07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17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47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83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17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58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56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187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61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932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97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90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164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03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83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86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031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515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46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15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96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65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707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08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85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32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68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94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40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82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69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41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71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45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462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435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16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481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920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73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69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94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806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779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90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7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48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418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589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03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26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60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32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674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11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60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60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73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433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309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62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07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6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25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16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140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858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0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59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604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70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865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285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83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48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700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471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79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44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804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495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96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905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195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802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253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14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015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27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939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84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572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756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635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87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0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139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4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31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738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49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95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019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36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44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69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49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36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835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722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608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500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288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86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22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880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56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028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913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0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54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20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59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78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6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81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190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20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43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089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42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07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096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143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33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237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48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94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64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08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89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02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52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822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665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026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78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268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36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17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859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00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499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95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32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208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43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63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784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545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76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6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11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630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75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64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88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6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246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88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95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67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896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957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36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02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943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06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06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54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800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80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46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11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66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0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094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54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55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93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9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142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88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524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72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19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47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87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51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03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421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029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43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77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591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05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76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63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277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93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27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16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48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288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511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60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48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33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713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46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78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00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902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20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40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271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73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07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36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8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891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63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70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91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27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345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56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552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046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9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900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162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4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5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536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95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75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34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490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93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898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779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60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22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24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69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37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818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404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8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106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39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368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024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21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90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181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284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57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756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487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16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618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9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59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410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18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99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452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965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6995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041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5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48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39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12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442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41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9500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55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166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980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5143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3135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7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2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818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11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675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5503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8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81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634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949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259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63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40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86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38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77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41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861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8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934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9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11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54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55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681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045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48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77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625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76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99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90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95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355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56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81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34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34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16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92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34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00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76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153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896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299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5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59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1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35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41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71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02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21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888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580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21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12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339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24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793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918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91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10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46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690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15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78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615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73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46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41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86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08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30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063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110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71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220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554770">
          <w:marLeft w:val="0"/>
          <w:marRight w:val="0"/>
          <w:marTop w:val="0"/>
          <w:marBottom w:val="2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84265">
          <w:marLeft w:val="0"/>
          <w:marRight w:val="0"/>
          <w:marTop w:val="0"/>
          <w:marBottom w:val="2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17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50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794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49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47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00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9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42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016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9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68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46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438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56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568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30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8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68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87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197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80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48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02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495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284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336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05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231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894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68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659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21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55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88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106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25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856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02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97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775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247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070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079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620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05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10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22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44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874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338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48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97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945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095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80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35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01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633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498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2388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30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017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066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8349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5498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93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801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7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682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5211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603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19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607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456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78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8274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26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036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271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875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622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12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47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645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200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226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58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985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438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50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427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415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99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5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73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684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66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21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220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20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04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901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94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787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039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828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12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07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19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69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53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75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66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59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41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66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00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08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5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700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37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54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75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3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4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47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26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439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91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54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24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83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5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57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797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00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91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75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554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26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66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79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07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526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67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5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184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30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40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10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90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73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79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9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01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721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649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28539">
          <w:marLeft w:val="0"/>
          <w:marRight w:val="0"/>
          <w:marTop w:val="0"/>
          <w:marBottom w:val="75"/>
          <w:divBdr>
            <w:top w:val="single" w:sz="6" w:space="4" w:color="D4D4D4"/>
            <w:left w:val="single" w:sz="6" w:space="4" w:color="D4D4D4"/>
            <w:bottom w:val="single" w:sz="6" w:space="4" w:color="D4D4D4"/>
            <w:right w:val="single" w:sz="6" w:space="4" w:color="D4D4D4"/>
          </w:divBdr>
          <w:divsChild>
            <w:div w:id="277222612">
              <w:marLeft w:val="0"/>
              <w:marRight w:val="0"/>
              <w:marTop w:val="0"/>
              <w:marBottom w:val="0"/>
              <w:divBdr>
                <w:top w:val="single" w:sz="6" w:space="4" w:color="D4D4D4"/>
                <w:left w:val="single" w:sz="6" w:space="4" w:color="D4D4D4"/>
                <w:bottom w:val="single" w:sz="6" w:space="4" w:color="D4D4D4"/>
                <w:right w:val="single" w:sz="6" w:space="4" w:color="D4D4D4"/>
              </w:divBdr>
              <w:divsChild>
                <w:div w:id="1154101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846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56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316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85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33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3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33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05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1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093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51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96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65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66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85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75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83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51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719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177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181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45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462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7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13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32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52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97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84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746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69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025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51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900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134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281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39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59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9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589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408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07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88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02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146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06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97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875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27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63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663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3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85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49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10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173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49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328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905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67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43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674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185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58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50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74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59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38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1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94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92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18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184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51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125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3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20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83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58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00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96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61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81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66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785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05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8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14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24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11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27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16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242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371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231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32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363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34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190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805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370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02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065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4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479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56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03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63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34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24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24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48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120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130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51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30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82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03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846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506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16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97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21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042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62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10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701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66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91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844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781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4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608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458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677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892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44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143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65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001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202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21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75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15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87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433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458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65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73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960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301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040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681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994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41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98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81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72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23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15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835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170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94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90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055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50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842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54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15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045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416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34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78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62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63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74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31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081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197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06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60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947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814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09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08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31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784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29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353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9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234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8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47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612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761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27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2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5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61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86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83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44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2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6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612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56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95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262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406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49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940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25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70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799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0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662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510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08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47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33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51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97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64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770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02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125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96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745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671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51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13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15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83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01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155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45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48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88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51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603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8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1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10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7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47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9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641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39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840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850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612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380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39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824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04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82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100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987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91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265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546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003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98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986763">
          <w:marLeft w:val="0"/>
          <w:marRight w:val="0"/>
          <w:marTop w:val="0"/>
          <w:marBottom w:val="2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82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86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510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684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55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3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392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1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11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72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0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544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34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165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937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83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358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347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204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451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0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49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28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1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70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549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323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63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91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476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84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00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013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31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877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54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38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29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281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51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5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8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9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523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74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179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94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637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629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742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944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285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38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66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70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24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14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558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73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75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68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00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240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29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33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84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71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06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27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46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12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1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64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03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698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30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182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77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54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83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48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26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40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025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907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93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49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825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56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859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93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042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81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26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533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243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9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18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906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806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84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79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3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31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455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62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573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63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16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320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891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7948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4264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5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15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270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03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875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8631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278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830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629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122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961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12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34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104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295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657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794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46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779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66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945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749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47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901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15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09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57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83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16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841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55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94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29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57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124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871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45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1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8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712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333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53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450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37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02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69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92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87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2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72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01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52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0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00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186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451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83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795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033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96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65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786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589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594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628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84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44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46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02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915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444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49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4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24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95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77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92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40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39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90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85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419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11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944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82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01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51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68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91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06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38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62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530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51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96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90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60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67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25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36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842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66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063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258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9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47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87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4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680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45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841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21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007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64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309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69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82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34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637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238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0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315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64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664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207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850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205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71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07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95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86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117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653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505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58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32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03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18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132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561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65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509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919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82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80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18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98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31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584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43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16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95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13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68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821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38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31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78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90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068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42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35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02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457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242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581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47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70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917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750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000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34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623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44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75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24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19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89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43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90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826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970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30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09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204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381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179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952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92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69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572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93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040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31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90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2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56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71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9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47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9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03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393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807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2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06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804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3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288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44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37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855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56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18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23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91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41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30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27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98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575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76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2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00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572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59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99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94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69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138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143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56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72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365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34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555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85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90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40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096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31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15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292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54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372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034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62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20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59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415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40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57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73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34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848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77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24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60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14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55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2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559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35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18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406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97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56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3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913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60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99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7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925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337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15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0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95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97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58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529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68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16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536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586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667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59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10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43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974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44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079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860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075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54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82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632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773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4834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1380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5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96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149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75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0264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9006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05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67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26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90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349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14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64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25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938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31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380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0418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1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30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97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015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100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1247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76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95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219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616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0675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3982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21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788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350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3440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5414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9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197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297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24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2519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7972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8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059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476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7830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0586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1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10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560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22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4937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8405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36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01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129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816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864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7140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7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15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961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525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24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48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3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6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84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71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0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493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83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66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70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29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915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065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54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03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611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031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13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522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31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65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32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3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48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670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746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01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51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463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67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89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018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41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704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264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152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13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886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75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637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95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36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612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249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517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916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10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975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766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39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936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515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17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62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68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932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637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844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831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356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6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18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256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88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72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625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890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784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07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59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5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83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02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175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802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45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70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09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728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58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544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64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83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679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28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96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92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74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542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15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19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91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75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10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87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23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371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14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22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547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803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71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762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96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14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971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49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81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09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02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022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43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59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99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77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82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21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579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7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82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17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49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94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716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767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275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40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34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123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315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24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40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602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85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839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775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5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40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85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848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7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753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32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476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045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37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12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03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666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89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9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55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551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956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070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93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47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101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76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4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52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806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859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460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22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300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38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74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08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11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04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803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23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105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265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01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96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1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19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76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17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9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775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89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976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39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805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882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5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8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539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07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82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785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64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320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49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565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67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51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13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05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62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58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26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79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116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743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39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96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119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67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27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80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07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471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124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47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66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45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326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7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608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27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88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3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09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90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261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70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939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694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01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999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365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962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35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416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70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07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033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87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93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977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122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89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534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02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016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933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4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35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960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02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02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11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935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042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94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68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3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05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17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221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960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89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555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1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481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05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48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458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93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948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90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68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20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50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12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98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977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22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76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9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93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06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81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77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82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745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975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506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053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64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14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812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018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22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57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89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10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569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003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84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71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448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13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04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040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967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892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25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78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58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21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142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461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433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60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476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2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25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69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891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62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63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750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48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87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58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743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6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429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28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010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655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04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67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99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34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29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14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8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73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35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584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08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010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09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92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07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89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29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25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38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56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93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60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62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102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11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04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98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649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047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1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020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83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23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886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022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12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16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509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842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4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20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758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407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9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200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63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64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8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02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24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15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934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38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268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13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314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795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445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708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754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37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228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01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70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399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9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45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931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8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66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25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83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817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51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87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00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13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54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617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691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804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525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761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251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74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0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107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31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46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436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07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462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96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362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43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54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46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8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60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73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30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75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730480">
          <w:marLeft w:val="0"/>
          <w:marRight w:val="0"/>
          <w:marTop w:val="0"/>
          <w:marBottom w:val="0"/>
          <w:divBdr>
            <w:top w:val="single" w:sz="2" w:space="3" w:color="E5E7EB"/>
            <w:left w:val="single" w:sz="2" w:space="6" w:color="E5E7EB"/>
            <w:bottom w:val="single" w:sz="2" w:space="3" w:color="E5E7EB"/>
            <w:right w:val="single" w:sz="2" w:space="6" w:color="E5E7EB"/>
          </w:divBdr>
        </w:div>
        <w:div w:id="1909460049">
          <w:marLeft w:val="0"/>
          <w:marRight w:val="0"/>
          <w:marTop w:val="0"/>
          <w:marBottom w:val="0"/>
          <w:divBdr>
            <w:top w:val="single" w:sz="2" w:space="3" w:color="E5E7EB"/>
            <w:left w:val="single" w:sz="2" w:space="6" w:color="E5E7EB"/>
            <w:bottom w:val="single" w:sz="2" w:space="3" w:color="E5E7EB"/>
            <w:right w:val="single" w:sz="2" w:space="6" w:color="E5E7EB"/>
          </w:divBdr>
        </w:div>
        <w:div w:id="1951545763">
          <w:marLeft w:val="0"/>
          <w:marRight w:val="0"/>
          <w:marTop w:val="0"/>
          <w:marBottom w:val="0"/>
          <w:divBdr>
            <w:top w:val="single" w:sz="2" w:space="3" w:color="E5E7EB"/>
            <w:left w:val="single" w:sz="2" w:space="6" w:color="E5E7EB"/>
            <w:bottom w:val="single" w:sz="2" w:space="3" w:color="E5E7EB"/>
            <w:right w:val="single" w:sz="2" w:space="6" w:color="E5E7EB"/>
          </w:divBdr>
        </w:div>
        <w:div w:id="709763215">
          <w:marLeft w:val="0"/>
          <w:marRight w:val="0"/>
          <w:marTop w:val="0"/>
          <w:marBottom w:val="0"/>
          <w:divBdr>
            <w:top w:val="single" w:sz="2" w:space="3" w:color="E5E7EB"/>
            <w:left w:val="single" w:sz="2" w:space="6" w:color="E5E7EB"/>
            <w:bottom w:val="single" w:sz="2" w:space="3" w:color="E5E7EB"/>
            <w:right w:val="single" w:sz="2" w:space="6" w:color="E5E7EB"/>
          </w:divBdr>
        </w:div>
      </w:divsChild>
    </w:div>
    <w:div w:id="212129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68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01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12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522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18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66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522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84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09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948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71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3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550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92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32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889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09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42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133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19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54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3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40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05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121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21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96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51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52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28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287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183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06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861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07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9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45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28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05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0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02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45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675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187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27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37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83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511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03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452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874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84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81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98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34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620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726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59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07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53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836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694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97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8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50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736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8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4630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29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750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12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672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5625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4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836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840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857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0092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0194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61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474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804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9744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0217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36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91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114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575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6402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4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377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261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1652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94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25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74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18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50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26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51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69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15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672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67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0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87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944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90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88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995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42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69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166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81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61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53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27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ser@10.168.3.101:/home/user/" TargetMode="Externa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3" Type="http://schemas.openxmlformats.org/officeDocument/2006/relationships/styles" Target="styles.xml"/><Relationship Id="rId21" Type="http://schemas.openxmlformats.org/officeDocument/2006/relationships/image" Target="media/image9.png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0" Type="http://schemas.openxmlformats.org/officeDocument/2006/relationships/hyperlink" Target="http://u20e818390.51mypc.cn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hsk.oray.com/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23" Type="http://schemas.openxmlformats.org/officeDocument/2006/relationships/footer" Target="footer1.xml"/><Relationship Id="rId10" Type="http://schemas.openxmlformats.org/officeDocument/2006/relationships/image" Target="media/image1.png"/><Relationship Id="rId19" Type="http://schemas.openxmlformats.org/officeDocument/2006/relationships/hyperlink" Target="http://10.168.3.101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localhost" TargetMode="External"/><Relationship Id="rId14" Type="http://schemas.openxmlformats.org/officeDocument/2006/relationships/image" Target="media/image4.png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26085;&#24120;&#21150;&#20844;\Doc_Title_YLFormat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5F2F25-2136-4DC2-9A76-148F1EDA0F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Doc_Title_YLFormat.dotx</Template>
  <TotalTime>22209</TotalTime>
  <Pages>23</Pages>
  <Words>7125</Words>
  <Characters>17887</Characters>
  <Application>Microsoft Office Word</Application>
  <DocSecurity>0</DocSecurity>
  <Lines>813</Lines>
  <Paragraphs>961</Paragraphs>
  <ScaleCrop>false</ScaleCrop>
  <Company>KYTD</Company>
  <LinksUpToDate>false</LinksUpToDate>
  <CharactersWithSpaces>24051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fyl</dc:creator>
  <cp:lastModifiedBy>420554356@qq.com</cp:lastModifiedBy>
  <cp:revision>570</cp:revision>
  <dcterms:created xsi:type="dcterms:W3CDTF">2024-12-15T02:21:00Z</dcterms:created>
  <dcterms:modified xsi:type="dcterms:W3CDTF">2025-06-05T09:02:00Z</dcterms:modified>
</cp:coreProperties>
</file>