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EB" w:rsidRPr="000C5E2E" w:rsidRDefault="004B618D" w:rsidP="009156D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U启动UEFI版U盘安装win7系统</w:t>
      </w:r>
    </w:p>
    <w:p w:rsidR="000C5E2E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 w:rsidRPr="00BD6613">
        <w:rPr>
          <w:rFonts w:ascii="宋体" w:eastAsia="宋体" w:hAnsi="宋体" w:hint="eastAsia"/>
          <w:sz w:val="24"/>
        </w:rPr>
        <w:t>要先制作好U盘启动盘，然后参考“研华工控设置</w:t>
      </w:r>
      <w:r w:rsidRPr="00BD6613">
        <w:rPr>
          <w:rFonts w:ascii="宋体" w:eastAsia="宋体" w:hAnsi="宋体"/>
          <w:sz w:val="24"/>
        </w:rPr>
        <w:t>U盘启动</w:t>
      </w:r>
      <w:r w:rsidRPr="00BD6613">
        <w:rPr>
          <w:rFonts w:ascii="宋体" w:eastAsia="宋体" w:hAnsi="宋体" w:hint="eastAsia"/>
          <w:sz w:val="24"/>
        </w:rPr>
        <w:t>”或从网上查询设置U盘启动，进入下图所示主菜单后运行win8pe系统，如图</w:t>
      </w:r>
    </w:p>
    <w:p w:rsidR="00BD6613" w:rsidRPr="00BD6613" w:rsidRDefault="00BD6613" w:rsidP="00BD6613">
      <w:pPr>
        <w:spacing w:line="360" w:lineRule="auto"/>
        <w:ind w:left="360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4524375" cy="4552950"/>
            <wp:effectExtent l="19050" t="0" r="952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13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在pe装机工具中选择win7系统镜像装在C盘中，</w:t>
      </w:r>
      <w:r w:rsidRPr="00BD6613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确定，如图</w:t>
      </w:r>
    </w:p>
    <w:p w:rsidR="00BD6613" w:rsidRP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3669467" cy="3333750"/>
            <wp:effectExtent l="19050" t="0" r="7183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67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13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提醒程序将执行还原操作，</w:t>
      </w:r>
      <w:r w:rsidRPr="00BD6613">
        <w:rPr>
          <w:rFonts w:ascii="宋体" w:eastAsia="宋体" w:hAnsi="宋体"/>
          <w:sz w:val="24"/>
        </w:rPr>
        <w:sym w:font="Wingdings" w:char="F0E0"/>
      </w:r>
      <w:r>
        <w:rPr>
          <w:rFonts w:ascii="宋体" w:eastAsia="宋体" w:hAnsi="宋体" w:hint="eastAsia"/>
          <w:sz w:val="24"/>
        </w:rPr>
        <w:t xml:space="preserve"> 确定，如图</w:t>
      </w:r>
    </w:p>
    <w:p w:rsidR="00BD6613" w:rsidRP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4419600" cy="1628775"/>
            <wp:effectExtent l="19050" t="0" r="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13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进行程序还原过程，静静等待镜像释放完毕，如图</w:t>
      </w: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5676900" cy="452437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P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</w:p>
    <w:p w:rsidR="00BD6613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接着重启计算机，然后进行程序安装过程，直到安装结束后可以设置常规参数便能使用win7系统，如图</w:t>
      </w:r>
    </w:p>
    <w:p w:rsidR="00BD6613" w:rsidRDefault="00BD6613" w:rsidP="00BD6613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>
            <wp:extent cx="5724525" cy="3695700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63A" w:rsidRPr="00B6163A" w:rsidRDefault="00B6163A" w:rsidP="00B6163A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</w:rPr>
      </w:pPr>
      <w:r w:rsidRPr="00B6163A">
        <w:rPr>
          <w:rFonts w:ascii="宋体" w:eastAsia="宋体" w:hAnsi="宋体" w:hint="eastAsia"/>
          <w:sz w:val="24"/>
        </w:rPr>
        <w:t>根据不同配置的计算机，等待的时间长短不等。</w:t>
      </w:r>
      <w:r>
        <w:rPr>
          <w:rFonts w:ascii="宋体" w:eastAsia="宋体" w:hAnsi="宋体" w:hint="eastAsia"/>
          <w:sz w:val="24"/>
        </w:rPr>
        <w:t>耐心等待</w:t>
      </w:r>
      <w:r>
        <w:rPr>
          <w:rFonts w:ascii="宋体" w:eastAsia="宋体" w:hAnsi="宋体"/>
          <w:sz w:val="24"/>
        </w:rPr>
        <w:t>……</w:t>
      </w:r>
    </w:p>
    <w:p w:rsidR="00BD6613" w:rsidRPr="00BD6613" w:rsidRDefault="00BD6613" w:rsidP="00BD6613">
      <w:pPr>
        <w:pStyle w:val="a5"/>
        <w:numPr>
          <w:ilvl w:val="0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仅供初使者参考。</w:t>
      </w:r>
    </w:p>
    <w:sectPr w:rsidR="00BD6613" w:rsidRPr="00BD6613" w:rsidSect="0014207E">
      <w:headerReference w:type="default" r:id="rId12"/>
      <w:footerReference w:type="default" r:id="rId13"/>
      <w:pgSz w:w="11906" w:h="16838"/>
      <w:pgMar w:top="965" w:right="1134" w:bottom="1134" w:left="1134" w:header="709" w:footer="61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35" w:rsidRDefault="00F31635" w:rsidP="00D63F9F">
      <w:r>
        <w:separator/>
      </w:r>
    </w:p>
  </w:endnote>
  <w:endnote w:type="continuationSeparator" w:id="0">
    <w:p w:rsidR="00F31635" w:rsidRDefault="00F31635" w:rsidP="00D63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9F" w:rsidRDefault="00C024B1">
    <w:pPr>
      <w:pStyle w:val="a4"/>
      <w:jc w:val="center"/>
    </w:pPr>
    <w:r>
      <w:rPr>
        <w:noProof/>
      </w:rPr>
      <w:pict>
        <v:line id="直接连接符 10" o:spid="_x0000_s2049" style="position:absolute;left:0;text-align:left;z-index:251659264;visibility:visible;mso-wrap-distance-top:-3e-5mm;mso-wrap-distance-bottom:-3e-5mm" from="-1.4pt,-1.75pt" to="483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" strokecolor="#4472c4" strokeweight="1pt">
          <v:stroke joinstyle="miter"/>
          <o:lock v:ext="edit" shapetype="f"/>
        </v:line>
      </w:pict>
    </w:r>
    <w:r w:rsidR="00D63F9F"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 w:rsidR="00D63F9F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6163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="00D63F9F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D63F9F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6163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D63F9F" w:rsidRDefault="00D63F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35" w:rsidRDefault="00F31635" w:rsidP="00D63F9F">
      <w:r>
        <w:separator/>
      </w:r>
    </w:p>
  </w:footnote>
  <w:footnote w:type="continuationSeparator" w:id="0">
    <w:p w:rsidR="00F31635" w:rsidRDefault="00F31635" w:rsidP="00D63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9F" w:rsidRDefault="00800A08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-119380</wp:posOffset>
          </wp:positionV>
          <wp:extent cx="791210" cy="273050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9AD"/>
    <w:multiLevelType w:val="hybridMultilevel"/>
    <w:tmpl w:val="FB442276"/>
    <w:lvl w:ilvl="0" w:tplc="B6F6986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EDE5566"/>
    <w:multiLevelType w:val="hybridMultilevel"/>
    <w:tmpl w:val="69FAF7A6"/>
    <w:lvl w:ilvl="0" w:tplc="B18A8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6A5395"/>
    <w:multiLevelType w:val="hybridMultilevel"/>
    <w:tmpl w:val="0D8CF77C"/>
    <w:lvl w:ilvl="0" w:tplc="09BCB9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156617B"/>
    <w:multiLevelType w:val="hybridMultilevel"/>
    <w:tmpl w:val="7888906E"/>
    <w:lvl w:ilvl="0" w:tplc="C95A3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416816"/>
    <w:multiLevelType w:val="hybridMultilevel"/>
    <w:tmpl w:val="4ACC06B0"/>
    <w:lvl w:ilvl="0" w:tplc="661CA34C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19250F"/>
    <w:multiLevelType w:val="hybridMultilevel"/>
    <w:tmpl w:val="69FAF7A6"/>
    <w:lvl w:ilvl="0" w:tplc="B18A8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F1D3250"/>
    <w:multiLevelType w:val="hybridMultilevel"/>
    <w:tmpl w:val="E9228168"/>
    <w:lvl w:ilvl="0" w:tplc="C41056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CC1ED1"/>
    <w:multiLevelType w:val="hybridMultilevel"/>
    <w:tmpl w:val="3BFA4110"/>
    <w:lvl w:ilvl="0" w:tplc="82EE4F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31A6D61"/>
    <w:multiLevelType w:val="hybridMultilevel"/>
    <w:tmpl w:val="F99A28C4"/>
    <w:lvl w:ilvl="0" w:tplc="154A0E9C">
      <w:start w:val="2"/>
      <w:numFmt w:val="bullet"/>
      <w:lvlText w:val="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>
    <w:nsid w:val="7E4A397D"/>
    <w:multiLevelType w:val="hybridMultilevel"/>
    <w:tmpl w:val="AB986CF4"/>
    <w:lvl w:ilvl="0" w:tplc="0B7CE7A8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07E"/>
    <w:rsid w:val="00031915"/>
    <w:rsid w:val="00057874"/>
    <w:rsid w:val="00060270"/>
    <w:rsid w:val="000639AC"/>
    <w:rsid w:val="000736A5"/>
    <w:rsid w:val="000C25F7"/>
    <w:rsid w:val="000C5E2E"/>
    <w:rsid w:val="000E6B95"/>
    <w:rsid w:val="000F4EDE"/>
    <w:rsid w:val="0013475C"/>
    <w:rsid w:val="00137A49"/>
    <w:rsid w:val="0014207E"/>
    <w:rsid w:val="00164BC9"/>
    <w:rsid w:val="00170EE3"/>
    <w:rsid w:val="001759A9"/>
    <w:rsid w:val="001861B8"/>
    <w:rsid w:val="0020531C"/>
    <w:rsid w:val="00212512"/>
    <w:rsid w:val="002442FB"/>
    <w:rsid w:val="00262A65"/>
    <w:rsid w:val="002B7E02"/>
    <w:rsid w:val="002D3823"/>
    <w:rsid w:val="00316E30"/>
    <w:rsid w:val="00323F63"/>
    <w:rsid w:val="00356518"/>
    <w:rsid w:val="003738DE"/>
    <w:rsid w:val="0039023D"/>
    <w:rsid w:val="003914EC"/>
    <w:rsid w:val="003C0F4B"/>
    <w:rsid w:val="003F66B0"/>
    <w:rsid w:val="00495B43"/>
    <w:rsid w:val="004B618D"/>
    <w:rsid w:val="0059621A"/>
    <w:rsid w:val="00601DAF"/>
    <w:rsid w:val="006D7CEF"/>
    <w:rsid w:val="0071409E"/>
    <w:rsid w:val="00731BFA"/>
    <w:rsid w:val="00800A08"/>
    <w:rsid w:val="00857969"/>
    <w:rsid w:val="00865DF9"/>
    <w:rsid w:val="00880AC8"/>
    <w:rsid w:val="008815B4"/>
    <w:rsid w:val="00887B82"/>
    <w:rsid w:val="0089620D"/>
    <w:rsid w:val="008B0DB5"/>
    <w:rsid w:val="008B7988"/>
    <w:rsid w:val="008C44C2"/>
    <w:rsid w:val="008E622A"/>
    <w:rsid w:val="008F7B50"/>
    <w:rsid w:val="00910948"/>
    <w:rsid w:val="00911351"/>
    <w:rsid w:val="009156D8"/>
    <w:rsid w:val="009703BA"/>
    <w:rsid w:val="009D7E48"/>
    <w:rsid w:val="00A0072E"/>
    <w:rsid w:val="00A37751"/>
    <w:rsid w:val="00AF03C1"/>
    <w:rsid w:val="00B6163A"/>
    <w:rsid w:val="00B723AD"/>
    <w:rsid w:val="00BD6613"/>
    <w:rsid w:val="00C024B1"/>
    <w:rsid w:val="00C17361"/>
    <w:rsid w:val="00C21A1F"/>
    <w:rsid w:val="00C4036F"/>
    <w:rsid w:val="00C835DB"/>
    <w:rsid w:val="00CC4AE8"/>
    <w:rsid w:val="00D63F9F"/>
    <w:rsid w:val="00E44431"/>
    <w:rsid w:val="00E7011F"/>
    <w:rsid w:val="00EC34BA"/>
    <w:rsid w:val="00ED5537"/>
    <w:rsid w:val="00ED6DEB"/>
    <w:rsid w:val="00F07C2B"/>
    <w:rsid w:val="00F31635"/>
    <w:rsid w:val="00F4798A"/>
    <w:rsid w:val="00F82411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63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63F9F"/>
    <w:rPr>
      <w:sz w:val="18"/>
      <w:szCs w:val="18"/>
    </w:rPr>
  </w:style>
  <w:style w:type="paragraph" w:styleId="a5">
    <w:name w:val="List Paragraph"/>
    <w:basedOn w:val="a"/>
    <w:uiPriority w:val="34"/>
    <w:qFormat/>
    <w:rsid w:val="0014207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156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56D8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173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TD-X64\Documents\&#33258;&#23450;&#20041;%20Office%20&#27169;&#26495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11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CTTD-X64</dc:creator>
  <cp:lastModifiedBy>fyl</cp:lastModifiedBy>
  <cp:revision>5</cp:revision>
  <dcterms:created xsi:type="dcterms:W3CDTF">2019-06-19T02:24:00Z</dcterms:created>
  <dcterms:modified xsi:type="dcterms:W3CDTF">2019-06-19T02:34:00Z</dcterms:modified>
</cp:coreProperties>
</file>